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leftChars="-95" w:hanging="304" w:hangingChars="95"/>
        <w:jc w:val="left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32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0"/>
          <w:kern w:val="0"/>
          <w:sz w:val="36"/>
          <w:szCs w:val="36"/>
          <w:lang w:val="en" w:eastAsia="zh-CN"/>
        </w:rPr>
        <w:t>福建省高校中青年骨干教师赴海外（境外）研学深造情况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0"/>
          <w:sz w:val="36"/>
          <w:szCs w:val="36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/>
        </w:rPr>
        <w:t xml:space="preserve"> </w:t>
      </w:r>
    </w:p>
    <w:tbl>
      <w:tblPr>
        <w:tblStyle w:val="27"/>
        <w:tblpPr w:leftFromText="180" w:rightFromText="180" w:vertAnchor="text" w:horzAnchor="page" w:tblpX="1434" w:tblpY="5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46"/>
        <w:gridCol w:w="321"/>
        <w:gridCol w:w="403"/>
        <w:gridCol w:w="700"/>
        <w:gridCol w:w="362"/>
        <w:gridCol w:w="187"/>
        <w:gridCol w:w="189"/>
        <w:gridCol w:w="170"/>
        <w:gridCol w:w="545"/>
        <w:gridCol w:w="252"/>
        <w:gridCol w:w="225"/>
        <w:gridCol w:w="669"/>
        <w:gridCol w:w="382"/>
        <w:gridCol w:w="139"/>
        <w:gridCol w:w="550"/>
        <w:gridCol w:w="509"/>
        <w:gridCol w:w="56"/>
        <w:gridCol w:w="546"/>
        <w:gridCol w:w="209"/>
        <w:gridCol w:w="4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9" w:type="dxa"/>
            <w:gridSpan w:val="2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permStart w:id="3" w:edGrp="everyone" w:colFirst="7" w:colLast="7"/>
            <w:permStart w:id="4" w:edGrp="everyone" w:colFirst="9" w:colLast="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7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5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目的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国</w:t>
            </w:r>
          </w:p>
          <w:p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（地区）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出境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11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-132" w:rightChars="-63"/>
              <w:jc w:val="both"/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入境</w:t>
            </w:r>
          </w:p>
          <w:p>
            <w:pPr>
              <w:spacing w:line="320" w:lineRule="exact"/>
              <w:ind w:right="-132" w:rightChars="-63"/>
              <w:jc w:val="both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0"/>
      <w:permEnd w:id="1"/>
      <w:permEnd w:id="2"/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5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</w:pPr>
            <w:permStart w:id="14" w:edGrp="everyone" w:colFirst="4" w:colLast="4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人选</w:t>
            </w:r>
          </w:p>
          <w:p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层次</w:t>
            </w:r>
          </w:p>
        </w:tc>
        <w:tc>
          <w:tcPr>
            <w:tcW w:w="495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</w:pPr>
            <w:permStart w:id="5" w:edGrp="everyone"/>
            <w:r>
              <w:rPr>
                <w:rFonts w:ascii="宋体"/>
                <w:b w:val="0"/>
                <w:bCs w:val="0"/>
                <w:sz w:val="21"/>
                <w:szCs w:val="21"/>
              </w:rPr>
              <w:sym w:font="Wingdings" w:char="00A8"/>
            </w:r>
            <w:permEnd w:id="5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国家级人才（</w:t>
            </w:r>
            <w:permStart w:id="6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6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国家百千万人才）</w:t>
            </w:r>
          </w:p>
          <w:p>
            <w:pPr>
              <w:spacing w:line="320" w:lineRule="exact"/>
              <w:jc w:val="both"/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</w:pPr>
            <w:permStart w:id="7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7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省部级人才（</w:t>
            </w:r>
            <w:permStart w:id="8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8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省百千万人才）</w:t>
            </w:r>
          </w:p>
          <w:p>
            <w:pPr>
              <w:spacing w:line="320" w:lineRule="exact"/>
              <w:jc w:val="both"/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</w:pPr>
            <w:permStart w:id="9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9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其他层次人才（</w:t>
            </w:r>
            <w:permStart w:id="10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10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博士后、</w:t>
            </w:r>
            <w:permStart w:id="11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11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市级称号</w:t>
            </w:r>
            <w:permStart w:id="12" w:edGrp="everyone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sym w:font="Wingdings" w:char="00A8"/>
            </w:r>
            <w:permEnd w:id="12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校级称号）</w:t>
            </w:r>
          </w:p>
          <w:p>
            <w:pPr>
              <w:spacing w:line="320" w:lineRule="exact"/>
              <w:jc w:val="both"/>
              <w:rPr>
                <w:rFonts w:hint="default" w:ascii="宋体"/>
                <w:b w:val="0"/>
                <w:bCs w:val="0"/>
                <w:sz w:val="21"/>
                <w:szCs w:val="21"/>
                <w:lang w:val="en-US" w:eastAsia="zh-CN"/>
              </w:rPr>
            </w:pPr>
            <w:permStart w:id="13" w:edGrp="everyone"/>
            <w:r>
              <w:rPr>
                <w:rFonts w:hint="default" w:ascii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permEnd w:id="13"/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在外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深造</w:t>
            </w:r>
          </w:p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15" w:edGrp="everyone" w:colFirst="4" w:colLast="4"/>
          </w:p>
        </w:tc>
        <w:tc>
          <w:tcPr>
            <w:tcW w:w="4951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研究</w:t>
            </w:r>
          </w:p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课题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3" w:firstLineChars="30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permStart w:id="16" w:edGrp="everyone" w:colFirst="2" w:colLast="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外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深造</w:t>
            </w:r>
          </w:p>
          <w:p>
            <w:pPr>
              <w:spacing w:line="320" w:lineRule="exact"/>
              <w:ind w:firstLine="63" w:firstLineChars="30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中文</w:t>
            </w:r>
          </w:p>
        </w:tc>
        <w:tc>
          <w:tcPr>
            <w:tcW w:w="63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17" w:edGrp="everyone" w:colFirst="2" w:colLast="2"/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英文</w:t>
            </w:r>
          </w:p>
        </w:tc>
        <w:tc>
          <w:tcPr>
            <w:tcW w:w="63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18" w:edGrp="everyone" w:colFirst="2" w:colLast="2"/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世界排名及地位</w:t>
            </w:r>
          </w:p>
        </w:tc>
        <w:tc>
          <w:tcPr>
            <w:tcW w:w="63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permStart w:id="19" w:edGrp="everyone" w:colFirst="1" w:colLast="1"/>
            <w:permStart w:id="20" w:edGrp="everyone" w:colFirst="3" w:colLast="3"/>
            <w:r>
              <w:rPr>
                <w:rFonts w:hint="default" w:ascii="宋体"/>
                <w:b w:val="0"/>
                <w:bCs w:val="0"/>
                <w:sz w:val="21"/>
                <w:szCs w:val="21"/>
                <w:lang w:val="en-US"/>
              </w:rPr>
              <w:t>E</w:t>
            </w: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/>
                <w:b w:val="0"/>
                <w:bCs w:val="0"/>
                <w:sz w:val="21"/>
                <w:szCs w:val="21"/>
                <w:lang w:val="en-US" w:eastAsia="zh-CN"/>
              </w:rPr>
              <w:t>mail</w:t>
            </w: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19"/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9" w:type="dxa"/>
            <w:gridSpan w:val="2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导师或合作者基本情况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21" w:edGrp="everyone" w:colFirst="1" w:colLast="1"/>
            <w:permStart w:id="22" w:edGrp="everyone" w:colFirst="3" w:colLast="3"/>
            <w:permStart w:id="23" w:edGrp="everyone" w:colFirst="5" w:colLast="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3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国籍</w:t>
            </w:r>
          </w:p>
        </w:tc>
        <w:tc>
          <w:tcPr>
            <w:tcW w:w="252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21"/>
      <w:permEnd w:id="22"/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24" w:edGrp="everyone" w:colFirst="1" w:colLast="1"/>
            <w:permStart w:id="25" w:edGrp="everyone" w:colFirst="3" w:colLast="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permEnd w:id="24"/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26" w:edGrp="everyone" w:colFirst="1" w:colLast="1"/>
            <w:permStart w:id="27" w:edGrp="everyone" w:colFirst="3" w:colLast="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联系传真</w:t>
            </w:r>
          </w:p>
        </w:tc>
        <w:tc>
          <w:tcPr>
            <w:tcW w:w="3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28" w:edGrp="everyone" w:colFirst="1" w:colLast="1"/>
            <w:permStart w:id="29" w:edGrp="everyone" w:colFirst="3" w:colLast="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国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（境）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联系地址</w:t>
            </w:r>
          </w:p>
        </w:tc>
        <w:tc>
          <w:tcPr>
            <w:tcW w:w="53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28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0" w:edGrp="everyone" w:colFirst="1" w:colLast="1"/>
            <w:permStart w:id="31" w:edGrp="everyone" w:colFirst="3" w:colLast="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具体专业</w:t>
            </w:r>
          </w:p>
        </w:tc>
        <w:tc>
          <w:tcPr>
            <w:tcW w:w="3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所属科系</w:t>
            </w:r>
          </w:p>
        </w:tc>
        <w:tc>
          <w:tcPr>
            <w:tcW w:w="3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30"/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2" w:edGrp="everyone" w:colFirst="1" w:colLast="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出版物或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主要作品</w:t>
            </w:r>
          </w:p>
        </w:tc>
        <w:tc>
          <w:tcPr>
            <w:tcW w:w="817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是否是本专业、本学科一流专家</w:t>
            </w:r>
          </w:p>
        </w:tc>
        <w:tc>
          <w:tcPr>
            <w:tcW w:w="6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3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3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是；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permStart w:id="34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permEnd w:id="3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一般；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permStart w:id="35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否；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permStart w:id="36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不好评价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1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7" w:edGrp="everyone" w:colFirst="2" w:colLast="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你对导师或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合作者的评价</w:t>
            </w:r>
          </w:p>
        </w:tc>
        <w:tc>
          <w:tcPr>
            <w:tcW w:w="1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学术水平</w:t>
            </w:r>
          </w:p>
        </w:tc>
        <w:tc>
          <w:tcPr>
            <w:tcW w:w="6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8" w:edGrp="everyone" w:colFirst="2" w:colLast="2"/>
          </w:p>
        </w:tc>
        <w:tc>
          <w:tcPr>
            <w:tcW w:w="1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经费情况</w:t>
            </w:r>
          </w:p>
        </w:tc>
        <w:tc>
          <w:tcPr>
            <w:tcW w:w="6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39" w:edGrp="everyone" w:colFirst="2" w:colLast="2"/>
          </w:p>
        </w:tc>
        <w:tc>
          <w:tcPr>
            <w:tcW w:w="1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实验室条件</w:t>
            </w:r>
          </w:p>
        </w:tc>
        <w:tc>
          <w:tcPr>
            <w:tcW w:w="6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你同合作者或导师建立联系的主要途径是</w:t>
            </w: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40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已有合作关系；</w:t>
            </w:r>
            <w:permStart w:id="41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国内专家指导；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42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国内同行介绍；</w:t>
            </w:r>
            <w:permStart w:id="43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查询互联网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经过这次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研学深造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你同合作者或导师以及实验室建立</w:t>
            </w: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permStart w:id="44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合作关系；</w:t>
            </w:r>
            <w:permStart w:id="45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合作项目；</w:t>
            </w:r>
            <w:permStart w:id="46" w:edGrp="everyone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一般的联系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息</w:t>
            </w:r>
          </w:p>
        </w:tc>
        <w:tc>
          <w:tcPr>
            <w:tcW w:w="87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eastAsia="zh-CN"/>
              </w:rPr>
              <w:t>海外（境外）研学深造接收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</w:rPr>
              <w:t>院校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eastAsia="zh-CN"/>
              </w:rPr>
              <w:t>、机构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</w:rPr>
              <w:t>导师</w:t>
            </w:r>
            <w:r>
              <w:rPr>
                <w:rFonts w:ascii="仿宋_GB2312" w:hAnsi="宋体" w:eastAsia="仿宋_GB2312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</w:rPr>
              <w:t>合作者评语（主要内容摘抄）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  <w:permStart w:id="47" w:edGrp="everyone"/>
            <w:r>
              <w:rPr>
                <w:rFonts w:ascii="宋体"/>
                <w:b w:val="0"/>
                <w:bCs w:val="0"/>
                <w:sz w:val="18"/>
                <w:szCs w:val="1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</w:p>
          <w:permEnd w:id="47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21" w:hanging="5400" w:hangingChars="1500"/>
        <w:jc w:val="both"/>
        <w:textAlignment w:val="auto"/>
        <w:rPr>
          <w:rFonts w:hint="default" w:ascii="宋体" w:hAnsi="宋体" w:cs="宋体"/>
          <w:b w:val="0"/>
          <w:bCs w:val="0"/>
          <w:sz w:val="36"/>
          <w:szCs w:val="36"/>
          <w:lang w:val="en-US"/>
        </w:rPr>
      </w:pPr>
      <w:r>
        <w:rPr>
          <w:rFonts w:hint="default" w:ascii="宋体" w:hAnsi="宋体" w:cs="宋体"/>
          <w:b w:val="0"/>
          <w:bCs w:val="0"/>
          <w:sz w:val="36"/>
          <w:szCs w:val="36"/>
          <w:lang w:val="en-US"/>
        </w:rPr>
        <w:t xml:space="preserve">                         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填表日期：</w:t>
      </w:r>
      <w:permStart w:id="48" w:edGrp="everyone"/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permEnd w:id="48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</w:t>
      </w:r>
      <w:permStart w:id="49" w:edGrp="everyone"/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permEnd w:id="49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月</w:t>
      </w:r>
      <w:permStart w:id="50" w:edGrp="everyone"/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permEnd w:id="5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default" w:ascii="宋体" w:hAnsi="宋体" w:cs="宋体"/>
          <w:b w:val="0"/>
          <w:bCs w:val="0"/>
          <w:sz w:val="36"/>
          <w:szCs w:val="36"/>
          <w:lang w:val="en-US"/>
        </w:rPr>
        <w:t xml:space="preserve">          </w:t>
      </w:r>
    </w:p>
    <w:p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br w:type="page"/>
      </w:r>
    </w:p>
    <w:tbl>
      <w:tblPr>
        <w:tblStyle w:val="2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20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研学深造</w:t>
            </w:r>
            <w:r>
              <w:rPr>
                <w:rFonts w:hint="eastAsia"/>
                <w:b/>
                <w:bCs/>
                <w:sz w:val="28"/>
                <w:szCs w:val="28"/>
              </w:rPr>
              <w:t>总结及学术成果报告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20" w:type="dxa"/>
            <w:tcBorders>
              <w:bottom w:val="nil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内容应包括完成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研学深造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计划情况，包括实验室工作，学习</w:t>
            </w:r>
            <w:r>
              <w:rPr>
                <w:rFonts w:ascii="仿宋_GB2312" w:hAnsi="宋体" w:eastAsia="仿宋_GB2312"/>
                <w:b w:val="0"/>
                <w:bCs w:val="0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进修课程或听课时数等业务活动情况；学习</w:t>
            </w:r>
            <w:r>
              <w:rPr>
                <w:rFonts w:ascii="仿宋_GB2312" w:hAnsi="宋体" w:eastAsia="仿宋_GB2312"/>
                <w:b w:val="0"/>
                <w:bCs w:val="0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研修成果或发表文章情况等，可图文并茂，如篇幅较长可另附页。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9420" w:type="dxa"/>
            <w:tcBorders>
              <w:top w:val="nil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permStart w:id="51" w:edGrp="everyone" w:colFirst="0" w:colLast="0"/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</w:tc>
      </w:tr>
      <w:permEnd w:id="51"/>
    </w:tbl>
    <w:p>
      <w:pPr>
        <w:spacing w:line="32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br w:type="page"/>
      </w:r>
    </w:p>
    <w:tbl>
      <w:tblPr>
        <w:tblStyle w:val="2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942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  <w:t>所在单位意见：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permStart w:id="52" w:edGrp="everyone"/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ermEnd w:id="52"/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</w:t>
            </w:r>
            <w:permStart w:id="53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permEnd w:id="53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permStart w:id="54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permEnd w:id="54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  <w:permStart w:id="55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permEnd w:id="55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942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  <w:t>省教育厅意见：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  <w:permStart w:id="56" w:edGrp="everyone"/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ermEnd w:id="56"/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permStart w:id="57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</w:t>
            </w:r>
            <w:permEnd w:id="57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permStart w:id="58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permEnd w:id="58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月</w:t>
            </w:r>
            <w:permStart w:id="59" w:edGrp="everyone"/>
            <w:r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permEnd w:id="59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spacing w:line="320" w:lineRule="exact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eastAsia="zh-CN"/>
        </w:rPr>
        <w:t>本表一式三份，省教育厅、用人单位、福建富闽基金会各存一份，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需上传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fjjytlg@fjsjyt.cn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的材料列表：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⒈本人护照相片、签证页和盖有中国边防出（入）境章页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⒉本单位人事部门出具的留学人员回国工作证明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海外（境外）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合作者评语</w:t>
      </w:r>
    </w:p>
    <w:sectPr>
      <w:headerReference r:id="rId3" w:type="default"/>
      <w:footerReference r:id="rId4" w:type="default"/>
      <w:footerReference r:id="rId5" w:type="even"/>
      <w:pgSz w:w="11907" w:h="16840"/>
      <w:pgMar w:top="1246" w:right="1304" w:bottom="992" w:left="14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ind w:right="360"/>
      <w:jc w:val="right"/>
    </w:pPr>
    <w:r>
      <w:rPr>
        <w:rStyle w:val="31"/>
      </w:rPr>
      <w:fldChar w:fldCharType="begin"/>
    </w:r>
    <w:r>
      <w:rPr>
        <w:rStyle w:val="31"/>
      </w:rPr>
      <w:instrText xml:space="preserve"> PAGE </w:instrText>
    </w:r>
    <w:r>
      <w:rPr>
        <w:rStyle w:val="31"/>
      </w:rPr>
      <w:fldChar w:fldCharType="separate"/>
    </w:r>
    <w:r>
      <w:rPr>
        <w:rStyle w:val="31"/>
      </w:rPr>
      <w:t>5</w:t>
    </w:r>
    <w:r>
      <w:rPr>
        <w:rStyle w:val="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ind w:right="360"/>
    </w:pPr>
    <w:r>
      <w:rPr>
        <w:rStyle w:val="31"/>
      </w:rPr>
      <w:fldChar w:fldCharType="begin"/>
    </w:r>
    <w:r>
      <w:rPr>
        <w:rStyle w:val="31"/>
      </w:rPr>
      <w:instrText xml:space="preserve"> PAGE </w:instrText>
    </w:r>
    <w:r>
      <w:rPr>
        <w:rStyle w:val="31"/>
      </w:rPr>
      <w:fldChar w:fldCharType="separate"/>
    </w:r>
    <w:r>
      <w:rPr>
        <w:rStyle w:val="31"/>
      </w:rPr>
      <w:t>6</w:t>
    </w:r>
    <w:r>
      <w:rPr>
        <w:rStyle w:val="3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2B9B"/>
    <w:multiLevelType w:val="multilevel"/>
    <w:tmpl w:val="564E2B9B"/>
    <w:lvl w:ilvl="0" w:tentative="0">
      <w:start w:val="1"/>
      <w:numFmt w:val="decimal"/>
      <w:pStyle w:val="63"/>
      <w:lvlText w:val="%1、"/>
      <w:lvlJc w:val="left"/>
      <w:pPr>
        <w:tabs>
          <w:tab w:val="left" w:pos="600"/>
        </w:tabs>
        <w:ind w:left="600" w:hanging="420"/>
      </w:pPr>
      <w:rPr>
        <w:rFonts w:hint="eastAsia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rPlpnJLqz1Icw495VcjWOswIm4=" w:salt="c5NOozOS9ZK2hXMzzOIooA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9B"/>
    <w:rsid w:val="0000025A"/>
    <w:rsid w:val="00000A02"/>
    <w:rsid w:val="000014B1"/>
    <w:rsid w:val="000020FA"/>
    <w:rsid w:val="00002D8E"/>
    <w:rsid w:val="00002F7C"/>
    <w:rsid w:val="00002FB2"/>
    <w:rsid w:val="00004A35"/>
    <w:rsid w:val="00004FB4"/>
    <w:rsid w:val="00006331"/>
    <w:rsid w:val="00006380"/>
    <w:rsid w:val="00006546"/>
    <w:rsid w:val="00007066"/>
    <w:rsid w:val="000070F3"/>
    <w:rsid w:val="000079AB"/>
    <w:rsid w:val="00007A5F"/>
    <w:rsid w:val="000100AE"/>
    <w:rsid w:val="00010D53"/>
    <w:rsid w:val="00010F4A"/>
    <w:rsid w:val="00011357"/>
    <w:rsid w:val="000116D6"/>
    <w:rsid w:val="00011D74"/>
    <w:rsid w:val="00012549"/>
    <w:rsid w:val="00012B6C"/>
    <w:rsid w:val="000131A4"/>
    <w:rsid w:val="000134E3"/>
    <w:rsid w:val="00013866"/>
    <w:rsid w:val="0001433A"/>
    <w:rsid w:val="0001466F"/>
    <w:rsid w:val="00014699"/>
    <w:rsid w:val="00014EC2"/>
    <w:rsid w:val="00015142"/>
    <w:rsid w:val="00015451"/>
    <w:rsid w:val="00015C34"/>
    <w:rsid w:val="00016059"/>
    <w:rsid w:val="000164AB"/>
    <w:rsid w:val="000167EC"/>
    <w:rsid w:val="00016E43"/>
    <w:rsid w:val="000170BB"/>
    <w:rsid w:val="00017820"/>
    <w:rsid w:val="000200CB"/>
    <w:rsid w:val="000211E0"/>
    <w:rsid w:val="000213E9"/>
    <w:rsid w:val="0002141D"/>
    <w:rsid w:val="00021647"/>
    <w:rsid w:val="0002220D"/>
    <w:rsid w:val="000225DF"/>
    <w:rsid w:val="00023444"/>
    <w:rsid w:val="00023717"/>
    <w:rsid w:val="00023F65"/>
    <w:rsid w:val="000248D2"/>
    <w:rsid w:val="00024A8C"/>
    <w:rsid w:val="00024DC1"/>
    <w:rsid w:val="00024FF7"/>
    <w:rsid w:val="000254D7"/>
    <w:rsid w:val="00025697"/>
    <w:rsid w:val="0002592D"/>
    <w:rsid w:val="00025AD3"/>
    <w:rsid w:val="00025E3E"/>
    <w:rsid w:val="00026048"/>
    <w:rsid w:val="0002627D"/>
    <w:rsid w:val="0002664E"/>
    <w:rsid w:val="00026831"/>
    <w:rsid w:val="00026860"/>
    <w:rsid w:val="0003075A"/>
    <w:rsid w:val="00030CEE"/>
    <w:rsid w:val="00031A37"/>
    <w:rsid w:val="00031DA3"/>
    <w:rsid w:val="000321CE"/>
    <w:rsid w:val="00032348"/>
    <w:rsid w:val="00032519"/>
    <w:rsid w:val="00032DF8"/>
    <w:rsid w:val="00034640"/>
    <w:rsid w:val="00035522"/>
    <w:rsid w:val="00035D34"/>
    <w:rsid w:val="00036073"/>
    <w:rsid w:val="00036085"/>
    <w:rsid w:val="00037460"/>
    <w:rsid w:val="00037A5C"/>
    <w:rsid w:val="0004014C"/>
    <w:rsid w:val="0004142A"/>
    <w:rsid w:val="00041522"/>
    <w:rsid w:val="0004163C"/>
    <w:rsid w:val="00041B9A"/>
    <w:rsid w:val="00042590"/>
    <w:rsid w:val="00042F39"/>
    <w:rsid w:val="000437AD"/>
    <w:rsid w:val="000440F3"/>
    <w:rsid w:val="000443B2"/>
    <w:rsid w:val="000457D9"/>
    <w:rsid w:val="0004613A"/>
    <w:rsid w:val="00046483"/>
    <w:rsid w:val="00047A14"/>
    <w:rsid w:val="00047FD1"/>
    <w:rsid w:val="00050334"/>
    <w:rsid w:val="00050A48"/>
    <w:rsid w:val="00050EDC"/>
    <w:rsid w:val="00051175"/>
    <w:rsid w:val="00051264"/>
    <w:rsid w:val="0005138D"/>
    <w:rsid w:val="0005158C"/>
    <w:rsid w:val="00052663"/>
    <w:rsid w:val="00052B32"/>
    <w:rsid w:val="00052C68"/>
    <w:rsid w:val="00053270"/>
    <w:rsid w:val="00054A19"/>
    <w:rsid w:val="00054A4E"/>
    <w:rsid w:val="000557FA"/>
    <w:rsid w:val="00055DD3"/>
    <w:rsid w:val="00056784"/>
    <w:rsid w:val="000569C2"/>
    <w:rsid w:val="00056EA4"/>
    <w:rsid w:val="00057123"/>
    <w:rsid w:val="00057265"/>
    <w:rsid w:val="00060623"/>
    <w:rsid w:val="000612BF"/>
    <w:rsid w:val="000612FB"/>
    <w:rsid w:val="00061A81"/>
    <w:rsid w:val="00061A9E"/>
    <w:rsid w:val="00061BD8"/>
    <w:rsid w:val="000626F9"/>
    <w:rsid w:val="0006277B"/>
    <w:rsid w:val="00063506"/>
    <w:rsid w:val="00064033"/>
    <w:rsid w:val="00064166"/>
    <w:rsid w:val="00064243"/>
    <w:rsid w:val="000643EC"/>
    <w:rsid w:val="0006489C"/>
    <w:rsid w:val="00065066"/>
    <w:rsid w:val="00065620"/>
    <w:rsid w:val="000656F8"/>
    <w:rsid w:val="00065FB1"/>
    <w:rsid w:val="0006653C"/>
    <w:rsid w:val="0006678F"/>
    <w:rsid w:val="00066B9C"/>
    <w:rsid w:val="00066DAC"/>
    <w:rsid w:val="00066F0C"/>
    <w:rsid w:val="00066FBD"/>
    <w:rsid w:val="00067D0A"/>
    <w:rsid w:val="00070729"/>
    <w:rsid w:val="00071210"/>
    <w:rsid w:val="00071A44"/>
    <w:rsid w:val="000727E3"/>
    <w:rsid w:val="0007325F"/>
    <w:rsid w:val="00073893"/>
    <w:rsid w:val="00074BF6"/>
    <w:rsid w:val="0007526E"/>
    <w:rsid w:val="00076422"/>
    <w:rsid w:val="00076C8D"/>
    <w:rsid w:val="00076E14"/>
    <w:rsid w:val="00076FDC"/>
    <w:rsid w:val="000778F0"/>
    <w:rsid w:val="00077903"/>
    <w:rsid w:val="00077ABB"/>
    <w:rsid w:val="00077B78"/>
    <w:rsid w:val="00077C99"/>
    <w:rsid w:val="00077CF5"/>
    <w:rsid w:val="00081DA6"/>
    <w:rsid w:val="000823C8"/>
    <w:rsid w:val="000827EB"/>
    <w:rsid w:val="000832D2"/>
    <w:rsid w:val="0008370F"/>
    <w:rsid w:val="00083716"/>
    <w:rsid w:val="00084B2A"/>
    <w:rsid w:val="00084D31"/>
    <w:rsid w:val="00085136"/>
    <w:rsid w:val="00085165"/>
    <w:rsid w:val="00085860"/>
    <w:rsid w:val="00085EC3"/>
    <w:rsid w:val="00085EDC"/>
    <w:rsid w:val="0008622C"/>
    <w:rsid w:val="0008656C"/>
    <w:rsid w:val="00086B70"/>
    <w:rsid w:val="000870EC"/>
    <w:rsid w:val="0008716C"/>
    <w:rsid w:val="00087933"/>
    <w:rsid w:val="00087991"/>
    <w:rsid w:val="00087A49"/>
    <w:rsid w:val="00087A5F"/>
    <w:rsid w:val="000901A8"/>
    <w:rsid w:val="00090215"/>
    <w:rsid w:val="00090306"/>
    <w:rsid w:val="0009092E"/>
    <w:rsid w:val="00090D6F"/>
    <w:rsid w:val="00090E36"/>
    <w:rsid w:val="000917B1"/>
    <w:rsid w:val="00091A69"/>
    <w:rsid w:val="00091C5A"/>
    <w:rsid w:val="00091DC2"/>
    <w:rsid w:val="00091F7A"/>
    <w:rsid w:val="00092574"/>
    <w:rsid w:val="000925E0"/>
    <w:rsid w:val="00092701"/>
    <w:rsid w:val="00092D2C"/>
    <w:rsid w:val="000934B5"/>
    <w:rsid w:val="00093700"/>
    <w:rsid w:val="0009376F"/>
    <w:rsid w:val="0009394C"/>
    <w:rsid w:val="00093AFF"/>
    <w:rsid w:val="00094027"/>
    <w:rsid w:val="00095031"/>
    <w:rsid w:val="0009595D"/>
    <w:rsid w:val="00095D74"/>
    <w:rsid w:val="0009614E"/>
    <w:rsid w:val="000962EF"/>
    <w:rsid w:val="0009641D"/>
    <w:rsid w:val="00097218"/>
    <w:rsid w:val="000A0509"/>
    <w:rsid w:val="000A08A9"/>
    <w:rsid w:val="000A1C6A"/>
    <w:rsid w:val="000A2603"/>
    <w:rsid w:val="000A3719"/>
    <w:rsid w:val="000A39FB"/>
    <w:rsid w:val="000A3CBD"/>
    <w:rsid w:val="000A47A5"/>
    <w:rsid w:val="000A503A"/>
    <w:rsid w:val="000A5283"/>
    <w:rsid w:val="000A5840"/>
    <w:rsid w:val="000A5DCD"/>
    <w:rsid w:val="000A6327"/>
    <w:rsid w:val="000A697F"/>
    <w:rsid w:val="000A6AED"/>
    <w:rsid w:val="000A7A32"/>
    <w:rsid w:val="000B01EA"/>
    <w:rsid w:val="000B146D"/>
    <w:rsid w:val="000B16DD"/>
    <w:rsid w:val="000B1953"/>
    <w:rsid w:val="000B28AC"/>
    <w:rsid w:val="000B34FE"/>
    <w:rsid w:val="000B38B4"/>
    <w:rsid w:val="000B3DB5"/>
    <w:rsid w:val="000B4241"/>
    <w:rsid w:val="000B4485"/>
    <w:rsid w:val="000B457B"/>
    <w:rsid w:val="000B45C9"/>
    <w:rsid w:val="000B4BF3"/>
    <w:rsid w:val="000B4D91"/>
    <w:rsid w:val="000B694C"/>
    <w:rsid w:val="000B6A4F"/>
    <w:rsid w:val="000B6E2C"/>
    <w:rsid w:val="000B70C2"/>
    <w:rsid w:val="000B75C4"/>
    <w:rsid w:val="000B772C"/>
    <w:rsid w:val="000B7964"/>
    <w:rsid w:val="000B7B8A"/>
    <w:rsid w:val="000B7CEE"/>
    <w:rsid w:val="000C02FE"/>
    <w:rsid w:val="000C0804"/>
    <w:rsid w:val="000C0894"/>
    <w:rsid w:val="000C1921"/>
    <w:rsid w:val="000C1F1D"/>
    <w:rsid w:val="000C2383"/>
    <w:rsid w:val="000C256E"/>
    <w:rsid w:val="000C301C"/>
    <w:rsid w:val="000C304C"/>
    <w:rsid w:val="000C3450"/>
    <w:rsid w:val="000C45F4"/>
    <w:rsid w:val="000C4A65"/>
    <w:rsid w:val="000C4D42"/>
    <w:rsid w:val="000C502D"/>
    <w:rsid w:val="000C51F7"/>
    <w:rsid w:val="000C5B64"/>
    <w:rsid w:val="000C6073"/>
    <w:rsid w:val="000C73E0"/>
    <w:rsid w:val="000C793E"/>
    <w:rsid w:val="000C7A13"/>
    <w:rsid w:val="000D044D"/>
    <w:rsid w:val="000D0520"/>
    <w:rsid w:val="000D07AC"/>
    <w:rsid w:val="000D0C81"/>
    <w:rsid w:val="000D0EB5"/>
    <w:rsid w:val="000D1451"/>
    <w:rsid w:val="000D160D"/>
    <w:rsid w:val="000D213F"/>
    <w:rsid w:val="000D2A07"/>
    <w:rsid w:val="000D2A29"/>
    <w:rsid w:val="000D4846"/>
    <w:rsid w:val="000D4919"/>
    <w:rsid w:val="000D4BB7"/>
    <w:rsid w:val="000D542A"/>
    <w:rsid w:val="000D562B"/>
    <w:rsid w:val="000D5730"/>
    <w:rsid w:val="000D5903"/>
    <w:rsid w:val="000D6162"/>
    <w:rsid w:val="000D6579"/>
    <w:rsid w:val="000D6A64"/>
    <w:rsid w:val="000D6D87"/>
    <w:rsid w:val="000E0992"/>
    <w:rsid w:val="000E0CB3"/>
    <w:rsid w:val="000E0CC9"/>
    <w:rsid w:val="000E0F53"/>
    <w:rsid w:val="000E16AF"/>
    <w:rsid w:val="000E1B88"/>
    <w:rsid w:val="000E217F"/>
    <w:rsid w:val="000E3072"/>
    <w:rsid w:val="000E31B6"/>
    <w:rsid w:val="000E37A4"/>
    <w:rsid w:val="000E3F14"/>
    <w:rsid w:val="000E3F91"/>
    <w:rsid w:val="000E3FC7"/>
    <w:rsid w:val="000E48D5"/>
    <w:rsid w:val="000E5022"/>
    <w:rsid w:val="000E52E2"/>
    <w:rsid w:val="000E53AA"/>
    <w:rsid w:val="000E5F4B"/>
    <w:rsid w:val="000E6350"/>
    <w:rsid w:val="000E675F"/>
    <w:rsid w:val="000E6C1C"/>
    <w:rsid w:val="000E6C44"/>
    <w:rsid w:val="000E6F6C"/>
    <w:rsid w:val="000E7186"/>
    <w:rsid w:val="000E72E4"/>
    <w:rsid w:val="000E7566"/>
    <w:rsid w:val="000E7B4E"/>
    <w:rsid w:val="000E7BA4"/>
    <w:rsid w:val="000F002A"/>
    <w:rsid w:val="000F04EE"/>
    <w:rsid w:val="000F0872"/>
    <w:rsid w:val="000F0994"/>
    <w:rsid w:val="000F0BF1"/>
    <w:rsid w:val="000F0F55"/>
    <w:rsid w:val="000F1855"/>
    <w:rsid w:val="000F1F1C"/>
    <w:rsid w:val="000F2218"/>
    <w:rsid w:val="000F2852"/>
    <w:rsid w:val="000F3038"/>
    <w:rsid w:val="000F3094"/>
    <w:rsid w:val="000F3676"/>
    <w:rsid w:val="000F38C6"/>
    <w:rsid w:val="000F3FFA"/>
    <w:rsid w:val="000F581C"/>
    <w:rsid w:val="000F6961"/>
    <w:rsid w:val="000F7397"/>
    <w:rsid w:val="000F784C"/>
    <w:rsid w:val="000F78C0"/>
    <w:rsid w:val="001000AB"/>
    <w:rsid w:val="001008EC"/>
    <w:rsid w:val="00100970"/>
    <w:rsid w:val="00100D39"/>
    <w:rsid w:val="00101BD3"/>
    <w:rsid w:val="00101D0D"/>
    <w:rsid w:val="00102688"/>
    <w:rsid w:val="00102743"/>
    <w:rsid w:val="001027EE"/>
    <w:rsid w:val="00102D7D"/>
    <w:rsid w:val="00102E90"/>
    <w:rsid w:val="001037C2"/>
    <w:rsid w:val="00103DF3"/>
    <w:rsid w:val="00104914"/>
    <w:rsid w:val="0010500F"/>
    <w:rsid w:val="0010566A"/>
    <w:rsid w:val="001059EC"/>
    <w:rsid w:val="00106C53"/>
    <w:rsid w:val="0010736B"/>
    <w:rsid w:val="00107392"/>
    <w:rsid w:val="001077EF"/>
    <w:rsid w:val="00107EFE"/>
    <w:rsid w:val="00110154"/>
    <w:rsid w:val="001101D0"/>
    <w:rsid w:val="00110423"/>
    <w:rsid w:val="001104A7"/>
    <w:rsid w:val="001111A6"/>
    <w:rsid w:val="0011140D"/>
    <w:rsid w:val="001120C7"/>
    <w:rsid w:val="00112572"/>
    <w:rsid w:val="00112772"/>
    <w:rsid w:val="00113482"/>
    <w:rsid w:val="00113650"/>
    <w:rsid w:val="00113A01"/>
    <w:rsid w:val="00113E8A"/>
    <w:rsid w:val="0011442C"/>
    <w:rsid w:val="001144FA"/>
    <w:rsid w:val="0011465E"/>
    <w:rsid w:val="00114A94"/>
    <w:rsid w:val="001150FA"/>
    <w:rsid w:val="001152F9"/>
    <w:rsid w:val="00115627"/>
    <w:rsid w:val="001176CB"/>
    <w:rsid w:val="00117FC5"/>
    <w:rsid w:val="00120204"/>
    <w:rsid w:val="001203C8"/>
    <w:rsid w:val="00120AA6"/>
    <w:rsid w:val="00120B99"/>
    <w:rsid w:val="00121233"/>
    <w:rsid w:val="00121AF7"/>
    <w:rsid w:val="00122364"/>
    <w:rsid w:val="0012249D"/>
    <w:rsid w:val="00122FAD"/>
    <w:rsid w:val="00123226"/>
    <w:rsid w:val="00123329"/>
    <w:rsid w:val="001234AC"/>
    <w:rsid w:val="00123E8B"/>
    <w:rsid w:val="00124D45"/>
    <w:rsid w:val="00125216"/>
    <w:rsid w:val="00125A26"/>
    <w:rsid w:val="001262D0"/>
    <w:rsid w:val="00127152"/>
    <w:rsid w:val="00127FDA"/>
    <w:rsid w:val="00131EE6"/>
    <w:rsid w:val="001324AC"/>
    <w:rsid w:val="001326A5"/>
    <w:rsid w:val="00132E80"/>
    <w:rsid w:val="001331BF"/>
    <w:rsid w:val="001336AB"/>
    <w:rsid w:val="00133F6B"/>
    <w:rsid w:val="0013529A"/>
    <w:rsid w:val="00135DA3"/>
    <w:rsid w:val="00136184"/>
    <w:rsid w:val="001367A0"/>
    <w:rsid w:val="00136F00"/>
    <w:rsid w:val="001374AB"/>
    <w:rsid w:val="0013769F"/>
    <w:rsid w:val="00137E19"/>
    <w:rsid w:val="00140159"/>
    <w:rsid w:val="001401C0"/>
    <w:rsid w:val="001402FF"/>
    <w:rsid w:val="0014030B"/>
    <w:rsid w:val="001406C2"/>
    <w:rsid w:val="00142019"/>
    <w:rsid w:val="0014202D"/>
    <w:rsid w:val="0014307C"/>
    <w:rsid w:val="00143134"/>
    <w:rsid w:val="00143A4C"/>
    <w:rsid w:val="00143F16"/>
    <w:rsid w:val="00144E00"/>
    <w:rsid w:val="001460BB"/>
    <w:rsid w:val="00146196"/>
    <w:rsid w:val="001461EA"/>
    <w:rsid w:val="001464D5"/>
    <w:rsid w:val="0014677D"/>
    <w:rsid w:val="001479D3"/>
    <w:rsid w:val="00147A21"/>
    <w:rsid w:val="00147F40"/>
    <w:rsid w:val="00150090"/>
    <w:rsid w:val="00150FB0"/>
    <w:rsid w:val="0015113D"/>
    <w:rsid w:val="0015124A"/>
    <w:rsid w:val="001516AF"/>
    <w:rsid w:val="0015198D"/>
    <w:rsid w:val="001521FA"/>
    <w:rsid w:val="00152B4F"/>
    <w:rsid w:val="00152F3C"/>
    <w:rsid w:val="00153146"/>
    <w:rsid w:val="0015363C"/>
    <w:rsid w:val="00153741"/>
    <w:rsid w:val="001549E5"/>
    <w:rsid w:val="001550EE"/>
    <w:rsid w:val="001557B4"/>
    <w:rsid w:val="0015779D"/>
    <w:rsid w:val="00157A00"/>
    <w:rsid w:val="00157CB7"/>
    <w:rsid w:val="00160031"/>
    <w:rsid w:val="001603B1"/>
    <w:rsid w:val="001603BB"/>
    <w:rsid w:val="0016134B"/>
    <w:rsid w:val="001616FF"/>
    <w:rsid w:val="00161951"/>
    <w:rsid w:val="001634A1"/>
    <w:rsid w:val="0016376F"/>
    <w:rsid w:val="00164010"/>
    <w:rsid w:val="00164417"/>
    <w:rsid w:val="00165423"/>
    <w:rsid w:val="00166029"/>
    <w:rsid w:val="001660B0"/>
    <w:rsid w:val="001663AF"/>
    <w:rsid w:val="001667C8"/>
    <w:rsid w:val="00166E75"/>
    <w:rsid w:val="00166F6E"/>
    <w:rsid w:val="00167259"/>
    <w:rsid w:val="0016765E"/>
    <w:rsid w:val="0016781E"/>
    <w:rsid w:val="00167843"/>
    <w:rsid w:val="00167B74"/>
    <w:rsid w:val="00167E82"/>
    <w:rsid w:val="0017001A"/>
    <w:rsid w:val="00170454"/>
    <w:rsid w:val="00170999"/>
    <w:rsid w:val="00170B2E"/>
    <w:rsid w:val="00170E30"/>
    <w:rsid w:val="00171036"/>
    <w:rsid w:val="0017161A"/>
    <w:rsid w:val="00171D2C"/>
    <w:rsid w:val="00172276"/>
    <w:rsid w:val="00172D5B"/>
    <w:rsid w:val="00172E1B"/>
    <w:rsid w:val="00174816"/>
    <w:rsid w:val="00174DCF"/>
    <w:rsid w:val="001761A1"/>
    <w:rsid w:val="001761E1"/>
    <w:rsid w:val="00176546"/>
    <w:rsid w:val="0017684D"/>
    <w:rsid w:val="0017728D"/>
    <w:rsid w:val="00180215"/>
    <w:rsid w:val="001802EE"/>
    <w:rsid w:val="00181210"/>
    <w:rsid w:val="00181C3F"/>
    <w:rsid w:val="00181F1B"/>
    <w:rsid w:val="00182D70"/>
    <w:rsid w:val="001838A8"/>
    <w:rsid w:val="00183C2E"/>
    <w:rsid w:val="00183CEB"/>
    <w:rsid w:val="0018496C"/>
    <w:rsid w:val="00184DC0"/>
    <w:rsid w:val="00185636"/>
    <w:rsid w:val="00185737"/>
    <w:rsid w:val="00185E69"/>
    <w:rsid w:val="001866CE"/>
    <w:rsid w:val="001867B6"/>
    <w:rsid w:val="0018702F"/>
    <w:rsid w:val="00187042"/>
    <w:rsid w:val="00187481"/>
    <w:rsid w:val="00187C1E"/>
    <w:rsid w:val="001905CC"/>
    <w:rsid w:val="00190A8D"/>
    <w:rsid w:val="00190ACC"/>
    <w:rsid w:val="00190B5B"/>
    <w:rsid w:val="001913EE"/>
    <w:rsid w:val="00191BB4"/>
    <w:rsid w:val="00191DDB"/>
    <w:rsid w:val="0019213C"/>
    <w:rsid w:val="001924C4"/>
    <w:rsid w:val="00192FC8"/>
    <w:rsid w:val="00193721"/>
    <w:rsid w:val="001937D0"/>
    <w:rsid w:val="001937E3"/>
    <w:rsid w:val="00193949"/>
    <w:rsid w:val="001940B2"/>
    <w:rsid w:val="00194271"/>
    <w:rsid w:val="001944CC"/>
    <w:rsid w:val="0019455C"/>
    <w:rsid w:val="00194ABC"/>
    <w:rsid w:val="00195A73"/>
    <w:rsid w:val="00195DF5"/>
    <w:rsid w:val="00196DEA"/>
    <w:rsid w:val="0019703F"/>
    <w:rsid w:val="00197AB4"/>
    <w:rsid w:val="001A09F4"/>
    <w:rsid w:val="001A0DAF"/>
    <w:rsid w:val="001A1793"/>
    <w:rsid w:val="001A1FC6"/>
    <w:rsid w:val="001A2279"/>
    <w:rsid w:val="001A22BE"/>
    <w:rsid w:val="001A25D6"/>
    <w:rsid w:val="001A3D4D"/>
    <w:rsid w:val="001A3DE3"/>
    <w:rsid w:val="001A3FB3"/>
    <w:rsid w:val="001A4B6E"/>
    <w:rsid w:val="001A4B91"/>
    <w:rsid w:val="001A4BAA"/>
    <w:rsid w:val="001A4F11"/>
    <w:rsid w:val="001A6298"/>
    <w:rsid w:val="001A6611"/>
    <w:rsid w:val="001A66F8"/>
    <w:rsid w:val="001A6A50"/>
    <w:rsid w:val="001A79C2"/>
    <w:rsid w:val="001B03FB"/>
    <w:rsid w:val="001B041D"/>
    <w:rsid w:val="001B055C"/>
    <w:rsid w:val="001B0D22"/>
    <w:rsid w:val="001B10EA"/>
    <w:rsid w:val="001B1160"/>
    <w:rsid w:val="001B139B"/>
    <w:rsid w:val="001B16F9"/>
    <w:rsid w:val="001B1FCD"/>
    <w:rsid w:val="001B2285"/>
    <w:rsid w:val="001B26EC"/>
    <w:rsid w:val="001B2E87"/>
    <w:rsid w:val="001B2EA7"/>
    <w:rsid w:val="001B3CCF"/>
    <w:rsid w:val="001B4ADE"/>
    <w:rsid w:val="001B4BB0"/>
    <w:rsid w:val="001B4FAD"/>
    <w:rsid w:val="001B5557"/>
    <w:rsid w:val="001B57DE"/>
    <w:rsid w:val="001B59E0"/>
    <w:rsid w:val="001B6D94"/>
    <w:rsid w:val="001B7465"/>
    <w:rsid w:val="001C0230"/>
    <w:rsid w:val="001C031F"/>
    <w:rsid w:val="001C05D5"/>
    <w:rsid w:val="001C060E"/>
    <w:rsid w:val="001C0C5A"/>
    <w:rsid w:val="001C11C2"/>
    <w:rsid w:val="001C1442"/>
    <w:rsid w:val="001C1CD8"/>
    <w:rsid w:val="001C20EE"/>
    <w:rsid w:val="001C28B2"/>
    <w:rsid w:val="001C29CD"/>
    <w:rsid w:val="001C4253"/>
    <w:rsid w:val="001C43A7"/>
    <w:rsid w:val="001C499A"/>
    <w:rsid w:val="001C4AEE"/>
    <w:rsid w:val="001C55BD"/>
    <w:rsid w:val="001C573F"/>
    <w:rsid w:val="001C6792"/>
    <w:rsid w:val="001C6D16"/>
    <w:rsid w:val="001C6F92"/>
    <w:rsid w:val="001C73CB"/>
    <w:rsid w:val="001C759A"/>
    <w:rsid w:val="001C7763"/>
    <w:rsid w:val="001C7795"/>
    <w:rsid w:val="001C7C7C"/>
    <w:rsid w:val="001D00F4"/>
    <w:rsid w:val="001D015E"/>
    <w:rsid w:val="001D1694"/>
    <w:rsid w:val="001D1FE6"/>
    <w:rsid w:val="001D27C5"/>
    <w:rsid w:val="001D281C"/>
    <w:rsid w:val="001D286C"/>
    <w:rsid w:val="001D3345"/>
    <w:rsid w:val="001D34AA"/>
    <w:rsid w:val="001D36FC"/>
    <w:rsid w:val="001D39CD"/>
    <w:rsid w:val="001D486C"/>
    <w:rsid w:val="001D4AC7"/>
    <w:rsid w:val="001D51C0"/>
    <w:rsid w:val="001D5651"/>
    <w:rsid w:val="001D6197"/>
    <w:rsid w:val="001D679D"/>
    <w:rsid w:val="001D71C2"/>
    <w:rsid w:val="001D796F"/>
    <w:rsid w:val="001E0C5A"/>
    <w:rsid w:val="001E0F38"/>
    <w:rsid w:val="001E14FD"/>
    <w:rsid w:val="001E1812"/>
    <w:rsid w:val="001E24C6"/>
    <w:rsid w:val="001E250F"/>
    <w:rsid w:val="001E28E8"/>
    <w:rsid w:val="001E2E27"/>
    <w:rsid w:val="001E3596"/>
    <w:rsid w:val="001E36D1"/>
    <w:rsid w:val="001E3B8D"/>
    <w:rsid w:val="001E3BC4"/>
    <w:rsid w:val="001E42F8"/>
    <w:rsid w:val="001E46B3"/>
    <w:rsid w:val="001E4CC6"/>
    <w:rsid w:val="001E51F3"/>
    <w:rsid w:val="001E5358"/>
    <w:rsid w:val="001E54F0"/>
    <w:rsid w:val="001E5F94"/>
    <w:rsid w:val="001E6B2D"/>
    <w:rsid w:val="001E7C75"/>
    <w:rsid w:val="001E7DC7"/>
    <w:rsid w:val="001F0A63"/>
    <w:rsid w:val="001F0BB9"/>
    <w:rsid w:val="001F0BC4"/>
    <w:rsid w:val="001F0CA5"/>
    <w:rsid w:val="001F0CC8"/>
    <w:rsid w:val="001F1768"/>
    <w:rsid w:val="001F17B8"/>
    <w:rsid w:val="001F17F7"/>
    <w:rsid w:val="001F1844"/>
    <w:rsid w:val="001F1B0F"/>
    <w:rsid w:val="001F1FB0"/>
    <w:rsid w:val="001F2319"/>
    <w:rsid w:val="001F2355"/>
    <w:rsid w:val="001F272C"/>
    <w:rsid w:val="001F2D61"/>
    <w:rsid w:val="001F2EA5"/>
    <w:rsid w:val="001F2EB2"/>
    <w:rsid w:val="001F3FE2"/>
    <w:rsid w:val="001F462A"/>
    <w:rsid w:val="001F4A2C"/>
    <w:rsid w:val="001F5163"/>
    <w:rsid w:val="001F5527"/>
    <w:rsid w:val="001F5587"/>
    <w:rsid w:val="001F562B"/>
    <w:rsid w:val="001F5710"/>
    <w:rsid w:val="001F5AF2"/>
    <w:rsid w:val="001F5C97"/>
    <w:rsid w:val="001F5D2A"/>
    <w:rsid w:val="001F5D54"/>
    <w:rsid w:val="001F61B2"/>
    <w:rsid w:val="001F61D2"/>
    <w:rsid w:val="001F6A53"/>
    <w:rsid w:val="001F6B86"/>
    <w:rsid w:val="001F6EC9"/>
    <w:rsid w:val="001F7568"/>
    <w:rsid w:val="001F75CD"/>
    <w:rsid w:val="002001E7"/>
    <w:rsid w:val="002005DA"/>
    <w:rsid w:val="00200CE0"/>
    <w:rsid w:val="00200E64"/>
    <w:rsid w:val="002014C0"/>
    <w:rsid w:val="00202213"/>
    <w:rsid w:val="00202493"/>
    <w:rsid w:val="00202BF5"/>
    <w:rsid w:val="00202E17"/>
    <w:rsid w:val="002041D3"/>
    <w:rsid w:val="002049FE"/>
    <w:rsid w:val="00205842"/>
    <w:rsid w:val="00205BA7"/>
    <w:rsid w:val="00205D3D"/>
    <w:rsid w:val="00206135"/>
    <w:rsid w:val="002061A2"/>
    <w:rsid w:val="00206365"/>
    <w:rsid w:val="002074BF"/>
    <w:rsid w:val="00207A9E"/>
    <w:rsid w:val="002106A6"/>
    <w:rsid w:val="002112F8"/>
    <w:rsid w:val="00211907"/>
    <w:rsid w:val="00211943"/>
    <w:rsid w:val="00211BBC"/>
    <w:rsid w:val="00211C4B"/>
    <w:rsid w:val="00212521"/>
    <w:rsid w:val="002125EA"/>
    <w:rsid w:val="00212A35"/>
    <w:rsid w:val="00212CE6"/>
    <w:rsid w:val="00212D7D"/>
    <w:rsid w:val="00213C60"/>
    <w:rsid w:val="0021466E"/>
    <w:rsid w:val="0021498C"/>
    <w:rsid w:val="002149E7"/>
    <w:rsid w:val="00215508"/>
    <w:rsid w:val="0021556D"/>
    <w:rsid w:val="0021563F"/>
    <w:rsid w:val="00216118"/>
    <w:rsid w:val="00216A87"/>
    <w:rsid w:val="002171E2"/>
    <w:rsid w:val="002179B4"/>
    <w:rsid w:val="00217E0F"/>
    <w:rsid w:val="00220524"/>
    <w:rsid w:val="0022058E"/>
    <w:rsid w:val="002208DA"/>
    <w:rsid w:val="00220E58"/>
    <w:rsid w:val="00220E99"/>
    <w:rsid w:val="00221085"/>
    <w:rsid w:val="00221DA0"/>
    <w:rsid w:val="002225F4"/>
    <w:rsid w:val="00223135"/>
    <w:rsid w:val="0022350B"/>
    <w:rsid w:val="0022354C"/>
    <w:rsid w:val="00223C8E"/>
    <w:rsid w:val="0022419A"/>
    <w:rsid w:val="002243F4"/>
    <w:rsid w:val="00225107"/>
    <w:rsid w:val="00225539"/>
    <w:rsid w:val="0022583C"/>
    <w:rsid w:val="0022617E"/>
    <w:rsid w:val="002266CC"/>
    <w:rsid w:val="00226CAC"/>
    <w:rsid w:val="00227321"/>
    <w:rsid w:val="0022771B"/>
    <w:rsid w:val="0023075D"/>
    <w:rsid w:val="00230C52"/>
    <w:rsid w:val="0023155B"/>
    <w:rsid w:val="00231CBA"/>
    <w:rsid w:val="00232239"/>
    <w:rsid w:val="002322F7"/>
    <w:rsid w:val="002328EB"/>
    <w:rsid w:val="00232A28"/>
    <w:rsid w:val="00232BE6"/>
    <w:rsid w:val="00233160"/>
    <w:rsid w:val="00233957"/>
    <w:rsid w:val="00235D5A"/>
    <w:rsid w:val="0023611E"/>
    <w:rsid w:val="0023631E"/>
    <w:rsid w:val="00237F3B"/>
    <w:rsid w:val="00237F69"/>
    <w:rsid w:val="0024087A"/>
    <w:rsid w:val="00240FA3"/>
    <w:rsid w:val="002411C3"/>
    <w:rsid w:val="00241297"/>
    <w:rsid w:val="00241514"/>
    <w:rsid w:val="0024181A"/>
    <w:rsid w:val="002426DD"/>
    <w:rsid w:val="002426F7"/>
    <w:rsid w:val="00242F77"/>
    <w:rsid w:val="00243283"/>
    <w:rsid w:val="002433C6"/>
    <w:rsid w:val="0024365E"/>
    <w:rsid w:val="00243942"/>
    <w:rsid w:val="00243979"/>
    <w:rsid w:val="00245203"/>
    <w:rsid w:val="00245888"/>
    <w:rsid w:val="00245CC0"/>
    <w:rsid w:val="00246322"/>
    <w:rsid w:val="002464E8"/>
    <w:rsid w:val="002465EE"/>
    <w:rsid w:val="002472D9"/>
    <w:rsid w:val="00250128"/>
    <w:rsid w:val="00250B64"/>
    <w:rsid w:val="00250C5F"/>
    <w:rsid w:val="00251890"/>
    <w:rsid w:val="00251893"/>
    <w:rsid w:val="00251FB4"/>
    <w:rsid w:val="002521BD"/>
    <w:rsid w:val="00253544"/>
    <w:rsid w:val="002539CD"/>
    <w:rsid w:val="00253EEF"/>
    <w:rsid w:val="00253F47"/>
    <w:rsid w:val="00254664"/>
    <w:rsid w:val="002547D4"/>
    <w:rsid w:val="00254B52"/>
    <w:rsid w:val="00255CAA"/>
    <w:rsid w:val="00256328"/>
    <w:rsid w:val="00256903"/>
    <w:rsid w:val="00257304"/>
    <w:rsid w:val="0025747E"/>
    <w:rsid w:val="00257655"/>
    <w:rsid w:val="0026049F"/>
    <w:rsid w:val="00261017"/>
    <w:rsid w:val="002616C4"/>
    <w:rsid w:val="0026173F"/>
    <w:rsid w:val="00261DC2"/>
    <w:rsid w:val="0026275D"/>
    <w:rsid w:val="00262DD0"/>
    <w:rsid w:val="00262F92"/>
    <w:rsid w:val="00264696"/>
    <w:rsid w:val="00264C59"/>
    <w:rsid w:val="0026518C"/>
    <w:rsid w:val="00266760"/>
    <w:rsid w:val="00266A09"/>
    <w:rsid w:val="00267403"/>
    <w:rsid w:val="0026748A"/>
    <w:rsid w:val="002678CB"/>
    <w:rsid w:val="00267ACF"/>
    <w:rsid w:val="00267EB2"/>
    <w:rsid w:val="00270187"/>
    <w:rsid w:val="002701B9"/>
    <w:rsid w:val="002701F0"/>
    <w:rsid w:val="0027024B"/>
    <w:rsid w:val="002707C3"/>
    <w:rsid w:val="00270AF4"/>
    <w:rsid w:val="00271C96"/>
    <w:rsid w:val="00272260"/>
    <w:rsid w:val="00274441"/>
    <w:rsid w:val="0027471F"/>
    <w:rsid w:val="00275642"/>
    <w:rsid w:val="0027586F"/>
    <w:rsid w:val="002760A9"/>
    <w:rsid w:val="00276211"/>
    <w:rsid w:val="002766FD"/>
    <w:rsid w:val="002771C1"/>
    <w:rsid w:val="002775B0"/>
    <w:rsid w:val="00277658"/>
    <w:rsid w:val="00280042"/>
    <w:rsid w:val="00280144"/>
    <w:rsid w:val="00281767"/>
    <w:rsid w:val="002819BE"/>
    <w:rsid w:val="00282622"/>
    <w:rsid w:val="002826CE"/>
    <w:rsid w:val="0028274A"/>
    <w:rsid w:val="00282D3C"/>
    <w:rsid w:val="00283210"/>
    <w:rsid w:val="002838E1"/>
    <w:rsid w:val="00283A4E"/>
    <w:rsid w:val="00284D2A"/>
    <w:rsid w:val="0028639D"/>
    <w:rsid w:val="00286466"/>
    <w:rsid w:val="002870E3"/>
    <w:rsid w:val="0028712A"/>
    <w:rsid w:val="00287CC7"/>
    <w:rsid w:val="00287DC8"/>
    <w:rsid w:val="00287F3A"/>
    <w:rsid w:val="00290078"/>
    <w:rsid w:val="00290087"/>
    <w:rsid w:val="00290B2F"/>
    <w:rsid w:val="00291220"/>
    <w:rsid w:val="00291AC1"/>
    <w:rsid w:val="00291D76"/>
    <w:rsid w:val="002921C9"/>
    <w:rsid w:val="00292259"/>
    <w:rsid w:val="00292FCE"/>
    <w:rsid w:val="0029395A"/>
    <w:rsid w:val="00294130"/>
    <w:rsid w:val="002942B3"/>
    <w:rsid w:val="00294785"/>
    <w:rsid w:val="002952D8"/>
    <w:rsid w:val="002955BC"/>
    <w:rsid w:val="002957DA"/>
    <w:rsid w:val="0029598F"/>
    <w:rsid w:val="00295C2F"/>
    <w:rsid w:val="00295FBF"/>
    <w:rsid w:val="0029615B"/>
    <w:rsid w:val="00296412"/>
    <w:rsid w:val="00297543"/>
    <w:rsid w:val="002977C3"/>
    <w:rsid w:val="00297A1F"/>
    <w:rsid w:val="00297AE7"/>
    <w:rsid w:val="00297B7F"/>
    <w:rsid w:val="00297E91"/>
    <w:rsid w:val="00297ED1"/>
    <w:rsid w:val="002A0162"/>
    <w:rsid w:val="002A1537"/>
    <w:rsid w:val="002A1747"/>
    <w:rsid w:val="002A1898"/>
    <w:rsid w:val="002A1A42"/>
    <w:rsid w:val="002A2512"/>
    <w:rsid w:val="002A2563"/>
    <w:rsid w:val="002A2E5F"/>
    <w:rsid w:val="002A2EE0"/>
    <w:rsid w:val="002A2F8A"/>
    <w:rsid w:val="002A32D7"/>
    <w:rsid w:val="002A3541"/>
    <w:rsid w:val="002A3BFA"/>
    <w:rsid w:val="002A3EEE"/>
    <w:rsid w:val="002A3F82"/>
    <w:rsid w:val="002A407A"/>
    <w:rsid w:val="002A4085"/>
    <w:rsid w:val="002A411A"/>
    <w:rsid w:val="002A46DD"/>
    <w:rsid w:val="002A507B"/>
    <w:rsid w:val="002A584F"/>
    <w:rsid w:val="002A5A60"/>
    <w:rsid w:val="002A5BC7"/>
    <w:rsid w:val="002A5E0F"/>
    <w:rsid w:val="002A6397"/>
    <w:rsid w:val="002A6513"/>
    <w:rsid w:val="002A66E7"/>
    <w:rsid w:val="002A6920"/>
    <w:rsid w:val="002A6F71"/>
    <w:rsid w:val="002A73B5"/>
    <w:rsid w:val="002A74DB"/>
    <w:rsid w:val="002A768E"/>
    <w:rsid w:val="002A76AC"/>
    <w:rsid w:val="002A7BAA"/>
    <w:rsid w:val="002B031D"/>
    <w:rsid w:val="002B03A4"/>
    <w:rsid w:val="002B0CB8"/>
    <w:rsid w:val="002B1C0D"/>
    <w:rsid w:val="002B1F9E"/>
    <w:rsid w:val="002B2068"/>
    <w:rsid w:val="002B227F"/>
    <w:rsid w:val="002B305B"/>
    <w:rsid w:val="002B3FC7"/>
    <w:rsid w:val="002B4373"/>
    <w:rsid w:val="002B47FD"/>
    <w:rsid w:val="002B4D76"/>
    <w:rsid w:val="002B579C"/>
    <w:rsid w:val="002B64F1"/>
    <w:rsid w:val="002B6671"/>
    <w:rsid w:val="002B7442"/>
    <w:rsid w:val="002B749B"/>
    <w:rsid w:val="002B78DD"/>
    <w:rsid w:val="002B7AC5"/>
    <w:rsid w:val="002B7B82"/>
    <w:rsid w:val="002C07D0"/>
    <w:rsid w:val="002C0ADA"/>
    <w:rsid w:val="002C15BE"/>
    <w:rsid w:val="002C1C90"/>
    <w:rsid w:val="002C268A"/>
    <w:rsid w:val="002C2CE7"/>
    <w:rsid w:val="002C2D22"/>
    <w:rsid w:val="002C3A4E"/>
    <w:rsid w:val="002C3B65"/>
    <w:rsid w:val="002C424E"/>
    <w:rsid w:val="002C460D"/>
    <w:rsid w:val="002C4697"/>
    <w:rsid w:val="002C536E"/>
    <w:rsid w:val="002C5765"/>
    <w:rsid w:val="002C6424"/>
    <w:rsid w:val="002C6592"/>
    <w:rsid w:val="002C6D09"/>
    <w:rsid w:val="002C6DD4"/>
    <w:rsid w:val="002C70A6"/>
    <w:rsid w:val="002D0111"/>
    <w:rsid w:val="002D090D"/>
    <w:rsid w:val="002D10AE"/>
    <w:rsid w:val="002D12F2"/>
    <w:rsid w:val="002D1D75"/>
    <w:rsid w:val="002D1FE2"/>
    <w:rsid w:val="002D2DB7"/>
    <w:rsid w:val="002D2E06"/>
    <w:rsid w:val="002D342A"/>
    <w:rsid w:val="002D41C1"/>
    <w:rsid w:val="002D48A1"/>
    <w:rsid w:val="002D4A1B"/>
    <w:rsid w:val="002D5A9B"/>
    <w:rsid w:val="002D5FB2"/>
    <w:rsid w:val="002D608C"/>
    <w:rsid w:val="002D6822"/>
    <w:rsid w:val="002D68C4"/>
    <w:rsid w:val="002D6A73"/>
    <w:rsid w:val="002D6AD4"/>
    <w:rsid w:val="002D6FBC"/>
    <w:rsid w:val="002D70CF"/>
    <w:rsid w:val="002E04DB"/>
    <w:rsid w:val="002E0CC9"/>
    <w:rsid w:val="002E14C9"/>
    <w:rsid w:val="002E1947"/>
    <w:rsid w:val="002E1FE7"/>
    <w:rsid w:val="002E2412"/>
    <w:rsid w:val="002E2BC5"/>
    <w:rsid w:val="002E3BB8"/>
    <w:rsid w:val="002E3ECD"/>
    <w:rsid w:val="002E41AB"/>
    <w:rsid w:val="002E4311"/>
    <w:rsid w:val="002E43A9"/>
    <w:rsid w:val="002E46C7"/>
    <w:rsid w:val="002E47FB"/>
    <w:rsid w:val="002E4A34"/>
    <w:rsid w:val="002E4D59"/>
    <w:rsid w:val="002E53FF"/>
    <w:rsid w:val="002E578B"/>
    <w:rsid w:val="002E58EC"/>
    <w:rsid w:val="002E59BC"/>
    <w:rsid w:val="002E5E25"/>
    <w:rsid w:val="002E69D8"/>
    <w:rsid w:val="002E6B83"/>
    <w:rsid w:val="002E70AA"/>
    <w:rsid w:val="002E79B8"/>
    <w:rsid w:val="002E7DAC"/>
    <w:rsid w:val="002F0B86"/>
    <w:rsid w:val="002F0BCB"/>
    <w:rsid w:val="002F0C23"/>
    <w:rsid w:val="002F0F09"/>
    <w:rsid w:val="002F0FEC"/>
    <w:rsid w:val="002F12BE"/>
    <w:rsid w:val="002F18A2"/>
    <w:rsid w:val="002F29BE"/>
    <w:rsid w:val="002F30ED"/>
    <w:rsid w:val="002F3A72"/>
    <w:rsid w:val="002F3B5F"/>
    <w:rsid w:val="002F41B8"/>
    <w:rsid w:val="002F4E38"/>
    <w:rsid w:val="002F5358"/>
    <w:rsid w:val="002F53AC"/>
    <w:rsid w:val="002F540C"/>
    <w:rsid w:val="002F5D8A"/>
    <w:rsid w:val="002F5E6F"/>
    <w:rsid w:val="002F5F49"/>
    <w:rsid w:val="002F67AE"/>
    <w:rsid w:val="002F686C"/>
    <w:rsid w:val="002F7937"/>
    <w:rsid w:val="002F7A9F"/>
    <w:rsid w:val="00300245"/>
    <w:rsid w:val="0030052E"/>
    <w:rsid w:val="00301076"/>
    <w:rsid w:val="0030107D"/>
    <w:rsid w:val="003025A5"/>
    <w:rsid w:val="0030264F"/>
    <w:rsid w:val="0030316D"/>
    <w:rsid w:val="00303955"/>
    <w:rsid w:val="00303E3B"/>
    <w:rsid w:val="00304180"/>
    <w:rsid w:val="003042C2"/>
    <w:rsid w:val="003048DB"/>
    <w:rsid w:val="00304F54"/>
    <w:rsid w:val="00305237"/>
    <w:rsid w:val="0030582A"/>
    <w:rsid w:val="00305A97"/>
    <w:rsid w:val="00305D88"/>
    <w:rsid w:val="00306092"/>
    <w:rsid w:val="00307D20"/>
    <w:rsid w:val="00307FC1"/>
    <w:rsid w:val="00307FF6"/>
    <w:rsid w:val="003101A6"/>
    <w:rsid w:val="00310E1B"/>
    <w:rsid w:val="00312034"/>
    <w:rsid w:val="00312939"/>
    <w:rsid w:val="00312BE4"/>
    <w:rsid w:val="00313548"/>
    <w:rsid w:val="0031361E"/>
    <w:rsid w:val="0031376A"/>
    <w:rsid w:val="00313F5C"/>
    <w:rsid w:val="003143D8"/>
    <w:rsid w:val="00314E73"/>
    <w:rsid w:val="003150E0"/>
    <w:rsid w:val="0031521D"/>
    <w:rsid w:val="00315715"/>
    <w:rsid w:val="00315FB1"/>
    <w:rsid w:val="0031616C"/>
    <w:rsid w:val="00316259"/>
    <w:rsid w:val="00316ABE"/>
    <w:rsid w:val="00316BC5"/>
    <w:rsid w:val="003177D0"/>
    <w:rsid w:val="0032001C"/>
    <w:rsid w:val="003202E2"/>
    <w:rsid w:val="003203E4"/>
    <w:rsid w:val="0032040C"/>
    <w:rsid w:val="00320FB6"/>
    <w:rsid w:val="00321B9C"/>
    <w:rsid w:val="00321BC5"/>
    <w:rsid w:val="00321CE2"/>
    <w:rsid w:val="00322E06"/>
    <w:rsid w:val="00323039"/>
    <w:rsid w:val="003234D4"/>
    <w:rsid w:val="00323947"/>
    <w:rsid w:val="00323F65"/>
    <w:rsid w:val="00324102"/>
    <w:rsid w:val="003249B9"/>
    <w:rsid w:val="0032537E"/>
    <w:rsid w:val="00325E41"/>
    <w:rsid w:val="003262CE"/>
    <w:rsid w:val="00326A2C"/>
    <w:rsid w:val="00326E09"/>
    <w:rsid w:val="00327A0E"/>
    <w:rsid w:val="0033030F"/>
    <w:rsid w:val="003303A7"/>
    <w:rsid w:val="00330BB6"/>
    <w:rsid w:val="00331FF3"/>
    <w:rsid w:val="0033200C"/>
    <w:rsid w:val="00332066"/>
    <w:rsid w:val="00332815"/>
    <w:rsid w:val="0033344C"/>
    <w:rsid w:val="00333ACA"/>
    <w:rsid w:val="00333B45"/>
    <w:rsid w:val="00334133"/>
    <w:rsid w:val="00334D46"/>
    <w:rsid w:val="00334D80"/>
    <w:rsid w:val="00334DD8"/>
    <w:rsid w:val="0033528E"/>
    <w:rsid w:val="003355E6"/>
    <w:rsid w:val="0033577D"/>
    <w:rsid w:val="00336050"/>
    <w:rsid w:val="003360D0"/>
    <w:rsid w:val="003369E9"/>
    <w:rsid w:val="00336C70"/>
    <w:rsid w:val="00336FD6"/>
    <w:rsid w:val="003371A7"/>
    <w:rsid w:val="003371E3"/>
    <w:rsid w:val="003373A3"/>
    <w:rsid w:val="00337628"/>
    <w:rsid w:val="003403AB"/>
    <w:rsid w:val="003418B1"/>
    <w:rsid w:val="00342016"/>
    <w:rsid w:val="0034242E"/>
    <w:rsid w:val="00343476"/>
    <w:rsid w:val="003435D3"/>
    <w:rsid w:val="0034368E"/>
    <w:rsid w:val="00343B2B"/>
    <w:rsid w:val="003440E4"/>
    <w:rsid w:val="00344203"/>
    <w:rsid w:val="00344A09"/>
    <w:rsid w:val="00344CB5"/>
    <w:rsid w:val="0034530C"/>
    <w:rsid w:val="0034535A"/>
    <w:rsid w:val="00345559"/>
    <w:rsid w:val="003465BD"/>
    <w:rsid w:val="00346D17"/>
    <w:rsid w:val="003479AD"/>
    <w:rsid w:val="00350453"/>
    <w:rsid w:val="0035106D"/>
    <w:rsid w:val="00351510"/>
    <w:rsid w:val="003516CC"/>
    <w:rsid w:val="00351A60"/>
    <w:rsid w:val="00351ABC"/>
    <w:rsid w:val="00351D6C"/>
    <w:rsid w:val="003528DA"/>
    <w:rsid w:val="003529DD"/>
    <w:rsid w:val="00352CF0"/>
    <w:rsid w:val="00352D35"/>
    <w:rsid w:val="003539FA"/>
    <w:rsid w:val="00353F6B"/>
    <w:rsid w:val="0035400A"/>
    <w:rsid w:val="0035412E"/>
    <w:rsid w:val="00354523"/>
    <w:rsid w:val="003548AE"/>
    <w:rsid w:val="00355340"/>
    <w:rsid w:val="00355577"/>
    <w:rsid w:val="00355947"/>
    <w:rsid w:val="00355B52"/>
    <w:rsid w:val="00355C4C"/>
    <w:rsid w:val="00355D55"/>
    <w:rsid w:val="00355FF1"/>
    <w:rsid w:val="003560AC"/>
    <w:rsid w:val="003567D4"/>
    <w:rsid w:val="0035697A"/>
    <w:rsid w:val="003579B4"/>
    <w:rsid w:val="00357BCF"/>
    <w:rsid w:val="00360539"/>
    <w:rsid w:val="003607C3"/>
    <w:rsid w:val="003612D7"/>
    <w:rsid w:val="00362740"/>
    <w:rsid w:val="0036351E"/>
    <w:rsid w:val="003636F7"/>
    <w:rsid w:val="0036393C"/>
    <w:rsid w:val="00363CF6"/>
    <w:rsid w:val="00363EC9"/>
    <w:rsid w:val="003646D4"/>
    <w:rsid w:val="00364DDF"/>
    <w:rsid w:val="00365014"/>
    <w:rsid w:val="003650D2"/>
    <w:rsid w:val="00365714"/>
    <w:rsid w:val="003659DD"/>
    <w:rsid w:val="00365A80"/>
    <w:rsid w:val="00365C86"/>
    <w:rsid w:val="0036626E"/>
    <w:rsid w:val="00366A21"/>
    <w:rsid w:val="00366B82"/>
    <w:rsid w:val="003678CF"/>
    <w:rsid w:val="00367B4B"/>
    <w:rsid w:val="00367B73"/>
    <w:rsid w:val="0037041C"/>
    <w:rsid w:val="0037062C"/>
    <w:rsid w:val="00370680"/>
    <w:rsid w:val="0037076B"/>
    <w:rsid w:val="0037088B"/>
    <w:rsid w:val="00371368"/>
    <w:rsid w:val="0037178D"/>
    <w:rsid w:val="0037186C"/>
    <w:rsid w:val="0037498D"/>
    <w:rsid w:val="0037521D"/>
    <w:rsid w:val="00375883"/>
    <w:rsid w:val="00375CF3"/>
    <w:rsid w:val="00375F89"/>
    <w:rsid w:val="003766AA"/>
    <w:rsid w:val="00376CDC"/>
    <w:rsid w:val="003771D4"/>
    <w:rsid w:val="00380B9A"/>
    <w:rsid w:val="00381064"/>
    <w:rsid w:val="00381EAB"/>
    <w:rsid w:val="0038208C"/>
    <w:rsid w:val="00382722"/>
    <w:rsid w:val="00383A44"/>
    <w:rsid w:val="00383E93"/>
    <w:rsid w:val="00383EBC"/>
    <w:rsid w:val="00384244"/>
    <w:rsid w:val="003842CD"/>
    <w:rsid w:val="0038485C"/>
    <w:rsid w:val="00384F17"/>
    <w:rsid w:val="003851DC"/>
    <w:rsid w:val="0038548F"/>
    <w:rsid w:val="0038550D"/>
    <w:rsid w:val="00385760"/>
    <w:rsid w:val="00385FEB"/>
    <w:rsid w:val="0038610F"/>
    <w:rsid w:val="003861C6"/>
    <w:rsid w:val="003867E9"/>
    <w:rsid w:val="00386DAD"/>
    <w:rsid w:val="00387923"/>
    <w:rsid w:val="00387E9F"/>
    <w:rsid w:val="00387F13"/>
    <w:rsid w:val="00387F78"/>
    <w:rsid w:val="00390253"/>
    <w:rsid w:val="00390876"/>
    <w:rsid w:val="003908B7"/>
    <w:rsid w:val="00390D58"/>
    <w:rsid w:val="00390E0C"/>
    <w:rsid w:val="00391D11"/>
    <w:rsid w:val="00391FF2"/>
    <w:rsid w:val="0039217A"/>
    <w:rsid w:val="00392758"/>
    <w:rsid w:val="00392E30"/>
    <w:rsid w:val="003931F0"/>
    <w:rsid w:val="003934AB"/>
    <w:rsid w:val="00393503"/>
    <w:rsid w:val="00393F8A"/>
    <w:rsid w:val="00395DE7"/>
    <w:rsid w:val="00396242"/>
    <w:rsid w:val="0039672C"/>
    <w:rsid w:val="00396A9F"/>
    <w:rsid w:val="00397FEA"/>
    <w:rsid w:val="003A049F"/>
    <w:rsid w:val="003A09E5"/>
    <w:rsid w:val="003A0C6E"/>
    <w:rsid w:val="003A11AA"/>
    <w:rsid w:val="003A1306"/>
    <w:rsid w:val="003A1652"/>
    <w:rsid w:val="003A1BA3"/>
    <w:rsid w:val="003A2001"/>
    <w:rsid w:val="003A2764"/>
    <w:rsid w:val="003A2CE4"/>
    <w:rsid w:val="003A2E89"/>
    <w:rsid w:val="003A3A2A"/>
    <w:rsid w:val="003A3BBB"/>
    <w:rsid w:val="003A3EA7"/>
    <w:rsid w:val="003A4858"/>
    <w:rsid w:val="003A49AB"/>
    <w:rsid w:val="003A4AD3"/>
    <w:rsid w:val="003A5236"/>
    <w:rsid w:val="003A588D"/>
    <w:rsid w:val="003A5B1F"/>
    <w:rsid w:val="003A5E38"/>
    <w:rsid w:val="003A6C06"/>
    <w:rsid w:val="003A7EAB"/>
    <w:rsid w:val="003B045F"/>
    <w:rsid w:val="003B0488"/>
    <w:rsid w:val="003B079F"/>
    <w:rsid w:val="003B1565"/>
    <w:rsid w:val="003B1C64"/>
    <w:rsid w:val="003B20C7"/>
    <w:rsid w:val="003B23CF"/>
    <w:rsid w:val="003B24F0"/>
    <w:rsid w:val="003B25DB"/>
    <w:rsid w:val="003B2657"/>
    <w:rsid w:val="003B358E"/>
    <w:rsid w:val="003B3C31"/>
    <w:rsid w:val="003B45C0"/>
    <w:rsid w:val="003B4B37"/>
    <w:rsid w:val="003B4C2C"/>
    <w:rsid w:val="003B4DA8"/>
    <w:rsid w:val="003B5347"/>
    <w:rsid w:val="003B53F9"/>
    <w:rsid w:val="003B58BA"/>
    <w:rsid w:val="003B6480"/>
    <w:rsid w:val="003B677F"/>
    <w:rsid w:val="003B67B3"/>
    <w:rsid w:val="003B6816"/>
    <w:rsid w:val="003B6B5C"/>
    <w:rsid w:val="003B6F3F"/>
    <w:rsid w:val="003B6FD6"/>
    <w:rsid w:val="003B726D"/>
    <w:rsid w:val="003B76C5"/>
    <w:rsid w:val="003C004A"/>
    <w:rsid w:val="003C06AC"/>
    <w:rsid w:val="003C08DA"/>
    <w:rsid w:val="003C1457"/>
    <w:rsid w:val="003C1B45"/>
    <w:rsid w:val="003C1BB8"/>
    <w:rsid w:val="003C1C1F"/>
    <w:rsid w:val="003C1EEA"/>
    <w:rsid w:val="003C2E95"/>
    <w:rsid w:val="003C311C"/>
    <w:rsid w:val="003C347F"/>
    <w:rsid w:val="003C38F2"/>
    <w:rsid w:val="003C4003"/>
    <w:rsid w:val="003C42E5"/>
    <w:rsid w:val="003C4505"/>
    <w:rsid w:val="003C469A"/>
    <w:rsid w:val="003C4AD5"/>
    <w:rsid w:val="003C4B96"/>
    <w:rsid w:val="003C5049"/>
    <w:rsid w:val="003C51A7"/>
    <w:rsid w:val="003C58FE"/>
    <w:rsid w:val="003C61EB"/>
    <w:rsid w:val="003C741D"/>
    <w:rsid w:val="003C7758"/>
    <w:rsid w:val="003C7949"/>
    <w:rsid w:val="003D0C7C"/>
    <w:rsid w:val="003D1051"/>
    <w:rsid w:val="003D113F"/>
    <w:rsid w:val="003D1EC4"/>
    <w:rsid w:val="003D26F0"/>
    <w:rsid w:val="003D2FF1"/>
    <w:rsid w:val="003D340D"/>
    <w:rsid w:val="003D3659"/>
    <w:rsid w:val="003D434B"/>
    <w:rsid w:val="003D4EE4"/>
    <w:rsid w:val="003D57E5"/>
    <w:rsid w:val="003D6001"/>
    <w:rsid w:val="003D7939"/>
    <w:rsid w:val="003D7EA4"/>
    <w:rsid w:val="003E0667"/>
    <w:rsid w:val="003E11D2"/>
    <w:rsid w:val="003E1D44"/>
    <w:rsid w:val="003E31E9"/>
    <w:rsid w:val="003E33C6"/>
    <w:rsid w:val="003E3B1F"/>
    <w:rsid w:val="003E4A8E"/>
    <w:rsid w:val="003E4D32"/>
    <w:rsid w:val="003E584B"/>
    <w:rsid w:val="003E5961"/>
    <w:rsid w:val="003E6BE3"/>
    <w:rsid w:val="003E720D"/>
    <w:rsid w:val="003E754A"/>
    <w:rsid w:val="003F0331"/>
    <w:rsid w:val="003F0B16"/>
    <w:rsid w:val="003F0CF4"/>
    <w:rsid w:val="003F1AA9"/>
    <w:rsid w:val="003F1C20"/>
    <w:rsid w:val="003F2205"/>
    <w:rsid w:val="003F2749"/>
    <w:rsid w:val="003F3B93"/>
    <w:rsid w:val="003F42FD"/>
    <w:rsid w:val="003F454F"/>
    <w:rsid w:val="003F4C28"/>
    <w:rsid w:val="003F5359"/>
    <w:rsid w:val="003F53DD"/>
    <w:rsid w:val="003F5416"/>
    <w:rsid w:val="003F6356"/>
    <w:rsid w:val="003F63EB"/>
    <w:rsid w:val="003F6903"/>
    <w:rsid w:val="003F6918"/>
    <w:rsid w:val="003F69A4"/>
    <w:rsid w:val="003F6E6B"/>
    <w:rsid w:val="003F6E6C"/>
    <w:rsid w:val="003F7114"/>
    <w:rsid w:val="003F7942"/>
    <w:rsid w:val="003F7CF9"/>
    <w:rsid w:val="0040008D"/>
    <w:rsid w:val="00400263"/>
    <w:rsid w:val="004010CD"/>
    <w:rsid w:val="0040248B"/>
    <w:rsid w:val="0040261E"/>
    <w:rsid w:val="00402984"/>
    <w:rsid w:val="004030FC"/>
    <w:rsid w:val="00403562"/>
    <w:rsid w:val="00403CFF"/>
    <w:rsid w:val="004042D0"/>
    <w:rsid w:val="00404341"/>
    <w:rsid w:val="00404387"/>
    <w:rsid w:val="00404A0D"/>
    <w:rsid w:val="00404B58"/>
    <w:rsid w:val="00404B9A"/>
    <w:rsid w:val="00404EE6"/>
    <w:rsid w:val="00405881"/>
    <w:rsid w:val="00405A9E"/>
    <w:rsid w:val="00405F02"/>
    <w:rsid w:val="00405F65"/>
    <w:rsid w:val="00406411"/>
    <w:rsid w:val="0040734D"/>
    <w:rsid w:val="004079A7"/>
    <w:rsid w:val="00407B7D"/>
    <w:rsid w:val="00407BCE"/>
    <w:rsid w:val="00410018"/>
    <w:rsid w:val="00410E06"/>
    <w:rsid w:val="00410EF0"/>
    <w:rsid w:val="0041138E"/>
    <w:rsid w:val="0041157E"/>
    <w:rsid w:val="004129B9"/>
    <w:rsid w:val="004130B6"/>
    <w:rsid w:val="00413108"/>
    <w:rsid w:val="004139F4"/>
    <w:rsid w:val="00413DEB"/>
    <w:rsid w:val="0041408A"/>
    <w:rsid w:val="0041554F"/>
    <w:rsid w:val="0041588B"/>
    <w:rsid w:val="0041621C"/>
    <w:rsid w:val="00416650"/>
    <w:rsid w:val="004166E5"/>
    <w:rsid w:val="004171CD"/>
    <w:rsid w:val="00420648"/>
    <w:rsid w:val="0042100B"/>
    <w:rsid w:val="00421122"/>
    <w:rsid w:val="00422122"/>
    <w:rsid w:val="004221AF"/>
    <w:rsid w:val="004228BA"/>
    <w:rsid w:val="004228C5"/>
    <w:rsid w:val="00422C77"/>
    <w:rsid w:val="00423525"/>
    <w:rsid w:val="00423B65"/>
    <w:rsid w:val="00423F01"/>
    <w:rsid w:val="0042464E"/>
    <w:rsid w:val="004249B8"/>
    <w:rsid w:val="00424B38"/>
    <w:rsid w:val="00424D59"/>
    <w:rsid w:val="0042504A"/>
    <w:rsid w:val="0042530B"/>
    <w:rsid w:val="00425371"/>
    <w:rsid w:val="004253DA"/>
    <w:rsid w:val="00425406"/>
    <w:rsid w:val="00425983"/>
    <w:rsid w:val="00425DFF"/>
    <w:rsid w:val="0042614D"/>
    <w:rsid w:val="0042635B"/>
    <w:rsid w:val="0042649C"/>
    <w:rsid w:val="004265DA"/>
    <w:rsid w:val="00426C40"/>
    <w:rsid w:val="004273D3"/>
    <w:rsid w:val="00427612"/>
    <w:rsid w:val="00427FEC"/>
    <w:rsid w:val="00430106"/>
    <w:rsid w:val="004301AB"/>
    <w:rsid w:val="004302B9"/>
    <w:rsid w:val="00430844"/>
    <w:rsid w:val="0043089D"/>
    <w:rsid w:val="00431060"/>
    <w:rsid w:val="00433036"/>
    <w:rsid w:val="004330C8"/>
    <w:rsid w:val="00433AF5"/>
    <w:rsid w:val="004340A1"/>
    <w:rsid w:val="00434958"/>
    <w:rsid w:val="0043590F"/>
    <w:rsid w:val="0043613E"/>
    <w:rsid w:val="004362D8"/>
    <w:rsid w:val="00436C6D"/>
    <w:rsid w:val="00436C8D"/>
    <w:rsid w:val="00437124"/>
    <w:rsid w:val="00437161"/>
    <w:rsid w:val="0043788E"/>
    <w:rsid w:val="00440416"/>
    <w:rsid w:val="004406DE"/>
    <w:rsid w:val="00440C63"/>
    <w:rsid w:val="00441169"/>
    <w:rsid w:val="00441691"/>
    <w:rsid w:val="0044185A"/>
    <w:rsid w:val="00442075"/>
    <w:rsid w:val="004422AF"/>
    <w:rsid w:val="00442517"/>
    <w:rsid w:val="004426AF"/>
    <w:rsid w:val="00442A35"/>
    <w:rsid w:val="00442ECE"/>
    <w:rsid w:val="0044322B"/>
    <w:rsid w:val="00444476"/>
    <w:rsid w:val="004448D0"/>
    <w:rsid w:val="004456AA"/>
    <w:rsid w:val="00445B04"/>
    <w:rsid w:val="00445C8E"/>
    <w:rsid w:val="00445F49"/>
    <w:rsid w:val="004463E3"/>
    <w:rsid w:val="00446FFB"/>
    <w:rsid w:val="004475C1"/>
    <w:rsid w:val="00447BE0"/>
    <w:rsid w:val="004508BC"/>
    <w:rsid w:val="00451B75"/>
    <w:rsid w:val="004520AE"/>
    <w:rsid w:val="004524B6"/>
    <w:rsid w:val="004526F6"/>
    <w:rsid w:val="004529E5"/>
    <w:rsid w:val="0045307B"/>
    <w:rsid w:val="00453AC6"/>
    <w:rsid w:val="00453B8D"/>
    <w:rsid w:val="00453EB2"/>
    <w:rsid w:val="00454619"/>
    <w:rsid w:val="00454BA5"/>
    <w:rsid w:val="0045555A"/>
    <w:rsid w:val="00455C9B"/>
    <w:rsid w:val="00455CA8"/>
    <w:rsid w:val="00455FC5"/>
    <w:rsid w:val="00456850"/>
    <w:rsid w:val="00456C0C"/>
    <w:rsid w:val="00456CB9"/>
    <w:rsid w:val="00457F09"/>
    <w:rsid w:val="004603BA"/>
    <w:rsid w:val="00460622"/>
    <w:rsid w:val="004607CA"/>
    <w:rsid w:val="0046122A"/>
    <w:rsid w:val="004617CE"/>
    <w:rsid w:val="00461A39"/>
    <w:rsid w:val="00461D6E"/>
    <w:rsid w:val="00461F84"/>
    <w:rsid w:val="00462270"/>
    <w:rsid w:val="0046249F"/>
    <w:rsid w:val="00462C4D"/>
    <w:rsid w:val="004640E4"/>
    <w:rsid w:val="00465136"/>
    <w:rsid w:val="00465F3E"/>
    <w:rsid w:val="00466B40"/>
    <w:rsid w:val="0046731D"/>
    <w:rsid w:val="004679A6"/>
    <w:rsid w:val="00467F07"/>
    <w:rsid w:val="00467F10"/>
    <w:rsid w:val="004700A7"/>
    <w:rsid w:val="004704BA"/>
    <w:rsid w:val="004712DB"/>
    <w:rsid w:val="00471597"/>
    <w:rsid w:val="00471EC2"/>
    <w:rsid w:val="00472017"/>
    <w:rsid w:val="0047234F"/>
    <w:rsid w:val="00472C2A"/>
    <w:rsid w:val="0047317E"/>
    <w:rsid w:val="00473482"/>
    <w:rsid w:val="00473560"/>
    <w:rsid w:val="0047384F"/>
    <w:rsid w:val="00473901"/>
    <w:rsid w:val="00473D2D"/>
    <w:rsid w:val="0047453F"/>
    <w:rsid w:val="00475F65"/>
    <w:rsid w:val="00476C1C"/>
    <w:rsid w:val="00477031"/>
    <w:rsid w:val="00480404"/>
    <w:rsid w:val="004808CA"/>
    <w:rsid w:val="00481661"/>
    <w:rsid w:val="00481AC1"/>
    <w:rsid w:val="0048257F"/>
    <w:rsid w:val="0048262C"/>
    <w:rsid w:val="00482895"/>
    <w:rsid w:val="00482A25"/>
    <w:rsid w:val="00482AEE"/>
    <w:rsid w:val="00483B79"/>
    <w:rsid w:val="00483D94"/>
    <w:rsid w:val="00484D8E"/>
    <w:rsid w:val="00485061"/>
    <w:rsid w:val="004859CA"/>
    <w:rsid w:val="00485B35"/>
    <w:rsid w:val="00485BDE"/>
    <w:rsid w:val="00485F86"/>
    <w:rsid w:val="00486351"/>
    <w:rsid w:val="004865CE"/>
    <w:rsid w:val="00486E46"/>
    <w:rsid w:val="00486EFC"/>
    <w:rsid w:val="00487A41"/>
    <w:rsid w:val="0049015B"/>
    <w:rsid w:val="00490262"/>
    <w:rsid w:val="00490CA9"/>
    <w:rsid w:val="00490CAF"/>
    <w:rsid w:val="00491280"/>
    <w:rsid w:val="004912A7"/>
    <w:rsid w:val="00491C8A"/>
    <w:rsid w:val="00491E43"/>
    <w:rsid w:val="00492650"/>
    <w:rsid w:val="00492F57"/>
    <w:rsid w:val="0049381E"/>
    <w:rsid w:val="00493C27"/>
    <w:rsid w:val="00493CF9"/>
    <w:rsid w:val="0049405E"/>
    <w:rsid w:val="00494258"/>
    <w:rsid w:val="00494286"/>
    <w:rsid w:val="00494DC4"/>
    <w:rsid w:val="00495168"/>
    <w:rsid w:val="00495192"/>
    <w:rsid w:val="00495880"/>
    <w:rsid w:val="00495AFF"/>
    <w:rsid w:val="0049609C"/>
    <w:rsid w:val="004960E1"/>
    <w:rsid w:val="00496AB0"/>
    <w:rsid w:val="00496F4B"/>
    <w:rsid w:val="00497234"/>
    <w:rsid w:val="00497246"/>
    <w:rsid w:val="004976EE"/>
    <w:rsid w:val="0049782F"/>
    <w:rsid w:val="004A0085"/>
    <w:rsid w:val="004A0341"/>
    <w:rsid w:val="004A0C9D"/>
    <w:rsid w:val="004A0E94"/>
    <w:rsid w:val="004A13C2"/>
    <w:rsid w:val="004A250A"/>
    <w:rsid w:val="004A2604"/>
    <w:rsid w:val="004A300F"/>
    <w:rsid w:val="004A30C9"/>
    <w:rsid w:val="004A3251"/>
    <w:rsid w:val="004A3439"/>
    <w:rsid w:val="004A3506"/>
    <w:rsid w:val="004A3627"/>
    <w:rsid w:val="004A37F5"/>
    <w:rsid w:val="004A401B"/>
    <w:rsid w:val="004A4256"/>
    <w:rsid w:val="004A499B"/>
    <w:rsid w:val="004A4A9A"/>
    <w:rsid w:val="004A4D98"/>
    <w:rsid w:val="004A5610"/>
    <w:rsid w:val="004A5B87"/>
    <w:rsid w:val="004A6217"/>
    <w:rsid w:val="004A69A3"/>
    <w:rsid w:val="004A6C8E"/>
    <w:rsid w:val="004A76BA"/>
    <w:rsid w:val="004B0BE6"/>
    <w:rsid w:val="004B1361"/>
    <w:rsid w:val="004B1733"/>
    <w:rsid w:val="004B2476"/>
    <w:rsid w:val="004B29B0"/>
    <w:rsid w:val="004B2B1B"/>
    <w:rsid w:val="004B3036"/>
    <w:rsid w:val="004B3E08"/>
    <w:rsid w:val="004B4C25"/>
    <w:rsid w:val="004B4C86"/>
    <w:rsid w:val="004B4D1F"/>
    <w:rsid w:val="004B5460"/>
    <w:rsid w:val="004B5A2D"/>
    <w:rsid w:val="004B5DC3"/>
    <w:rsid w:val="004B60F9"/>
    <w:rsid w:val="004B65B8"/>
    <w:rsid w:val="004B68D3"/>
    <w:rsid w:val="004B6B73"/>
    <w:rsid w:val="004B77AE"/>
    <w:rsid w:val="004C071C"/>
    <w:rsid w:val="004C09AD"/>
    <w:rsid w:val="004C0DF0"/>
    <w:rsid w:val="004C0EBD"/>
    <w:rsid w:val="004C0F78"/>
    <w:rsid w:val="004C10B8"/>
    <w:rsid w:val="004C1560"/>
    <w:rsid w:val="004C1D31"/>
    <w:rsid w:val="004C24A6"/>
    <w:rsid w:val="004C25B5"/>
    <w:rsid w:val="004C2655"/>
    <w:rsid w:val="004C28A6"/>
    <w:rsid w:val="004C2956"/>
    <w:rsid w:val="004C296D"/>
    <w:rsid w:val="004C31F8"/>
    <w:rsid w:val="004C32B2"/>
    <w:rsid w:val="004C3A24"/>
    <w:rsid w:val="004C3C54"/>
    <w:rsid w:val="004C47E3"/>
    <w:rsid w:val="004C4C8D"/>
    <w:rsid w:val="004C58E0"/>
    <w:rsid w:val="004C6291"/>
    <w:rsid w:val="004C68A2"/>
    <w:rsid w:val="004C6BC5"/>
    <w:rsid w:val="004C7741"/>
    <w:rsid w:val="004C7B4D"/>
    <w:rsid w:val="004C7EA7"/>
    <w:rsid w:val="004D03D0"/>
    <w:rsid w:val="004D0E8F"/>
    <w:rsid w:val="004D10D2"/>
    <w:rsid w:val="004D11C1"/>
    <w:rsid w:val="004D1279"/>
    <w:rsid w:val="004D1AE5"/>
    <w:rsid w:val="004D1B84"/>
    <w:rsid w:val="004D3339"/>
    <w:rsid w:val="004D34B7"/>
    <w:rsid w:val="004D37D0"/>
    <w:rsid w:val="004D458E"/>
    <w:rsid w:val="004D502F"/>
    <w:rsid w:val="004D5395"/>
    <w:rsid w:val="004D554B"/>
    <w:rsid w:val="004D5953"/>
    <w:rsid w:val="004D5E8F"/>
    <w:rsid w:val="004D6191"/>
    <w:rsid w:val="004D68A3"/>
    <w:rsid w:val="004D69CA"/>
    <w:rsid w:val="004D6CBB"/>
    <w:rsid w:val="004D7850"/>
    <w:rsid w:val="004E05FB"/>
    <w:rsid w:val="004E0B66"/>
    <w:rsid w:val="004E0C4F"/>
    <w:rsid w:val="004E248A"/>
    <w:rsid w:val="004E2908"/>
    <w:rsid w:val="004E32AF"/>
    <w:rsid w:val="004E348A"/>
    <w:rsid w:val="004E442B"/>
    <w:rsid w:val="004E4648"/>
    <w:rsid w:val="004E4E07"/>
    <w:rsid w:val="004E503C"/>
    <w:rsid w:val="004E53E6"/>
    <w:rsid w:val="004E6975"/>
    <w:rsid w:val="004E78B3"/>
    <w:rsid w:val="004E7D32"/>
    <w:rsid w:val="004E7D80"/>
    <w:rsid w:val="004F08A5"/>
    <w:rsid w:val="004F0C21"/>
    <w:rsid w:val="004F14F8"/>
    <w:rsid w:val="004F1B2D"/>
    <w:rsid w:val="004F2289"/>
    <w:rsid w:val="004F26D0"/>
    <w:rsid w:val="004F3194"/>
    <w:rsid w:val="004F3730"/>
    <w:rsid w:val="004F3AD7"/>
    <w:rsid w:val="004F4161"/>
    <w:rsid w:val="004F4879"/>
    <w:rsid w:val="004F48B5"/>
    <w:rsid w:val="004F49AD"/>
    <w:rsid w:val="004F5063"/>
    <w:rsid w:val="004F56C1"/>
    <w:rsid w:val="004F6025"/>
    <w:rsid w:val="004F6992"/>
    <w:rsid w:val="004F76D3"/>
    <w:rsid w:val="004F7C9B"/>
    <w:rsid w:val="005000BA"/>
    <w:rsid w:val="005001B7"/>
    <w:rsid w:val="005009A2"/>
    <w:rsid w:val="005014C7"/>
    <w:rsid w:val="00501547"/>
    <w:rsid w:val="00501A76"/>
    <w:rsid w:val="00501DFF"/>
    <w:rsid w:val="005029AA"/>
    <w:rsid w:val="00503CCA"/>
    <w:rsid w:val="005055A4"/>
    <w:rsid w:val="00505A26"/>
    <w:rsid w:val="00505E97"/>
    <w:rsid w:val="005065DB"/>
    <w:rsid w:val="00510A19"/>
    <w:rsid w:val="00511003"/>
    <w:rsid w:val="005111A0"/>
    <w:rsid w:val="005112AB"/>
    <w:rsid w:val="00511916"/>
    <w:rsid w:val="005127A0"/>
    <w:rsid w:val="00512A39"/>
    <w:rsid w:val="005130CF"/>
    <w:rsid w:val="005132B6"/>
    <w:rsid w:val="00513444"/>
    <w:rsid w:val="00513AC8"/>
    <w:rsid w:val="005155D0"/>
    <w:rsid w:val="00515A25"/>
    <w:rsid w:val="00516002"/>
    <w:rsid w:val="005166F6"/>
    <w:rsid w:val="00516D80"/>
    <w:rsid w:val="00517456"/>
    <w:rsid w:val="00520B6A"/>
    <w:rsid w:val="00521119"/>
    <w:rsid w:val="005215B2"/>
    <w:rsid w:val="005219C3"/>
    <w:rsid w:val="00521AF1"/>
    <w:rsid w:val="00521E9C"/>
    <w:rsid w:val="005230AB"/>
    <w:rsid w:val="00523102"/>
    <w:rsid w:val="00523C4A"/>
    <w:rsid w:val="00524155"/>
    <w:rsid w:val="00524C49"/>
    <w:rsid w:val="00524CD7"/>
    <w:rsid w:val="005250A6"/>
    <w:rsid w:val="00525243"/>
    <w:rsid w:val="005257DC"/>
    <w:rsid w:val="00525895"/>
    <w:rsid w:val="00525BBA"/>
    <w:rsid w:val="0052601B"/>
    <w:rsid w:val="005273CC"/>
    <w:rsid w:val="00527466"/>
    <w:rsid w:val="0052752B"/>
    <w:rsid w:val="005275F4"/>
    <w:rsid w:val="00527659"/>
    <w:rsid w:val="005278E9"/>
    <w:rsid w:val="00527FA4"/>
    <w:rsid w:val="005302D5"/>
    <w:rsid w:val="00530572"/>
    <w:rsid w:val="00530684"/>
    <w:rsid w:val="00531035"/>
    <w:rsid w:val="00531601"/>
    <w:rsid w:val="005316FF"/>
    <w:rsid w:val="005319D0"/>
    <w:rsid w:val="00531D3E"/>
    <w:rsid w:val="00532674"/>
    <w:rsid w:val="00532689"/>
    <w:rsid w:val="005329D1"/>
    <w:rsid w:val="00533191"/>
    <w:rsid w:val="00533B63"/>
    <w:rsid w:val="0053404C"/>
    <w:rsid w:val="005346A0"/>
    <w:rsid w:val="00534BF3"/>
    <w:rsid w:val="00534C3E"/>
    <w:rsid w:val="00534D5D"/>
    <w:rsid w:val="00535052"/>
    <w:rsid w:val="005355A7"/>
    <w:rsid w:val="00535B51"/>
    <w:rsid w:val="00535DE1"/>
    <w:rsid w:val="005364FF"/>
    <w:rsid w:val="00536C55"/>
    <w:rsid w:val="00537784"/>
    <w:rsid w:val="00537F4C"/>
    <w:rsid w:val="00540161"/>
    <w:rsid w:val="00540692"/>
    <w:rsid w:val="00540D41"/>
    <w:rsid w:val="005410CE"/>
    <w:rsid w:val="0054116F"/>
    <w:rsid w:val="0054187E"/>
    <w:rsid w:val="005429EC"/>
    <w:rsid w:val="00542A07"/>
    <w:rsid w:val="00542DF5"/>
    <w:rsid w:val="00543370"/>
    <w:rsid w:val="005438D5"/>
    <w:rsid w:val="00543AA3"/>
    <w:rsid w:val="0054550D"/>
    <w:rsid w:val="005455EE"/>
    <w:rsid w:val="00545B97"/>
    <w:rsid w:val="00545DB6"/>
    <w:rsid w:val="005460FB"/>
    <w:rsid w:val="00546A3D"/>
    <w:rsid w:val="00546AC6"/>
    <w:rsid w:val="00546B91"/>
    <w:rsid w:val="00546CA1"/>
    <w:rsid w:val="0054744A"/>
    <w:rsid w:val="005475A7"/>
    <w:rsid w:val="005476CC"/>
    <w:rsid w:val="005506FA"/>
    <w:rsid w:val="005507DD"/>
    <w:rsid w:val="00550E7E"/>
    <w:rsid w:val="00551886"/>
    <w:rsid w:val="00552060"/>
    <w:rsid w:val="00552871"/>
    <w:rsid w:val="00552885"/>
    <w:rsid w:val="005528BC"/>
    <w:rsid w:val="00552E6E"/>
    <w:rsid w:val="0055308D"/>
    <w:rsid w:val="0055337F"/>
    <w:rsid w:val="00554428"/>
    <w:rsid w:val="005548D7"/>
    <w:rsid w:val="00555115"/>
    <w:rsid w:val="00555661"/>
    <w:rsid w:val="00555A4A"/>
    <w:rsid w:val="0055659D"/>
    <w:rsid w:val="00556B21"/>
    <w:rsid w:val="00557530"/>
    <w:rsid w:val="0055758C"/>
    <w:rsid w:val="005577B4"/>
    <w:rsid w:val="00557AF0"/>
    <w:rsid w:val="00557B47"/>
    <w:rsid w:val="00557BF0"/>
    <w:rsid w:val="00560327"/>
    <w:rsid w:val="00560ADB"/>
    <w:rsid w:val="00561237"/>
    <w:rsid w:val="005617B0"/>
    <w:rsid w:val="00561AFB"/>
    <w:rsid w:val="00561B12"/>
    <w:rsid w:val="00561E5F"/>
    <w:rsid w:val="00562149"/>
    <w:rsid w:val="0056227F"/>
    <w:rsid w:val="00562B6E"/>
    <w:rsid w:val="005631D0"/>
    <w:rsid w:val="005631EC"/>
    <w:rsid w:val="005637E3"/>
    <w:rsid w:val="00565583"/>
    <w:rsid w:val="005658C5"/>
    <w:rsid w:val="00565AD9"/>
    <w:rsid w:val="00565E04"/>
    <w:rsid w:val="00566291"/>
    <w:rsid w:val="005669FD"/>
    <w:rsid w:val="00566B07"/>
    <w:rsid w:val="00567203"/>
    <w:rsid w:val="00567DFD"/>
    <w:rsid w:val="0057008D"/>
    <w:rsid w:val="005707B9"/>
    <w:rsid w:val="00570D4F"/>
    <w:rsid w:val="0057194A"/>
    <w:rsid w:val="00571A9E"/>
    <w:rsid w:val="00572700"/>
    <w:rsid w:val="00572C0B"/>
    <w:rsid w:val="00573A39"/>
    <w:rsid w:val="00573C05"/>
    <w:rsid w:val="00573EEE"/>
    <w:rsid w:val="005745D4"/>
    <w:rsid w:val="00574A10"/>
    <w:rsid w:val="00574D25"/>
    <w:rsid w:val="00575072"/>
    <w:rsid w:val="005752CB"/>
    <w:rsid w:val="0057578D"/>
    <w:rsid w:val="00575D91"/>
    <w:rsid w:val="00575E24"/>
    <w:rsid w:val="00575E8B"/>
    <w:rsid w:val="00576958"/>
    <w:rsid w:val="00576985"/>
    <w:rsid w:val="00577171"/>
    <w:rsid w:val="0057738E"/>
    <w:rsid w:val="005774D4"/>
    <w:rsid w:val="0057751C"/>
    <w:rsid w:val="00577CA2"/>
    <w:rsid w:val="00577DE6"/>
    <w:rsid w:val="005800C7"/>
    <w:rsid w:val="00580191"/>
    <w:rsid w:val="00580FCB"/>
    <w:rsid w:val="00581012"/>
    <w:rsid w:val="005810AE"/>
    <w:rsid w:val="00581D06"/>
    <w:rsid w:val="005826E2"/>
    <w:rsid w:val="00582BFF"/>
    <w:rsid w:val="00582CA3"/>
    <w:rsid w:val="00583071"/>
    <w:rsid w:val="0058405A"/>
    <w:rsid w:val="0058412D"/>
    <w:rsid w:val="005842D9"/>
    <w:rsid w:val="00584351"/>
    <w:rsid w:val="00584C9C"/>
    <w:rsid w:val="00584F8B"/>
    <w:rsid w:val="00585AE4"/>
    <w:rsid w:val="00585BC8"/>
    <w:rsid w:val="00586065"/>
    <w:rsid w:val="005863CA"/>
    <w:rsid w:val="00586FDD"/>
    <w:rsid w:val="0058729F"/>
    <w:rsid w:val="00587775"/>
    <w:rsid w:val="00587B3F"/>
    <w:rsid w:val="00587C2F"/>
    <w:rsid w:val="0059039D"/>
    <w:rsid w:val="0059104B"/>
    <w:rsid w:val="00592278"/>
    <w:rsid w:val="005923FE"/>
    <w:rsid w:val="00594B22"/>
    <w:rsid w:val="00594E81"/>
    <w:rsid w:val="00594F52"/>
    <w:rsid w:val="00594F71"/>
    <w:rsid w:val="00595463"/>
    <w:rsid w:val="005956DA"/>
    <w:rsid w:val="00595876"/>
    <w:rsid w:val="00595A3D"/>
    <w:rsid w:val="00595CFB"/>
    <w:rsid w:val="00595D3B"/>
    <w:rsid w:val="00596276"/>
    <w:rsid w:val="00596A0A"/>
    <w:rsid w:val="00596A2C"/>
    <w:rsid w:val="00596D0E"/>
    <w:rsid w:val="0059732D"/>
    <w:rsid w:val="005975FE"/>
    <w:rsid w:val="00597948"/>
    <w:rsid w:val="00597C2A"/>
    <w:rsid w:val="00597D79"/>
    <w:rsid w:val="00597F3C"/>
    <w:rsid w:val="005A110D"/>
    <w:rsid w:val="005A12DB"/>
    <w:rsid w:val="005A1F29"/>
    <w:rsid w:val="005A26FD"/>
    <w:rsid w:val="005A2953"/>
    <w:rsid w:val="005A2BD3"/>
    <w:rsid w:val="005A3C4F"/>
    <w:rsid w:val="005A3FC7"/>
    <w:rsid w:val="005A4830"/>
    <w:rsid w:val="005A4876"/>
    <w:rsid w:val="005A5629"/>
    <w:rsid w:val="005A5D9B"/>
    <w:rsid w:val="005A61C0"/>
    <w:rsid w:val="005A66A2"/>
    <w:rsid w:val="005A6A34"/>
    <w:rsid w:val="005A6A65"/>
    <w:rsid w:val="005A7A32"/>
    <w:rsid w:val="005A7C71"/>
    <w:rsid w:val="005A7C8A"/>
    <w:rsid w:val="005A7EB6"/>
    <w:rsid w:val="005B011C"/>
    <w:rsid w:val="005B07A0"/>
    <w:rsid w:val="005B08B1"/>
    <w:rsid w:val="005B1AF6"/>
    <w:rsid w:val="005B275D"/>
    <w:rsid w:val="005B299D"/>
    <w:rsid w:val="005B4147"/>
    <w:rsid w:val="005B420B"/>
    <w:rsid w:val="005B4510"/>
    <w:rsid w:val="005B4EDE"/>
    <w:rsid w:val="005B4F29"/>
    <w:rsid w:val="005B56A4"/>
    <w:rsid w:val="005B5DF4"/>
    <w:rsid w:val="005B5FD4"/>
    <w:rsid w:val="005B6154"/>
    <w:rsid w:val="005B669D"/>
    <w:rsid w:val="005B73ED"/>
    <w:rsid w:val="005B76F3"/>
    <w:rsid w:val="005B7AEF"/>
    <w:rsid w:val="005B7E68"/>
    <w:rsid w:val="005C01A1"/>
    <w:rsid w:val="005C0306"/>
    <w:rsid w:val="005C0900"/>
    <w:rsid w:val="005C0A0E"/>
    <w:rsid w:val="005C1888"/>
    <w:rsid w:val="005C2245"/>
    <w:rsid w:val="005C3590"/>
    <w:rsid w:val="005C35AB"/>
    <w:rsid w:val="005C39A0"/>
    <w:rsid w:val="005C3A6C"/>
    <w:rsid w:val="005C3C5A"/>
    <w:rsid w:val="005C3FD0"/>
    <w:rsid w:val="005C4221"/>
    <w:rsid w:val="005C451A"/>
    <w:rsid w:val="005C4C3C"/>
    <w:rsid w:val="005C589A"/>
    <w:rsid w:val="005C5A2A"/>
    <w:rsid w:val="005C5AF8"/>
    <w:rsid w:val="005C6C86"/>
    <w:rsid w:val="005C7281"/>
    <w:rsid w:val="005C7444"/>
    <w:rsid w:val="005C77F2"/>
    <w:rsid w:val="005D0625"/>
    <w:rsid w:val="005D0868"/>
    <w:rsid w:val="005D0E76"/>
    <w:rsid w:val="005D1302"/>
    <w:rsid w:val="005D1717"/>
    <w:rsid w:val="005D1965"/>
    <w:rsid w:val="005D1BE5"/>
    <w:rsid w:val="005D1E5C"/>
    <w:rsid w:val="005D1E84"/>
    <w:rsid w:val="005D2210"/>
    <w:rsid w:val="005D26DA"/>
    <w:rsid w:val="005D2AEC"/>
    <w:rsid w:val="005D2DF0"/>
    <w:rsid w:val="005D386F"/>
    <w:rsid w:val="005D38F1"/>
    <w:rsid w:val="005D3917"/>
    <w:rsid w:val="005D404A"/>
    <w:rsid w:val="005D4746"/>
    <w:rsid w:val="005D5D8A"/>
    <w:rsid w:val="005D61B7"/>
    <w:rsid w:val="005D6B60"/>
    <w:rsid w:val="005D6C06"/>
    <w:rsid w:val="005D6C6F"/>
    <w:rsid w:val="005D72B4"/>
    <w:rsid w:val="005D7305"/>
    <w:rsid w:val="005D75FF"/>
    <w:rsid w:val="005D76AF"/>
    <w:rsid w:val="005D7755"/>
    <w:rsid w:val="005E13EA"/>
    <w:rsid w:val="005E179E"/>
    <w:rsid w:val="005E1E45"/>
    <w:rsid w:val="005E26A0"/>
    <w:rsid w:val="005E2D5D"/>
    <w:rsid w:val="005E2F26"/>
    <w:rsid w:val="005E3507"/>
    <w:rsid w:val="005E384A"/>
    <w:rsid w:val="005E3A78"/>
    <w:rsid w:val="005E3EBB"/>
    <w:rsid w:val="005E488A"/>
    <w:rsid w:val="005E4BCD"/>
    <w:rsid w:val="005E5993"/>
    <w:rsid w:val="005E5A8E"/>
    <w:rsid w:val="005E5AE8"/>
    <w:rsid w:val="005E5EA0"/>
    <w:rsid w:val="005E607B"/>
    <w:rsid w:val="005E64F6"/>
    <w:rsid w:val="005E689F"/>
    <w:rsid w:val="005E7002"/>
    <w:rsid w:val="005E70FB"/>
    <w:rsid w:val="005E7EAD"/>
    <w:rsid w:val="005F01D2"/>
    <w:rsid w:val="005F02E3"/>
    <w:rsid w:val="005F0653"/>
    <w:rsid w:val="005F2ADB"/>
    <w:rsid w:val="005F2C6E"/>
    <w:rsid w:val="005F2C88"/>
    <w:rsid w:val="005F2E98"/>
    <w:rsid w:val="005F3428"/>
    <w:rsid w:val="005F3BF1"/>
    <w:rsid w:val="005F3C12"/>
    <w:rsid w:val="005F3EBE"/>
    <w:rsid w:val="005F438C"/>
    <w:rsid w:val="005F4629"/>
    <w:rsid w:val="005F4DAA"/>
    <w:rsid w:val="005F4FEC"/>
    <w:rsid w:val="005F5925"/>
    <w:rsid w:val="005F5AB3"/>
    <w:rsid w:val="005F68F6"/>
    <w:rsid w:val="005F70C1"/>
    <w:rsid w:val="005F71A2"/>
    <w:rsid w:val="005F7674"/>
    <w:rsid w:val="005F77F5"/>
    <w:rsid w:val="005F7B42"/>
    <w:rsid w:val="005F7C61"/>
    <w:rsid w:val="005F7F8E"/>
    <w:rsid w:val="006004E8"/>
    <w:rsid w:val="0060170E"/>
    <w:rsid w:val="00601FF6"/>
    <w:rsid w:val="00602026"/>
    <w:rsid w:val="0060202D"/>
    <w:rsid w:val="0060243A"/>
    <w:rsid w:val="006027CD"/>
    <w:rsid w:val="00603656"/>
    <w:rsid w:val="006037A9"/>
    <w:rsid w:val="00604AD4"/>
    <w:rsid w:val="00604C96"/>
    <w:rsid w:val="00604CFF"/>
    <w:rsid w:val="00604E40"/>
    <w:rsid w:val="00605BE1"/>
    <w:rsid w:val="00606B30"/>
    <w:rsid w:val="00607CAB"/>
    <w:rsid w:val="00610259"/>
    <w:rsid w:val="00610E89"/>
    <w:rsid w:val="0061167A"/>
    <w:rsid w:val="00611810"/>
    <w:rsid w:val="00611FA9"/>
    <w:rsid w:val="00612406"/>
    <w:rsid w:val="006127A1"/>
    <w:rsid w:val="006127A7"/>
    <w:rsid w:val="00613068"/>
    <w:rsid w:val="006133D4"/>
    <w:rsid w:val="00613422"/>
    <w:rsid w:val="00613831"/>
    <w:rsid w:val="00614634"/>
    <w:rsid w:val="00614A5F"/>
    <w:rsid w:val="00614C7C"/>
    <w:rsid w:val="00614EB8"/>
    <w:rsid w:val="0061536A"/>
    <w:rsid w:val="00615A61"/>
    <w:rsid w:val="00616EAA"/>
    <w:rsid w:val="00616F1D"/>
    <w:rsid w:val="00616FA8"/>
    <w:rsid w:val="00617074"/>
    <w:rsid w:val="0061720B"/>
    <w:rsid w:val="00617774"/>
    <w:rsid w:val="00620025"/>
    <w:rsid w:val="00620390"/>
    <w:rsid w:val="006207C2"/>
    <w:rsid w:val="00621681"/>
    <w:rsid w:val="00621FCB"/>
    <w:rsid w:val="00622071"/>
    <w:rsid w:val="00622668"/>
    <w:rsid w:val="0062374D"/>
    <w:rsid w:val="0062382E"/>
    <w:rsid w:val="00623A95"/>
    <w:rsid w:val="00623AEA"/>
    <w:rsid w:val="00624227"/>
    <w:rsid w:val="00624704"/>
    <w:rsid w:val="00624F38"/>
    <w:rsid w:val="006268F1"/>
    <w:rsid w:val="00626A36"/>
    <w:rsid w:val="0062710F"/>
    <w:rsid w:val="006271D2"/>
    <w:rsid w:val="006272F4"/>
    <w:rsid w:val="006300E6"/>
    <w:rsid w:val="00630CA3"/>
    <w:rsid w:val="00630D5B"/>
    <w:rsid w:val="00630E8F"/>
    <w:rsid w:val="00631878"/>
    <w:rsid w:val="00631905"/>
    <w:rsid w:val="006320D4"/>
    <w:rsid w:val="00632B8E"/>
    <w:rsid w:val="00633840"/>
    <w:rsid w:val="006338AB"/>
    <w:rsid w:val="00633913"/>
    <w:rsid w:val="00633AB7"/>
    <w:rsid w:val="0063556C"/>
    <w:rsid w:val="006368DF"/>
    <w:rsid w:val="00636A4B"/>
    <w:rsid w:val="00636B10"/>
    <w:rsid w:val="00637441"/>
    <w:rsid w:val="00637ED5"/>
    <w:rsid w:val="0064075E"/>
    <w:rsid w:val="00640DA6"/>
    <w:rsid w:val="006411BE"/>
    <w:rsid w:val="00641728"/>
    <w:rsid w:val="0064259D"/>
    <w:rsid w:val="00642915"/>
    <w:rsid w:val="00642D05"/>
    <w:rsid w:val="006431F3"/>
    <w:rsid w:val="006434BC"/>
    <w:rsid w:val="006445EA"/>
    <w:rsid w:val="006447DE"/>
    <w:rsid w:val="00644BF3"/>
    <w:rsid w:val="0064520A"/>
    <w:rsid w:val="00645D6F"/>
    <w:rsid w:val="00645F40"/>
    <w:rsid w:val="006464B3"/>
    <w:rsid w:val="006467CE"/>
    <w:rsid w:val="00646D8C"/>
    <w:rsid w:val="0064717D"/>
    <w:rsid w:val="00647698"/>
    <w:rsid w:val="00647B8C"/>
    <w:rsid w:val="00650789"/>
    <w:rsid w:val="00650A1C"/>
    <w:rsid w:val="00650A76"/>
    <w:rsid w:val="00650D4F"/>
    <w:rsid w:val="00651333"/>
    <w:rsid w:val="0065198C"/>
    <w:rsid w:val="006519C8"/>
    <w:rsid w:val="006519FE"/>
    <w:rsid w:val="00652366"/>
    <w:rsid w:val="006528C1"/>
    <w:rsid w:val="00652CD6"/>
    <w:rsid w:val="006534A9"/>
    <w:rsid w:val="0065392A"/>
    <w:rsid w:val="0065426B"/>
    <w:rsid w:val="00654299"/>
    <w:rsid w:val="00655097"/>
    <w:rsid w:val="0065567A"/>
    <w:rsid w:val="00655CEC"/>
    <w:rsid w:val="00656285"/>
    <w:rsid w:val="00656876"/>
    <w:rsid w:val="00656A24"/>
    <w:rsid w:val="0065782E"/>
    <w:rsid w:val="00657B79"/>
    <w:rsid w:val="0066009E"/>
    <w:rsid w:val="00661782"/>
    <w:rsid w:val="006618E8"/>
    <w:rsid w:val="00664309"/>
    <w:rsid w:val="00664313"/>
    <w:rsid w:val="00665068"/>
    <w:rsid w:val="0066577B"/>
    <w:rsid w:val="00666E90"/>
    <w:rsid w:val="00667002"/>
    <w:rsid w:val="00667350"/>
    <w:rsid w:val="00670258"/>
    <w:rsid w:val="00670475"/>
    <w:rsid w:val="00671180"/>
    <w:rsid w:val="0067164B"/>
    <w:rsid w:val="00671D81"/>
    <w:rsid w:val="00671E5B"/>
    <w:rsid w:val="0067202B"/>
    <w:rsid w:val="00672A8A"/>
    <w:rsid w:val="00672B68"/>
    <w:rsid w:val="0067316B"/>
    <w:rsid w:val="00674094"/>
    <w:rsid w:val="00674E3C"/>
    <w:rsid w:val="00674FC3"/>
    <w:rsid w:val="00675CCB"/>
    <w:rsid w:val="00675E04"/>
    <w:rsid w:val="0067662C"/>
    <w:rsid w:val="006768E4"/>
    <w:rsid w:val="00676EC5"/>
    <w:rsid w:val="006770F9"/>
    <w:rsid w:val="00677BCF"/>
    <w:rsid w:val="006801B5"/>
    <w:rsid w:val="006801B6"/>
    <w:rsid w:val="00680889"/>
    <w:rsid w:val="00681026"/>
    <w:rsid w:val="006817D3"/>
    <w:rsid w:val="00681B7F"/>
    <w:rsid w:val="00681FBE"/>
    <w:rsid w:val="00682108"/>
    <w:rsid w:val="006827B2"/>
    <w:rsid w:val="00682B20"/>
    <w:rsid w:val="00682F66"/>
    <w:rsid w:val="00682FCD"/>
    <w:rsid w:val="006835CE"/>
    <w:rsid w:val="0068398C"/>
    <w:rsid w:val="00683D5D"/>
    <w:rsid w:val="006841FB"/>
    <w:rsid w:val="00684C57"/>
    <w:rsid w:val="006852B2"/>
    <w:rsid w:val="006856E5"/>
    <w:rsid w:val="00685C45"/>
    <w:rsid w:val="00685D44"/>
    <w:rsid w:val="00685D79"/>
    <w:rsid w:val="0068654E"/>
    <w:rsid w:val="0068782D"/>
    <w:rsid w:val="00690290"/>
    <w:rsid w:val="00690618"/>
    <w:rsid w:val="00690EC9"/>
    <w:rsid w:val="00690F50"/>
    <w:rsid w:val="0069118B"/>
    <w:rsid w:val="00691346"/>
    <w:rsid w:val="00691702"/>
    <w:rsid w:val="0069256D"/>
    <w:rsid w:val="00692643"/>
    <w:rsid w:val="00692A04"/>
    <w:rsid w:val="00692B5C"/>
    <w:rsid w:val="00693013"/>
    <w:rsid w:val="00693172"/>
    <w:rsid w:val="00693617"/>
    <w:rsid w:val="0069387B"/>
    <w:rsid w:val="0069438B"/>
    <w:rsid w:val="00694418"/>
    <w:rsid w:val="0069487E"/>
    <w:rsid w:val="00694FC3"/>
    <w:rsid w:val="0069538D"/>
    <w:rsid w:val="0069540E"/>
    <w:rsid w:val="00695785"/>
    <w:rsid w:val="00695CEA"/>
    <w:rsid w:val="006963BA"/>
    <w:rsid w:val="006965E1"/>
    <w:rsid w:val="0069686E"/>
    <w:rsid w:val="00696EE2"/>
    <w:rsid w:val="00697085"/>
    <w:rsid w:val="00697369"/>
    <w:rsid w:val="00697395"/>
    <w:rsid w:val="00697D0A"/>
    <w:rsid w:val="00697F6A"/>
    <w:rsid w:val="006A1542"/>
    <w:rsid w:val="006A279B"/>
    <w:rsid w:val="006A2A39"/>
    <w:rsid w:val="006A33CC"/>
    <w:rsid w:val="006A3EC8"/>
    <w:rsid w:val="006A4425"/>
    <w:rsid w:val="006A4978"/>
    <w:rsid w:val="006A4A91"/>
    <w:rsid w:val="006A6143"/>
    <w:rsid w:val="006A7470"/>
    <w:rsid w:val="006A7577"/>
    <w:rsid w:val="006A7E24"/>
    <w:rsid w:val="006B00F0"/>
    <w:rsid w:val="006B0576"/>
    <w:rsid w:val="006B08E4"/>
    <w:rsid w:val="006B0D54"/>
    <w:rsid w:val="006B0FFF"/>
    <w:rsid w:val="006B16BE"/>
    <w:rsid w:val="006B189A"/>
    <w:rsid w:val="006B1DA6"/>
    <w:rsid w:val="006B214E"/>
    <w:rsid w:val="006B26D5"/>
    <w:rsid w:val="006B2DEA"/>
    <w:rsid w:val="006B3126"/>
    <w:rsid w:val="006B3316"/>
    <w:rsid w:val="006B33BA"/>
    <w:rsid w:val="006B3886"/>
    <w:rsid w:val="006B3EBD"/>
    <w:rsid w:val="006B45EA"/>
    <w:rsid w:val="006B4AAB"/>
    <w:rsid w:val="006B4F90"/>
    <w:rsid w:val="006B58AB"/>
    <w:rsid w:val="006B5EF1"/>
    <w:rsid w:val="006B6BD7"/>
    <w:rsid w:val="006B7E04"/>
    <w:rsid w:val="006C013C"/>
    <w:rsid w:val="006C0190"/>
    <w:rsid w:val="006C1268"/>
    <w:rsid w:val="006C2A45"/>
    <w:rsid w:val="006C311A"/>
    <w:rsid w:val="006C365B"/>
    <w:rsid w:val="006C39E2"/>
    <w:rsid w:val="006C4D5C"/>
    <w:rsid w:val="006C4D5E"/>
    <w:rsid w:val="006C596A"/>
    <w:rsid w:val="006C5BA2"/>
    <w:rsid w:val="006C67EE"/>
    <w:rsid w:val="006C6F55"/>
    <w:rsid w:val="006C7332"/>
    <w:rsid w:val="006D028F"/>
    <w:rsid w:val="006D03E4"/>
    <w:rsid w:val="006D0E77"/>
    <w:rsid w:val="006D1345"/>
    <w:rsid w:val="006D18B1"/>
    <w:rsid w:val="006D1972"/>
    <w:rsid w:val="006D22DF"/>
    <w:rsid w:val="006D2393"/>
    <w:rsid w:val="006D2676"/>
    <w:rsid w:val="006D28F7"/>
    <w:rsid w:val="006D2AB6"/>
    <w:rsid w:val="006D2AC6"/>
    <w:rsid w:val="006D33A2"/>
    <w:rsid w:val="006D3DD0"/>
    <w:rsid w:val="006D3E49"/>
    <w:rsid w:val="006D4013"/>
    <w:rsid w:val="006D4E21"/>
    <w:rsid w:val="006D58F8"/>
    <w:rsid w:val="006D5B09"/>
    <w:rsid w:val="006E04E9"/>
    <w:rsid w:val="006E09D2"/>
    <w:rsid w:val="006E0A02"/>
    <w:rsid w:val="006E1282"/>
    <w:rsid w:val="006E15FF"/>
    <w:rsid w:val="006E17D0"/>
    <w:rsid w:val="006E33D1"/>
    <w:rsid w:val="006E43AA"/>
    <w:rsid w:val="006E4775"/>
    <w:rsid w:val="006E6B5C"/>
    <w:rsid w:val="006E702E"/>
    <w:rsid w:val="006E7C11"/>
    <w:rsid w:val="006F07BF"/>
    <w:rsid w:val="006F1A23"/>
    <w:rsid w:val="006F2569"/>
    <w:rsid w:val="006F3E2A"/>
    <w:rsid w:val="006F3F5D"/>
    <w:rsid w:val="006F5455"/>
    <w:rsid w:val="006F5475"/>
    <w:rsid w:val="006F5851"/>
    <w:rsid w:val="006F58E2"/>
    <w:rsid w:val="006F5940"/>
    <w:rsid w:val="006F7436"/>
    <w:rsid w:val="006F7702"/>
    <w:rsid w:val="006F787F"/>
    <w:rsid w:val="007000D5"/>
    <w:rsid w:val="00700625"/>
    <w:rsid w:val="007009B9"/>
    <w:rsid w:val="0070213D"/>
    <w:rsid w:val="00702753"/>
    <w:rsid w:val="00702ECE"/>
    <w:rsid w:val="007031B0"/>
    <w:rsid w:val="0070339F"/>
    <w:rsid w:val="00703D82"/>
    <w:rsid w:val="00704505"/>
    <w:rsid w:val="007057B7"/>
    <w:rsid w:val="00705DA5"/>
    <w:rsid w:val="007067A0"/>
    <w:rsid w:val="0070687F"/>
    <w:rsid w:val="007072C4"/>
    <w:rsid w:val="00707DB9"/>
    <w:rsid w:val="00712088"/>
    <w:rsid w:val="007124DE"/>
    <w:rsid w:val="007128AA"/>
    <w:rsid w:val="00712988"/>
    <w:rsid w:val="0071508B"/>
    <w:rsid w:val="00715142"/>
    <w:rsid w:val="00715F40"/>
    <w:rsid w:val="00715FA8"/>
    <w:rsid w:val="0071630E"/>
    <w:rsid w:val="00716CA9"/>
    <w:rsid w:val="007170BC"/>
    <w:rsid w:val="0071721E"/>
    <w:rsid w:val="00717307"/>
    <w:rsid w:val="0071764F"/>
    <w:rsid w:val="00717B74"/>
    <w:rsid w:val="007206A1"/>
    <w:rsid w:val="00721174"/>
    <w:rsid w:val="007214DB"/>
    <w:rsid w:val="00722067"/>
    <w:rsid w:val="0072273D"/>
    <w:rsid w:val="0072363F"/>
    <w:rsid w:val="007237CA"/>
    <w:rsid w:val="00723ABF"/>
    <w:rsid w:val="00723FB3"/>
    <w:rsid w:val="007244F7"/>
    <w:rsid w:val="007251D2"/>
    <w:rsid w:val="00725DEA"/>
    <w:rsid w:val="00726DAA"/>
    <w:rsid w:val="007270F7"/>
    <w:rsid w:val="00727744"/>
    <w:rsid w:val="00730889"/>
    <w:rsid w:val="00730A82"/>
    <w:rsid w:val="00731B98"/>
    <w:rsid w:val="007321EB"/>
    <w:rsid w:val="007322A4"/>
    <w:rsid w:val="00732420"/>
    <w:rsid w:val="007329A4"/>
    <w:rsid w:val="00732B24"/>
    <w:rsid w:val="007332C6"/>
    <w:rsid w:val="007335D5"/>
    <w:rsid w:val="00733894"/>
    <w:rsid w:val="007341F7"/>
    <w:rsid w:val="0073440B"/>
    <w:rsid w:val="00734F40"/>
    <w:rsid w:val="0073504E"/>
    <w:rsid w:val="00735376"/>
    <w:rsid w:val="007355DB"/>
    <w:rsid w:val="0073573D"/>
    <w:rsid w:val="0073581F"/>
    <w:rsid w:val="00735C12"/>
    <w:rsid w:val="007361C1"/>
    <w:rsid w:val="00736D15"/>
    <w:rsid w:val="00737C75"/>
    <w:rsid w:val="00740667"/>
    <w:rsid w:val="00740D67"/>
    <w:rsid w:val="007411CD"/>
    <w:rsid w:val="007413F8"/>
    <w:rsid w:val="00741CD5"/>
    <w:rsid w:val="0074228D"/>
    <w:rsid w:val="0074267D"/>
    <w:rsid w:val="0074388E"/>
    <w:rsid w:val="00743BB5"/>
    <w:rsid w:val="00746F8E"/>
    <w:rsid w:val="007476ED"/>
    <w:rsid w:val="0074779E"/>
    <w:rsid w:val="0075076C"/>
    <w:rsid w:val="00750DE3"/>
    <w:rsid w:val="0075144E"/>
    <w:rsid w:val="00751605"/>
    <w:rsid w:val="007520AB"/>
    <w:rsid w:val="00752506"/>
    <w:rsid w:val="0075256F"/>
    <w:rsid w:val="0075259F"/>
    <w:rsid w:val="00752817"/>
    <w:rsid w:val="00753924"/>
    <w:rsid w:val="00753CB9"/>
    <w:rsid w:val="00753E97"/>
    <w:rsid w:val="00754E8B"/>
    <w:rsid w:val="00755618"/>
    <w:rsid w:val="0075601E"/>
    <w:rsid w:val="0075707B"/>
    <w:rsid w:val="00757ABA"/>
    <w:rsid w:val="007600F5"/>
    <w:rsid w:val="007606B7"/>
    <w:rsid w:val="00760BFE"/>
    <w:rsid w:val="00760EB4"/>
    <w:rsid w:val="0076150C"/>
    <w:rsid w:val="007616EB"/>
    <w:rsid w:val="00761BA5"/>
    <w:rsid w:val="00761DB0"/>
    <w:rsid w:val="00761E14"/>
    <w:rsid w:val="00762513"/>
    <w:rsid w:val="007627BF"/>
    <w:rsid w:val="00762BC1"/>
    <w:rsid w:val="00762D50"/>
    <w:rsid w:val="00762E46"/>
    <w:rsid w:val="0076303B"/>
    <w:rsid w:val="00763716"/>
    <w:rsid w:val="0076589F"/>
    <w:rsid w:val="007661CB"/>
    <w:rsid w:val="00766536"/>
    <w:rsid w:val="007665A7"/>
    <w:rsid w:val="00766621"/>
    <w:rsid w:val="00767125"/>
    <w:rsid w:val="007673B5"/>
    <w:rsid w:val="007700E5"/>
    <w:rsid w:val="00770151"/>
    <w:rsid w:val="00770D4B"/>
    <w:rsid w:val="007712C6"/>
    <w:rsid w:val="00771A09"/>
    <w:rsid w:val="00773088"/>
    <w:rsid w:val="00773223"/>
    <w:rsid w:val="0077341B"/>
    <w:rsid w:val="00773569"/>
    <w:rsid w:val="00773643"/>
    <w:rsid w:val="00773B7F"/>
    <w:rsid w:val="0077414B"/>
    <w:rsid w:val="0077425E"/>
    <w:rsid w:val="00774B21"/>
    <w:rsid w:val="00774DD2"/>
    <w:rsid w:val="00774F4F"/>
    <w:rsid w:val="00775138"/>
    <w:rsid w:val="00775173"/>
    <w:rsid w:val="00775626"/>
    <w:rsid w:val="0077584C"/>
    <w:rsid w:val="00775AA1"/>
    <w:rsid w:val="007762D0"/>
    <w:rsid w:val="00776446"/>
    <w:rsid w:val="00776693"/>
    <w:rsid w:val="00776758"/>
    <w:rsid w:val="00776AD2"/>
    <w:rsid w:val="00776BA4"/>
    <w:rsid w:val="00776C17"/>
    <w:rsid w:val="00776E8A"/>
    <w:rsid w:val="00780C67"/>
    <w:rsid w:val="00780CCD"/>
    <w:rsid w:val="00780D9C"/>
    <w:rsid w:val="00780F9C"/>
    <w:rsid w:val="00781235"/>
    <w:rsid w:val="00782030"/>
    <w:rsid w:val="007828EF"/>
    <w:rsid w:val="00782DFA"/>
    <w:rsid w:val="0078307E"/>
    <w:rsid w:val="00783660"/>
    <w:rsid w:val="007849F4"/>
    <w:rsid w:val="00784A7A"/>
    <w:rsid w:val="007858D2"/>
    <w:rsid w:val="00785C5F"/>
    <w:rsid w:val="00786153"/>
    <w:rsid w:val="00786629"/>
    <w:rsid w:val="00786C33"/>
    <w:rsid w:val="0078744E"/>
    <w:rsid w:val="007874CA"/>
    <w:rsid w:val="00787D9C"/>
    <w:rsid w:val="00787F4E"/>
    <w:rsid w:val="0079013B"/>
    <w:rsid w:val="00790EA1"/>
    <w:rsid w:val="00790FEE"/>
    <w:rsid w:val="007912CA"/>
    <w:rsid w:val="00791D57"/>
    <w:rsid w:val="007926C9"/>
    <w:rsid w:val="007928DE"/>
    <w:rsid w:val="007931B6"/>
    <w:rsid w:val="007938CD"/>
    <w:rsid w:val="007938D0"/>
    <w:rsid w:val="00793B2D"/>
    <w:rsid w:val="00793FB2"/>
    <w:rsid w:val="0079631F"/>
    <w:rsid w:val="00796B17"/>
    <w:rsid w:val="0079710A"/>
    <w:rsid w:val="007977D3"/>
    <w:rsid w:val="007979DB"/>
    <w:rsid w:val="00797CC1"/>
    <w:rsid w:val="00797E47"/>
    <w:rsid w:val="007A0C37"/>
    <w:rsid w:val="007A154B"/>
    <w:rsid w:val="007A1D26"/>
    <w:rsid w:val="007A20BC"/>
    <w:rsid w:val="007A21B3"/>
    <w:rsid w:val="007A2326"/>
    <w:rsid w:val="007A259F"/>
    <w:rsid w:val="007A2647"/>
    <w:rsid w:val="007A399A"/>
    <w:rsid w:val="007A3D79"/>
    <w:rsid w:val="007A3DE9"/>
    <w:rsid w:val="007A4AF8"/>
    <w:rsid w:val="007A51AA"/>
    <w:rsid w:val="007A5239"/>
    <w:rsid w:val="007A5747"/>
    <w:rsid w:val="007A579B"/>
    <w:rsid w:val="007A58A2"/>
    <w:rsid w:val="007A5B96"/>
    <w:rsid w:val="007A6C48"/>
    <w:rsid w:val="007A6C91"/>
    <w:rsid w:val="007A7267"/>
    <w:rsid w:val="007A73FA"/>
    <w:rsid w:val="007A7833"/>
    <w:rsid w:val="007A7BA0"/>
    <w:rsid w:val="007B0119"/>
    <w:rsid w:val="007B0616"/>
    <w:rsid w:val="007B0A93"/>
    <w:rsid w:val="007B0FE5"/>
    <w:rsid w:val="007B115F"/>
    <w:rsid w:val="007B2069"/>
    <w:rsid w:val="007B230D"/>
    <w:rsid w:val="007B2374"/>
    <w:rsid w:val="007B2FDA"/>
    <w:rsid w:val="007B313E"/>
    <w:rsid w:val="007B3567"/>
    <w:rsid w:val="007B3CE5"/>
    <w:rsid w:val="007B4127"/>
    <w:rsid w:val="007B41D4"/>
    <w:rsid w:val="007B425D"/>
    <w:rsid w:val="007B4992"/>
    <w:rsid w:val="007B64F0"/>
    <w:rsid w:val="007B6961"/>
    <w:rsid w:val="007B75A5"/>
    <w:rsid w:val="007B787E"/>
    <w:rsid w:val="007B798A"/>
    <w:rsid w:val="007B7E17"/>
    <w:rsid w:val="007C00AD"/>
    <w:rsid w:val="007C07D2"/>
    <w:rsid w:val="007C1577"/>
    <w:rsid w:val="007C1680"/>
    <w:rsid w:val="007C1C96"/>
    <w:rsid w:val="007C1DF8"/>
    <w:rsid w:val="007C21AE"/>
    <w:rsid w:val="007C22E8"/>
    <w:rsid w:val="007C232B"/>
    <w:rsid w:val="007C2340"/>
    <w:rsid w:val="007C2B23"/>
    <w:rsid w:val="007C3CDB"/>
    <w:rsid w:val="007C410F"/>
    <w:rsid w:val="007C4348"/>
    <w:rsid w:val="007C4542"/>
    <w:rsid w:val="007C4645"/>
    <w:rsid w:val="007C4788"/>
    <w:rsid w:val="007C479B"/>
    <w:rsid w:val="007C4E97"/>
    <w:rsid w:val="007C51D9"/>
    <w:rsid w:val="007C5B2B"/>
    <w:rsid w:val="007C5CB7"/>
    <w:rsid w:val="007C62F6"/>
    <w:rsid w:val="007C64D2"/>
    <w:rsid w:val="007C6825"/>
    <w:rsid w:val="007C75F6"/>
    <w:rsid w:val="007C76F7"/>
    <w:rsid w:val="007D15D4"/>
    <w:rsid w:val="007D19B3"/>
    <w:rsid w:val="007D3D74"/>
    <w:rsid w:val="007D4162"/>
    <w:rsid w:val="007D41DA"/>
    <w:rsid w:val="007D4A39"/>
    <w:rsid w:val="007D4BF7"/>
    <w:rsid w:val="007D68CB"/>
    <w:rsid w:val="007D73CF"/>
    <w:rsid w:val="007D7C5E"/>
    <w:rsid w:val="007D7DDE"/>
    <w:rsid w:val="007E1391"/>
    <w:rsid w:val="007E17FB"/>
    <w:rsid w:val="007E1A40"/>
    <w:rsid w:val="007E1CD2"/>
    <w:rsid w:val="007E1CD9"/>
    <w:rsid w:val="007E1F0A"/>
    <w:rsid w:val="007E27F1"/>
    <w:rsid w:val="007E2D37"/>
    <w:rsid w:val="007E2E93"/>
    <w:rsid w:val="007E3B74"/>
    <w:rsid w:val="007E3D08"/>
    <w:rsid w:val="007E4C8C"/>
    <w:rsid w:val="007E518B"/>
    <w:rsid w:val="007E597E"/>
    <w:rsid w:val="007E5E02"/>
    <w:rsid w:val="007E624E"/>
    <w:rsid w:val="007E6DCF"/>
    <w:rsid w:val="007E6F42"/>
    <w:rsid w:val="007E7042"/>
    <w:rsid w:val="007E70C0"/>
    <w:rsid w:val="007E7349"/>
    <w:rsid w:val="007E73D7"/>
    <w:rsid w:val="007E747B"/>
    <w:rsid w:val="007E7591"/>
    <w:rsid w:val="007E7FDB"/>
    <w:rsid w:val="007F00B9"/>
    <w:rsid w:val="007F0515"/>
    <w:rsid w:val="007F0E74"/>
    <w:rsid w:val="007F1116"/>
    <w:rsid w:val="007F1212"/>
    <w:rsid w:val="007F137F"/>
    <w:rsid w:val="007F17F6"/>
    <w:rsid w:val="007F2084"/>
    <w:rsid w:val="007F210B"/>
    <w:rsid w:val="007F2305"/>
    <w:rsid w:val="007F27CE"/>
    <w:rsid w:val="007F363E"/>
    <w:rsid w:val="007F3EAE"/>
    <w:rsid w:val="007F4133"/>
    <w:rsid w:val="007F4DFF"/>
    <w:rsid w:val="007F5652"/>
    <w:rsid w:val="007F5694"/>
    <w:rsid w:val="007F5864"/>
    <w:rsid w:val="007F5A8A"/>
    <w:rsid w:val="007F5B1F"/>
    <w:rsid w:val="007F5CF1"/>
    <w:rsid w:val="007F6018"/>
    <w:rsid w:val="007F6464"/>
    <w:rsid w:val="007F675E"/>
    <w:rsid w:val="007F6AA9"/>
    <w:rsid w:val="007F6AC1"/>
    <w:rsid w:val="007F7056"/>
    <w:rsid w:val="007F7C9B"/>
    <w:rsid w:val="0080001B"/>
    <w:rsid w:val="008001A9"/>
    <w:rsid w:val="00800947"/>
    <w:rsid w:val="00800B79"/>
    <w:rsid w:val="00800CE0"/>
    <w:rsid w:val="00800F6D"/>
    <w:rsid w:val="00801142"/>
    <w:rsid w:val="0080159A"/>
    <w:rsid w:val="008018D3"/>
    <w:rsid w:val="00801AC2"/>
    <w:rsid w:val="00802BE6"/>
    <w:rsid w:val="008032F7"/>
    <w:rsid w:val="008035EB"/>
    <w:rsid w:val="00803815"/>
    <w:rsid w:val="0080405E"/>
    <w:rsid w:val="008044C8"/>
    <w:rsid w:val="00804B3F"/>
    <w:rsid w:val="00805392"/>
    <w:rsid w:val="0080548A"/>
    <w:rsid w:val="00805735"/>
    <w:rsid w:val="00805877"/>
    <w:rsid w:val="0080606E"/>
    <w:rsid w:val="00806140"/>
    <w:rsid w:val="0080620F"/>
    <w:rsid w:val="00806742"/>
    <w:rsid w:val="00806AF5"/>
    <w:rsid w:val="00807ABA"/>
    <w:rsid w:val="00807AE0"/>
    <w:rsid w:val="0081166C"/>
    <w:rsid w:val="00811DFA"/>
    <w:rsid w:val="00812179"/>
    <w:rsid w:val="008132A1"/>
    <w:rsid w:val="008132C1"/>
    <w:rsid w:val="00813656"/>
    <w:rsid w:val="00813B96"/>
    <w:rsid w:val="00813F24"/>
    <w:rsid w:val="00814465"/>
    <w:rsid w:val="00814C97"/>
    <w:rsid w:val="008155C8"/>
    <w:rsid w:val="00815663"/>
    <w:rsid w:val="00815669"/>
    <w:rsid w:val="00815937"/>
    <w:rsid w:val="008159AD"/>
    <w:rsid w:val="00815C27"/>
    <w:rsid w:val="00815DCD"/>
    <w:rsid w:val="00815FD8"/>
    <w:rsid w:val="00816AB9"/>
    <w:rsid w:val="00816B24"/>
    <w:rsid w:val="00816E0A"/>
    <w:rsid w:val="00816E51"/>
    <w:rsid w:val="00817240"/>
    <w:rsid w:val="00817677"/>
    <w:rsid w:val="00817D0C"/>
    <w:rsid w:val="00817F37"/>
    <w:rsid w:val="00820230"/>
    <w:rsid w:val="00820EA9"/>
    <w:rsid w:val="00820EEF"/>
    <w:rsid w:val="0082260A"/>
    <w:rsid w:val="008229D2"/>
    <w:rsid w:val="00823623"/>
    <w:rsid w:val="0082455F"/>
    <w:rsid w:val="008246C8"/>
    <w:rsid w:val="0082495B"/>
    <w:rsid w:val="008249F4"/>
    <w:rsid w:val="00825C86"/>
    <w:rsid w:val="00826281"/>
    <w:rsid w:val="00826C06"/>
    <w:rsid w:val="00826CF4"/>
    <w:rsid w:val="00827979"/>
    <w:rsid w:val="00830139"/>
    <w:rsid w:val="00830815"/>
    <w:rsid w:val="008309C0"/>
    <w:rsid w:val="00831023"/>
    <w:rsid w:val="008310F7"/>
    <w:rsid w:val="0083174C"/>
    <w:rsid w:val="00831E47"/>
    <w:rsid w:val="0083204C"/>
    <w:rsid w:val="0083337A"/>
    <w:rsid w:val="008335BB"/>
    <w:rsid w:val="00833783"/>
    <w:rsid w:val="00833AB6"/>
    <w:rsid w:val="00834593"/>
    <w:rsid w:val="00835387"/>
    <w:rsid w:val="00835665"/>
    <w:rsid w:val="00835984"/>
    <w:rsid w:val="00835BE9"/>
    <w:rsid w:val="00840065"/>
    <w:rsid w:val="0084211E"/>
    <w:rsid w:val="008423E6"/>
    <w:rsid w:val="008424C7"/>
    <w:rsid w:val="00842558"/>
    <w:rsid w:val="00842627"/>
    <w:rsid w:val="00842682"/>
    <w:rsid w:val="00842831"/>
    <w:rsid w:val="00842929"/>
    <w:rsid w:val="0084384F"/>
    <w:rsid w:val="00843AAF"/>
    <w:rsid w:val="008444DE"/>
    <w:rsid w:val="00845271"/>
    <w:rsid w:val="0084532C"/>
    <w:rsid w:val="00845D9E"/>
    <w:rsid w:val="00845FB0"/>
    <w:rsid w:val="00846045"/>
    <w:rsid w:val="00846D1A"/>
    <w:rsid w:val="008472B9"/>
    <w:rsid w:val="00850452"/>
    <w:rsid w:val="00850584"/>
    <w:rsid w:val="00850F26"/>
    <w:rsid w:val="008511A6"/>
    <w:rsid w:val="00851315"/>
    <w:rsid w:val="008514C8"/>
    <w:rsid w:val="0085171A"/>
    <w:rsid w:val="00852316"/>
    <w:rsid w:val="008525C3"/>
    <w:rsid w:val="00853030"/>
    <w:rsid w:val="0085363B"/>
    <w:rsid w:val="00853C72"/>
    <w:rsid w:val="008540A1"/>
    <w:rsid w:val="00854C42"/>
    <w:rsid w:val="00854FDA"/>
    <w:rsid w:val="008552EE"/>
    <w:rsid w:val="00855600"/>
    <w:rsid w:val="008559FB"/>
    <w:rsid w:val="00855A21"/>
    <w:rsid w:val="00855C0B"/>
    <w:rsid w:val="00855E03"/>
    <w:rsid w:val="008568C4"/>
    <w:rsid w:val="00856B1C"/>
    <w:rsid w:val="0085735D"/>
    <w:rsid w:val="00857704"/>
    <w:rsid w:val="008579AD"/>
    <w:rsid w:val="00860406"/>
    <w:rsid w:val="00860B66"/>
    <w:rsid w:val="00860C56"/>
    <w:rsid w:val="00861025"/>
    <w:rsid w:val="008610F0"/>
    <w:rsid w:val="00861A27"/>
    <w:rsid w:val="008620FC"/>
    <w:rsid w:val="0086387F"/>
    <w:rsid w:val="008641E6"/>
    <w:rsid w:val="00865216"/>
    <w:rsid w:val="00865241"/>
    <w:rsid w:val="008655FC"/>
    <w:rsid w:val="00865A34"/>
    <w:rsid w:val="008669DA"/>
    <w:rsid w:val="00867288"/>
    <w:rsid w:val="008672F0"/>
    <w:rsid w:val="008679A1"/>
    <w:rsid w:val="008702C5"/>
    <w:rsid w:val="00870409"/>
    <w:rsid w:val="008706BB"/>
    <w:rsid w:val="0087090A"/>
    <w:rsid w:val="00871528"/>
    <w:rsid w:val="00871B94"/>
    <w:rsid w:val="00871D8E"/>
    <w:rsid w:val="00871DEE"/>
    <w:rsid w:val="00871F4D"/>
    <w:rsid w:val="0087204F"/>
    <w:rsid w:val="0087222A"/>
    <w:rsid w:val="008723C9"/>
    <w:rsid w:val="00872A24"/>
    <w:rsid w:val="00872F6C"/>
    <w:rsid w:val="00873C96"/>
    <w:rsid w:val="00874219"/>
    <w:rsid w:val="00874A7B"/>
    <w:rsid w:val="00874FEC"/>
    <w:rsid w:val="00876041"/>
    <w:rsid w:val="00876049"/>
    <w:rsid w:val="0087652D"/>
    <w:rsid w:val="00876C8F"/>
    <w:rsid w:val="008771D4"/>
    <w:rsid w:val="00880615"/>
    <w:rsid w:val="00880919"/>
    <w:rsid w:val="0088113A"/>
    <w:rsid w:val="008812A6"/>
    <w:rsid w:val="0088130B"/>
    <w:rsid w:val="00881952"/>
    <w:rsid w:val="008824E8"/>
    <w:rsid w:val="0088297F"/>
    <w:rsid w:val="008831D0"/>
    <w:rsid w:val="00883E5D"/>
    <w:rsid w:val="008849F8"/>
    <w:rsid w:val="008852F6"/>
    <w:rsid w:val="008856EA"/>
    <w:rsid w:val="008864B1"/>
    <w:rsid w:val="00886C41"/>
    <w:rsid w:val="00887481"/>
    <w:rsid w:val="008875CE"/>
    <w:rsid w:val="00887BB6"/>
    <w:rsid w:val="00887BC5"/>
    <w:rsid w:val="00887FE0"/>
    <w:rsid w:val="008905C3"/>
    <w:rsid w:val="00890ACE"/>
    <w:rsid w:val="00890D00"/>
    <w:rsid w:val="008919A1"/>
    <w:rsid w:val="00892D33"/>
    <w:rsid w:val="00893D5E"/>
    <w:rsid w:val="00895104"/>
    <w:rsid w:val="00895DEF"/>
    <w:rsid w:val="00896657"/>
    <w:rsid w:val="00897942"/>
    <w:rsid w:val="00897A78"/>
    <w:rsid w:val="00897D61"/>
    <w:rsid w:val="008A04C1"/>
    <w:rsid w:val="008A06B2"/>
    <w:rsid w:val="008A09F4"/>
    <w:rsid w:val="008A0E47"/>
    <w:rsid w:val="008A12A8"/>
    <w:rsid w:val="008A1569"/>
    <w:rsid w:val="008A1B56"/>
    <w:rsid w:val="008A1DDE"/>
    <w:rsid w:val="008A1E1A"/>
    <w:rsid w:val="008A2781"/>
    <w:rsid w:val="008A287C"/>
    <w:rsid w:val="008A2D6F"/>
    <w:rsid w:val="008A327A"/>
    <w:rsid w:val="008A36E5"/>
    <w:rsid w:val="008A442E"/>
    <w:rsid w:val="008A5601"/>
    <w:rsid w:val="008A6A1D"/>
    <w:rsid w:val="008A6E0C"/>
    <w:rsid w:val="008A7532"/>
    <w:rsid w:val="008A7BA6"/>
    <w:rsid w:val="008B028E"/>
    <w:rsid w:val="008B0FA8"/>
    <w:rsid w:val="008B16FE"/>
    <w:rsid w:val="008B2270"/>
    <w:rsid w:val="008B28D5"/>
    <w:rsid w:val="008B3308"/>
    <w:rsid w:val="008B44D0"/>
    <w:rsid w:val="008B4814"/>
    <w:rsid w:val="008B4BD9"/>
    <w:rsid w:val="008B4CCA"/>
    <w:rsid w:val="008B4F9A"/>
    <w:rsid w:val="008B539F"/>
    <w:rsid w:val="008B5DED"/>
    <w:rsid w:val="008B6433"/>
    <w:rsid w:val="008C0A7D"/>
    <w:rsid w:val="008C165D"/>
    <w:rsid w:val="008C1E70"/>
    <w:rsid w:val="008C292E"/>
    <w:rsid w:val="008C2A88"/>
    <w:rsid w:val="008C2BA6"/>
    <w:rsid w:val="008C3C5B"/>
    <w:rsid w:val="008C40B4"/>
    <w:rsid w:val="008C474F"/>
    <w:rsid w:val="008C4760"/>
    <w:rsid w:val="008C55B8"/>
    <w:rsid w:val="008C5E24"/>
    <w:rsid w:val="008C672C"/>
    <w:rsid w:val="008C6835"/>
    <w:rsid w:val="008C798D"/>
    <w:rsid w:val="008D034A"/>
    <w:rsid w:val="008D08B6"/>
    <w:rsid w:val="008D1119"/>
    <w:rsid w:val="008D1179"/>
    <w:rsid w:val="008D193B"/>
    <w:rsid w:val="008D23BA"/>
    <w:rsid w:val="008D3885"/>
    <w:rsid w:val="008D457D"/>
    <w:rsid w:val="008D495B"/>
    <w:rsid w:val="008D4DCF"/>
    <w:rsid w:val="008D4FDD"/>
    <w:rsid w:val="008D5CE5"/>
    <w:rsid w:val="008D5D24"/>
    <w:rsid w:val="008D60DB"/>
    <w:rsid w:val="008D70EC"/>
    <w:rsid w:val="008D79B9"/>
    <w:rsid w:val="008D7B24"/>
    <w:rsid w:val="008E09F0"/>
    <w:rsid w:val="008E0D0E"/>
    <w:rsid w:val="008E1690"/>
    <w:rsid w:val="008E1DD0"/>
    <w:rsid w:val="008E20C5"/>
    <w:rsid w:val="008E2954"/>
    <w:rsid w:val="008E315A"/>
    <w:rsid w:val="008E334F"/>
    <w:rsid w:val="008E3AE7"/>
    <w:rsid w:val="008E3F5A"/>
    <w:rsid w:val="008E431C"/>
    <w:rsid w:val="008E4677"/>
    <w:rsid w:val="008E4A81"/>
    <w:rsid w:val="008E4F99"/>
    <w:rsid w:val="008E5673"/>
    <w:rsid w:val="008E5985"/>
    <w:rsid w:val="008E5CB3"/>
    <w:rsid w:val="008E5CCC"/>
    <w:rsid w:val="008E5FA0"/>
    <w:rsid w:val="008E60ED"/>
    <w:rsid w:val="008E619D"/>
    <w:rsid w:val="008E6257"/>
    <w:rsid w:val="008E6269"/>
    <w:rsid w:val="008E6530"/>
    <w:rsid w:val="008E6655"/>
    <w:rsid w:val="008E669F"/>
    <w:rsid w:val="008E66D8"/>
    <w:rsid w:val="008E7DED"/>
    <w:rsid w:val="008E7EA0"/>
    <w:rsid w:val="008F02F5"/>
    <w:rsid w:val="008F0660"/>
    <w:rsid w:val="008F08E0"/>
    <w:rsid w:val="008F1FBD"/>
    <w:rsid w:val="008F2CD6"/>
    <w:rsid w:val="008F2E7B"/>
    <w:rsid w:val="008F3A65"/>
    <w:rsid w:val="008F3D85"/>
    <w:rsid w:val="008F3DA0"/>
    <w:rsid w:val="008F3DB3"/>
    <w:rsid w:val="008F4469"/>
    <w:rsid w:val="008F4754"/>
    <w:rsid w:val="008F47A0"/>
    <w:rsid w:val="008F4FAC"/>
    <w:rsid w:val="008F51A9"/>
    <w:rsid w:val="008F68AA"/>
    <w:rsid w:val="008F7578"/>
    <w:rsid w:val="008F7E45"/>
    <w:rsid w:val="008F7F00"/>
    <w:rsid w:val="009000BA"/>
    <w:rsid w:val="00900C1E"/>
    <w:rsid w:val="0090129C"/>
    <w:rsid w:val="0090171F"/>
    <w:rsid w:val="00901917"/>
    <w:rsid w:val="00901F82"/>
    <w:rsid w:val="00902800"/>
    <w:rsid w:val="00902F66"/>
    <w:rsid w:val="00903789"/>
    <w:rsid w:val="009040F9"/>
    <w:rsid w:val="00904247"/>
    <w:rsid w:val="009047E2"/>
    <w:rsid w:val="009049F0"/>
    <w:rsid w:val="00905A8E"/>
    <w:rsid w:val="00905E52"/>
    <w:rsid w:val="0090638F"/>
    <w:rsid w:val="009070B0"/>
    <w:rsid w:val="009104C4"/>
    <w:rsid w:val="00910DB9"/>
    <w:rsid w:val="00910F0A"/>
    <w:rsid w:val="00911041"/>
    <w:rsid w:val="0091196A"/>
    <w:rsid w:val="0091243F"/>
    <w:rsid w:val="009127D7"/>
    <w:rsid w:val="00913187"/>
    <w:rsid w:val="00913835"/>
    <w:rsid w:val="00913AC1"/>
    <w:rsid w:val="00914432"/>
    <w:rsid w:val="00914C43"/>
    <w:rsid w:val="009152F8"/>
    <w:rsid w:val="009153AD"/>
    <w:rsid w:val="00916302"/>
    <w:rsid w:val="00917C8B"/>
    <w:rsid w:val="00917DCF"/>
    <w:rsid w:val="009206EE"/>
    <w:rsid w:val="00920A2B"/>
    <w:rsid w:val="00920CA7"/>
    <w:rsid w:val="00920ED4"/>
    <w:rsid w:val="0092149C"/>
    <w:rsid w:val="00921868"/>
    <w:rsid w:val="009219D5"/>
    <w:rsid w:val="00921B94"/>
    <w:rsid w:val="00921CC1"/>
    <w:rsid w:val="009220CA"/>
    <w:rsid w:val="00922941"/>
    <w:rsid w:val="009236C5"/>
    <w:rsid w:val="00924569"/>
    <w:rsid w:val="00924BA4"/>
    <w:rsid w:val="0092501D"/>
    <w:rsid w:val="009250B2"/>
    <w:rsid w:val="00925233"/>
    <w:rsid w:val="00925246"/>
    <w:rsid w:val="0092571E"/>
    <w:rsid w:val="00925824"/>
    <w:rsid w:val="00925827"/>
    <w:rsid w:val="0092611C"/>
    <w:rsid w:val="00926A23"/>
    <w:rsid w:val="0092734F"/>
    <w:rsid w:val="009305F6"/>
    <w:rsid w:val="00930F46"/>
    <w:rsid w:val="0093176D"/>
    <w:rsid w:val="009322DD"/>
    <w:rsid w:val="009336E6"/>
    <w:rsid w:val="00933D0B"/>
    <w:rsid w:val="00934088"/>
    <w:rsid w:val="0093514B"/>
    <w:rsid w:val="00935305"/>
    <w:rsid w:val="00936684"/>
    <w:rsid w:val="00936E19"/>
    <w:rsid w:val="0093731C"/>
    <w:rsid w:val="00937468"/>
    <w:rsid w:val="009375BA"/>
    <w:rsid w:val="00937A4A"/>
    <w:rsid w:val="00940133"/>
    <w:rsid w:val="00940746"/>
    <w:rsid w:val="009416F6"/>
    <w:rsid w:val="0094202A"/>
    <w:rsid w:val="00942033"/>
    <w:rsid w:val="00942917"/>
    <w:rsid w:val="0094315A"/>
    <w:rsid w:val="00943469"/>
    <w:rsid w:val="00944713"/>
    <w:rsid w:val="00945C25"/>
    <w:rsid w:val="00946544"/>
    <w:rsid w:val="00946FFE"/>
    <w:rsid w:val="0094713D"/>
    <w:rsid w:val="00947417"/>
    <w:rsid w:val="009478DA"/>
    <w:rsid w:val="00947A99"/>
    <w:rsid w:val="009503F2"/>
    <w:rsid w:val="009505E6"/>
    <w:rsid w:val="0095123C"/>
    <w:rsid w:val="0095145E"/>
    <w:rsid w:val="00951F77"/>
    <w:rsid w:val="00951FBA"/>
    <w:rsid w:val="0095392B"/>
    <w:rsid w:val="00953B62"/>
    <w:rsid w:val="00953F94"/>
    <w:rsid w:val="009553D6"/>
    <w:rsid w:val="0095574A"/>
    <w:rsid w:val="009557CE"/>
    <w:rsid w:val="0095596D"/>
    <w:rsid w:val="00955FBC"/>
    <w:rsid w:val="00956261"/>
    <w:rsid w:val="0095674D"/>
    <w:rsid w:val="0095705D"/>
    <w:rsid w:val="00957337"/>
    <w:rsid w:val="0095795A"/>
    <w:rsid w:val="00957CA8"/>
    <w:rsid w:val="00957EF4"/>
    <w:rsid w:val="00957EF6"/>
    <w:rsid w:val="00957F0E"/>
    <w:rsid w:val="009600F2"/>
    <w:rsid w:val="00960292"/>
    <w:rsid w:val="009607FD"/>
    <w:rsid w:val="00961141"/>
    <w:rsid w:val="009614AF"/>
    <w:rsid w:val="00962452"/>
    <w:rsid w:val="00962765"/>
    <w:rsid w:val="009628C6"/>
    <w:rsid w:val="00963378"/>
    <w:rsid w:val="00963B13"/>
    <w:rsid w:val="00963C2C"/>
    <w:rsid w:val="00964686"/>
    <w:rsid w:val="009648CC"/>
    <w:rsid w:val="00964984"/>
    <w:rsid w:val="00964F95"/>
    <w:rsid w:val="00965722"/>
    <w:rsid w:val="00965901"/>
    <w:rsid w:val="00965ADF"/>
    <w:rsid w:val="00966007"/>
    <w:rsid w:val="00966221"/>
    <w:rsid w:val="00966338"/>
    <w:rsid w:val="00966790"/>
    <w:rsid w:val="00966FB0"/>
    <w:rsid w:val="00967152"/>
    <w:rsid w:val="00967265"/>
    <w:rsid w:val="00967B17"/>
    <w:rsid w:val="00967F99"/>
    <w:rsid w:val="009702B8"/>
    <w:rsid w:val="009715B2"/>
    <w:rsid w:val="00972173"/>
    <w:rsid w:val="0097218A"/>
    <w:rsid w:val="00972AB9"/>
    <w:rsid w:val="00972AC9"/>
    <w:rsid w:val="00973842"/>
    <w:rsid w:val="0097415D"/>
    <w:rsid w:val="0097435E"/>
    <w:rsid w:val="0097463D"/>
    <w:rsid w:val="00974F62"/>
    <w:rsid w:val="00974FCF"/>
    <w:rsid w:val="0097549A"/>
    <w:rsid w:val="00975529"/>
    <w:rsid w:val="00975966"/>
    <w:rsid w:val="00975C24"/>
    <w:rsid w:val="0097666E"/>
    <w:rsid w:val="0097725A"/>
    <w:rsid w:val="00977B41"/>
    <w:rsid w:val="00980046"/>
    <w:rsid w:val="009800A4"/>
    <w:rsid w:val="00980D5F"/>
    <w:rsid w:val="009817BA"/>
    <w:rsid w:val="009822D0"/>
    <w:rsid w:val="00982E7D"/>
    <w:rsid w:val="009834FC"/>
    <w:rsid w:val="009836F6"/>
    <w:rsid w:val="00983724"/>
    <w:rsid w:val="0098397F"/>
    <w:rsid w:val="0098458A"/>
    <w:rsid w:val="00984FAD"/>
    <w:rsid w:val="00984FD3"/>
    <w:rsid w:val="0098556A"/>
    <w:rsid w:val="0098637B"/>
    <w:rsid w:val="0098647D"/>
    <w:rsid w:val="00986A5B"/>
    <w:rsid w:val="00986B51"/>
    <w:rsid w:val="00986BE6"/>
    <w:rsid w:val="00986BF1"/>
    <w:rsid w:val="009870A6"/>
    <w:rsid w:val="009879A5"/>
    <w:rsid w:val="00990683"/>
    <w:rsid w:val="00990863"/>
    <w:rsid w:val="00990965"/>
    <w:rsid w:val="00990C11"/>
    <w:rsid w:val="00991146"/>
    <w:rsid w:val="009918A0"/>
    <w:rsid w:val="00991AE3"/>
    <w:rsid w:val="0099267C"/>
    <w:rsid w:val="00992BEA"/>
    <w:rsid w:val="009930A0"/>
    <w:rsid w:val="009933CE"/>
    <w:rsid w:val="00993F0D"/>
    <w:rsid w:val="00994163"/>
    <w:rsid w:val="00994DB5"/>
    <w:rsid w:val="00994EE6"/>
    <w:rsid w:val="00995027"/>
    <w:rsid w:val="0099508A"/>
    <w:rsid w:val="009955B4"/>
    <w:rsid w:val="00995F9F"/>
    <w:rsid w:val="00996937"/>
    <w:rsid w:val="0099696D"/>
    <w:rsid w:val="0099698F"/>
    <w:rsid w:val="00996B86"/>
    <w:rsid w:val="009970EA"/>
    <w:rsid w:val="00997298"/>
    <w:rsid w:val="009A0388"/>
    <w:rsid w:val="009A04B0"/>
    <w:rsid w:val="009A0CCA"/>
    <w:rsid w:val="009A0D62"/>
    <w:rsid w:val="009A1565"/>
    <w:rsid w:val="009A1B8E"/>
    <w:rsid w:val="009A1CE0"/>
    <w:rsid w:val="009A35D9"/>
    <w:rsid w:val="009A3DEB"/>
    <w:rsid w:val="009A3FCC"/>
    <w:rsid w:val="009A4553"/>
    <w:rsid w:val="009A46DA"/>
    <w:rsid w:val="009A4C20"/>
    <w:rsid w:val="009A502A"/>
    <w:rsid w:val="009A56E2"/>
    <w:rsid w:val="009A63A7"/>
    <w:rsid w:val="009A645B"/>
    <w:rsid w:val="009A7473"/>
    <w:rsid w:val="009B03AB"/>
    <w:rsid w:val="009B077B"/>
    <w:rsid w:val="009B0862"/>
    <w:rsid w:val="009B0C97"/>
    <w:rsid w:val="009B0D5D"/>
    <w:rsid w:val="009B1846"/>
    <w:rsid w:val="009B18FD"/>
    <w:rsid w:val="009B1A31"/>
    <w:rsid w:val="009B1D03"/>
    <w:rsid w:val="009B2A87"/>
    <w:rsid w:val="009B2D7E"/>
    <w:rsid w:val="009B3D03"/>
    <w:rsid w:val="009B4C6D"/>
    <w:rsid w:val="009B5004"/>
    <w:rsid w:val="009B5D76"/>
    <w:rsid w:val="009B67E3"/>
    <w:rsid w:val="009B6AE0"/>
    <w:rsid w:val="009B7525"/>
    <w:rsid w:val="009B79ED"/>
    <w:rsid w:val="009B7D23"/>
    <w:rsid w:val="009C03D5"/>
    <w:rsid w:val="009C0F02"/>
    <w:rsid w:val="009C114C"/>
    <w:rsid w:val="009C1549"/>
    <w:rsid w:val="009C17CE"/>
    <w:rsid w:val="009C1CE6"/>
    <w:rsid w:val="009C20C0"/>
    <w:rsid w:val="009C27E8"/>
    <w:rsid w:val="009C2C0E"/>
    <w:rsid w:val="009C35FE"/>
    <w:rsid w:val="009C3EAE"/>
    <w:rsid w:val="009C4168"/>
    <w:rsid w:val="009C465A"/>
    <w:rsid w:val="009C539C"/>
    <w:rsid w:val="009C61C2"/>
    <w:rsid w:val="009C6705"/>
    <w:rsid w:val="009C6C45"/>
    <w:rsid w:val="009C6E53"/>
    <w:rsid w:val="009C7C3E"/>
    <w:rsid w:val="009D01F6"/>
    <w:rsid w:val="009D0321"/>
    <w:rsid w:val="009D034A"/>
    <w:rsid w:val="009D0A40"/>
    <w:rsid w:val="009D0C15"/>
    <w:rsid w:val="009D0CA9"/>
    <w:rsid w:val="009D0D15"/>
    <w:rsid w:val="009D0EF2"/>
    <w:rsid w:val="009D1015"/>
    <w:rsid w:val="009D1312"/>
    <w:rsid w:val="009D14DD"/>
    <w:rsid w:val="009D2F4D"/>
    <w:rsid w:val="009D2F50"/>
    <w:rsid w:val="009D35B1"/>
    <w:rsid w:val="009D3EE6"/>
    <w:rsid w:val="009D3F19"/>
    <w:rsid w:val="009D44EB"/>
    <w:rsid w:val="009D453E"/>
    <w:rsid w:val="009D4556"/>
    <w:rsid w:val="009D45A6"/>
    <w:rsid w:val="009D4681"/>
    <w:rsid w:val="009D47B6"/>
    <w:rsid w:val="009D5569"/>
    <w:rsid w:val="009D5654"/>
    <w:rsid w:val="009D659C"/>
    <w:rsid w:val="009D6BDF"/>
    <w:rsid w:val="009D6CE1"/>
    <w:rsid w:val="009D7661"/>
    <w:rsid w:val="009D7A1D"/>
    <w:rsid w:val="009D7B3C"/>
    <w:rsid w:val="009E02AD"/>
    <w:rsid w:val="009E0437"/>
    <w:rsid w:val="009E0C45"/>
    <w:rsid w:val="009E15D0"/>
    <w:rsid w:val="009E16B8"/>
    <w:rsid w:val="009E188F"/>
    <w:rsid w:val="009E21BB"/>
    <w:rsid w:val="009E2500"/>
    <w:rsid w:val="009E36C2"/>
    <w:rsid w:val="009E386E"/>
    <w:rsid w:val="009E3D5C"/>
    <w:rsid w:val="009E55CC"/>
    <w:rsid w:val="009E5A07"/>
    <w:rsid w:val="009E6E2D"/>
    <w:rsid w:val="009E7136"/>
    <w:rsid w:val="009E7189"/>
    <w:rsid w:val="009E7848"/>
    <w:rsid w:val="009E7CE2"/>
    <w:rsid w:val="009E7EFF"/>
    <w:rsid w:val="009F05EB"/>
    <w:rsid w:val="009F0F70"/>
    <w:rsid w:val="009F1197"/>
    <w:rsid w:val="009F1D35"/>
    <w:rsid w:val="009F2085"/>
    <w:rsid w:val="009F27F2"/>
    <w:rsid w:val="009F2AF1"/>
    <w:rsid w:val="009F2CF7"/>
    <w:rsid w:val="009F30D7"/>
    <w:rsid w:val="009F3556"/>
    <w:rsid w:val="009F3AF4"/>
    <w:rsid w:val="009F464D"/>
    <w:rsid w:val="009F4E8A"/>
    <w:rsid w:val="009F521F"/>
    <w:rsid w:val="009F5C5A"/>
    <w:rsid w:val="009F66B7"/>
    <w:rsid w:val="009F7107"/>
    <w:rsid w:val="009F738E"/>
    <w:rsid w:val="009F7835"/>
    <w:rsid w:val="009F78EE"/>
    <w:rsid w:val="009F7A8C"/>
    <w:rsid w:val="009F7BF2"/>
    <w:rsid w:val="00A00237"/>
    <w:rsid w:val="00A0086F"/>
    <w:rsid w:val="00A0096F"/>
    <w:rsid w:val="00A009A4"/>
    <w:rsid w:val="00A0183F"/>
    <w:rsid w:val="00A01CA7"/>
    <w:rsid w:val="00A020EB"/>
    <w:rsid w:val="00A029E5"/>
    <w:rsid w:val="00A02B5A"/>
    <w:rsid w:val="00A030EE"/>
    <w:rsid w:val="00A03CFD"/>
    <w:rsid w:val="00A04420"/>
    <w:rsid w:val="00A0442D"/>
    <w:rsid w:val="00A0470D"/>
    <w:rsid w:val="00A0473A"/>
    <w:rsid w:val="00A04EF1"/>
    <w:rsid w:val="00A052BA"/>
    <w:rsid w:val="00A05542"/>
    <w:rsid w:val="00A055E7"/>
    <w:rsid w:val="00A05604"/>
    <w:rsid w:val="00A05691"/>
    <w:rsid w:val="00A05B03"/>
    <w:rsid w:val="00A05F21"/>
    <w:rsid w:val="00A06F74"/>
    <w:rsid w:val="00A071C6"/>
    <w:rsid w:val="00A07549"/>
    <w:rsid w:val="00A103CF"/>
    <w:rsid w:val="00A10A1F"/>
    <w:rsid w:val="00A10B5D"/>
    <w:rsid w:val="00A10D34"/>
    <w:rsid w:val="00A10F15"/>
    <w:rsid w:val="00A1182A"/>
    <w:rsid w:val="00A11A8F"/>
    <w:rsid w:val="00A1290E"/>
    <w:rsid w:val="00A12B7D"/>
    <w:rsid w:val="00A12DE2"/>
    <w:rsid w:val="00A131EA"/>
    <w:rsid w:val="00A13B8D"/>
    <w:rsid w:val="00A14064"/>
    <w:rsid w:val="00A14095"/>
    <w:rsid w:val="00A143AE"/>
    <w:rsid w:val="00A14699"/>
    <w:rsid w:val="00A146AC"/>
    <w:rsid w:val="00A14872"/>
    <w:rsid w:val="00A14884"/>
    <w:rsid w:val="00A14B6A"/>
    <w:rsid w:val="00A14B92"/>
    <w:rsid w:val="00A14DE5"/>
    <w:rsid w:val="00A15B65"/>
    <w:rsid w:val="00A16338"/>
    <w:rsid w:val="00A168A6"/>
    <w:rsid w:val="00A16C50"/>
    <w:rsid w:val="00A16C7F"/>
    <w:rsid w:val="00A1743B"/>
    <w:rsid w:val="00A17E8B"/>
    <w:rsid w:val="00A20311"/>
    <w:rsid w:val="00A209DD"/>
    <w:rsid w:val="00A20A13"/>
    <w:rsid w:val="00A20A31"/>
    <w:rsid w:val="00A21B6A"/>
    <w:rsid w:val="00A21BA3"/>
    <w:rsid w:val="00A21CD9"/>
    <w:rsid w:val="00A23315"/>
    <w:rsid w:val="00A23382"/>
    <w:rsid w:val="00A236B1"/>
    <w:rsid w:val="00A237BE"/>
    <w:rsid w:val="00A23857"/>
    <w:rsid w:val="00A23BE2"/>
    <w:rsid w:val="00A241A0"/>
    <w:rsid w:val="00A24B54"/>
    <w:rsid w:val="00A24DD7"/>
    <w:rsid w:val="00A25787"/>
    <w:rsid w:val="00A259CA"/>
    <w:rsid w:val="00A2662D"/>
    <w:rsid w:val="00A268C1"/>
    <w:rsid w:val="00A27DE6"/>
    <w:rsid w:val="00A3009C"/>
    <w:rsid w:val="00A30401"/>
    <w:rsid w:val="00A3055E"/>
    <w:rsid w:val="00A30C82"/>
    <w:rsid w:val="00A31ACA"/>
    <w:rsid w:val="00A322DF"/>
    <w:rsid w:val="00A32C76"/>
    <w:rsid w:val="00A331C4"/>
    <w:rsid w:val="00A34A38"/>
    <w:rsid w:val="00A34B99"/>
    <w:rsid w:val="00A356E8"/>
    <w:rsid w:val="00A35739"/>
    <w:rsid w:val="00A35AF4"/>
    <w:rsid w:val="00A3610B"/>
    <w:rsid w:val="00A36335"/>
    <w:rsid w:val="00A36352"/>
    <w:rsid w:val="00A366D9"/>
    <w:rsid w:val="00A36AA8"/>
    <w:rsid w:val="00A36ACD"/>
    <w:rsid w:val="00A37488"/>
    <w:rsid w:val="00A3771C"/>
    <w:rsid w:val="00A37BA7"/>
    <w:rsid w:val="00A41150"/>
    <w:rsid w:val="00A41BBC"/>
    <w:rsid w:val="00A43991"/>
    <w:rsid w:val="00A43AD9"/>
    <w:rsid w:val="00A441F6"/>
    <w:rsid w:val="00A44757"/>
    <w:rsid w:val="00A44CD0"/>
    <w:rsid w:val="00A44E47"/>
    <w:rsid w:val="00A44F8E"/>
    <w:rsid w:val="00A44F96"/>
    <w:rsid w:val="00A45BDA"/>
    <w:rsid w:val="00A476D8"/>
    <w:rsid w:val="00A47728"/>
    <w:rsid w:val="00A47751"/>
    <w:rsid w:val="00A47E99"/>
    <w:rsid w:val="00A47F86"/>
    <w:rsid w:val="00A50000"/>
    <w:rsid w:val="00A500DE"/>
    <w:rsid w:val="00A50A52"/>
    <w:rsid w:val="00A50A5C"/>
    <w:rsid w:val="00A52111"/>
    <w:rsid w:val="00A525C6"/>
    <w:rsid w:val="00A52744"/>
    <w:rsid w:val="00A528AB"/>
    <w:rsid w:val="00A52FA9"/>
    <w:rsid w:val="00A53154"/>
    <w:rsid w:val="00A53CDA"/>
    <w:rsid w:val="00A53DB2"/>
    <w:rsid w:val="00A54638"/>
    <w:rsid w:val="00A551D8"/>
    <w:rsid w:val="00A55830"/>
    <w:rsid w:val="00A559C8"/>
    <w:rsid w:val="00A55CDF"/>
    <w:rsid w:val="00A55D18"/>
    <w:rsid w:val="00A55F7C"/>
    <w:rsid w:val="00A5674E"/>
    <w:rsid w:val="00A5697C"/>
    <w:rsid w:val="00A56D2A"/>
    <w:rsid w:val="00A574AC"/>
    <w:rsid w:val="00A57A23"/>
    <w:rsid w:val="00A57AA0"/>
    <w:rsid w:val="00A60CA4"/>
    <w:rsid w:val="00A6123A"/>
    <w:rsid w:val="00A615E9"/>
    <w:rsid w:val="00A616C1"/>
    <w:rsid w:val="00A61861"/>
    <w:rsid w:val="00A61FC8"/>
    <w:rsid w:val="00A6215D"/>
    <w:rsid w:val="00A6260B"/>
    <w:rsid w:val="00A62E18"/>
    <w:rsid w:val="00A64B63"/>
    <w:rsid w:val="00A6605F"/>
    <w:rsid w:val="00A6629B"/>
    <w:rsid w:val="00A67681"/>
    <w:rsid w:val="00A67B0D"/>
    <w:rsid w:val="00A67DDE"/>
    <w:rsid w:val="00A7082E"/>
    <w:rsid w:val="00A70B72"/>
    <w:rsid w:val="00A710E4"/>
    <w:rsid w:val="00A71898"/>
    <w:rsid w:val="00A71B72"/>
    <w:rsid w:val="00A7249E"/>
    <w:rsid w:val="00A72931"/>
    <w:rsid w:val="00A72DD4"/>
    <w:rsid w:val="00A732E1"/>
    <w:rsid w:val="00A737C6"/>
    <w:rsid w:val="00A73836"/>
    <w:rsid w:val="00A738F0"/>
    <w:rsid w:val="00A73A48"/>
    <w:rsid w:val="00A73CF7"/>
    <w:rsid w:val="00A73DC3"/>
    <w:rsid w:val="00A74185"/>
    <w:rsid w:val="00A7434A"/>
    <w:rsid w:val="00A74B01"/>
    <w:rsid w:val="00A7527F"/>
    <w:rsid w:val="00A759C2"/>
    <w:rsid w:val="00A75A4F"/>
    <w:rsid w:val="00A75C61"/>
    <w:rsid w:val="00A75DF1"/>
    <w:rsid w:val="00A76298"/>
    <w:rsid w:val="00A765E1"/>
    <w:rsid w:val="00A76654"/>
    <w:rsid w:val="00A7735E"/>
    <w:rsid w:val="00A778EA"/>
    <w:rsid w:val="00A77948"/>
    <w:rsid w:val="00A77D5C"/>
    <w:rsid w:val="00A812DB"/>
    <w:rsid w:val="00A81578"/>
    <w:rsid w:val="00A820A1"/>
    <w:rsid w:val="00A8226B"/>
    <w:rsid w:val="00A822F3"/>
    <w:rsid w:val="00A82D44"/>
    <w:rsid w:val="00A839D3"/>
    <w:rsid w:val="00A8446F"/>
    <w:rsid w:val="00A848A3"/>
    <w:rsid w:val="00A84F28"/>
    <w:rsid w:val="00A85015"/>
    <w:rsid w:val="00A85496"/>
    <w:rsid w:val="00A866D4"/>
    <w:rsid w:val="00A86D44"/>
    <w:rsid w:val="00A87281"/>
    <w:rsid w:val="00A87346"/>
    <w:rsid w:val="00A8750E"/>
    <w:rsid w:val="00A87FDA"/>
    <w:rsid w:val="00A90997"/>
    <w:rsid w:val="00A9128A"/>
    <w:rsid w:val="00A92569"/>
    <w:rsid w:val="00A92B53"/>
    <w:rsid w:val="00A936A4"/>
    <w:rsid w:val="00A9450C"/>
    <w:rsid w:val="00A94DFC"/>
    <w:rsid w:val="00A94FA2"/>
    <w:rsid w:val="00A953B4"/>
    <w:rsid w:val="00A953C7"/>
    <w:rsid w:val="00A953CF"/>
    <w:rsid w:val="00A9586D"/>
    <w:rsid w:val="00A963F5"/>
    <w:rsid w:val="00A9659E"/>
    <w:rsid w:val="00A967B2"/>
    <w:rsid w:val="00A97341"/>
    <w:rsid w:val="00A97809"/>
    <w:rsid w:val="00A97D3E"/>
    <w:rsid w:val="00A97F83"/>
    <w:rsid w:val="00AA0A69"/>
    <w:rsid w:val="00AA0AF0"/>
    <w:rsid w:val="00AA0D03"/>
    <w:rsid w:val="00AA0D86"/>
    <w:rsid w:val="00AA152C"/>
    <w:rsid w:val="00AA2682"/>
    <w:rsid w:val="00AA2CA6"/>
    <w:rsid w:val="00AA2D96"/>
    <w:rsid w:val="00AA3049"/>
    <w:rsid w:val="00AA3A93"/>
    <w:rsid w:val="00AA4FFC"/>
    <w:rsid w:val="00AA560A"/>
    <w:rsid w:val="00AA577B"/>
    <w:rsid w:val="00AA5865"/>
    <w:rsid w:val="00AA5F08"/>
    <w:rsid w:val="00AA6061"/>
    <w:rsid w:val="00AA61D8"/>
    <w:rsid w:val="00AA6F6F"/>
    <w:rsid w:val="00AA79D2"/>
    <w:rsid w:val="00AB054D"/>
    <w:rsid w:val="00AB056F"/>
    <w:rsid w:val="00AB0872"/>
    <w:rsid w:val="00AB10E1"/>
    <w:rsid w:val="00AB1821"/>
    <w:rsid w:val="00AB20B3"/>
    <w:rsid w:val="00AB26E2"/>
    <w:rsid w:val="00AB28BB"/>
    <w:rsid w:val="00AB2AF6"/>
    <w:rsid w:val="00AB358E"/>
    <w:rsid w:val="00AB383A"/>
    <w:rsid w:val="00AB3926"/>
    <w:rsid w:val="00AB3E83"/>
    <w:rsid w:val="00AB478F"/>
    <w:rsid w:val="00AB4BF5"/>
    <w:rsid w:val="00AB4C85"/>
    <w:rsid w:val="00AB51DD"/>
    <w:rsid w:val="00AC007C"/>
    <w:rsid w:val="00AC015E"/>
    <w:rsid w:val="00AC08C0"/>
    <w:rsid w:val="00AC0E1C"/>
    <w:rsid w:val="00AC105C"/>
    <w:rsid w:val="00AC112D"/>
    <w:rsid w:val="00AC1AE4"/>
    <w:rsid w:val="00AC249F"/>
    <w:rsid w:val="00AC2635"/>
    <w:rsid w:val="00AC2668"/>
    <w:rsid w:val="00AC3883"/>
    <w:rsid w:val="00AC3F02"/>
    <w:rsid w:val="00AC42E4"/>
    <w:rsid w:val="00AC44E1"/>
    <w:rsid w:val="00AC4E47"/>
    <w:rsid w:val="00AC7135"/>
    <w:rsid w:val="00AC7878"/>
    <w:rsid w:val="00AC7F24"/>
    <w:rsid w:val="00AD0335"/>
    <w:rsid w:val="00AD051C"/>
    <w:rsid w:val="00AD0CE1"/>
    <w:rsid w:val="00AD0E30"/>
    <w:rsid w:val="00AD0F3C"/>
    <w:rsid w:val="00AD115D"/>
    <w:rsid w:val="00AD11DB"/>
    <w:rsid w:val="00AD15F5"/>
    <w:rsid w:val="00AD1764"/>
    <w:rsid w:val="00AD17D3"/>
    <w:rsid w:val="00AD20C9"/>
    <w:rsid w:val="00AD274B"/>
    <w:rsid w:val="00AD2769"/>
    <w:rsid w:val="00AD291B"/>
    <w:rsid w:val="00AD2D4A"/>
    <w:rsid w:val="00AD35E7"/>
    <w:rsid w:val="00AD4120"/>
    <w:rsid w:val="00AD4668"/>
    <w:rsid w:val="00AD4E99"/>
    <w:rsid w:val="00AD545B"/>
    <w:rsid w:val="00AD56E8"/>
    <w:rsid w:val="00AD5836"/>
    <w:rsid w:val="00AD6613"/>
    <w:rsid w:val="00AD78C6"/>
    <w:rsid w:val="00AD7F32"/>
    <w:rsid w:val="00AE0066"/>
    <w:rsid w:val="00AE08C2"/>
    <w:rsid w:val="00AE0BE3"/>
    <w:rsid w:val="00AE0C43"/>
    <w:rsid w:val="00AE0FB3"/>
    <w:rsid w:val="00AE12CB"/>
    <w:rsid w:val="00AE1D66"/>
    <w:rsid w:val="00AE3087"/>
    <w:rsid w:val="00AE310B"/>
    <w:rsid w:val="00AE386E"/>
    <w:rsid w:val="00AE3886"/>
    <w:rsid w:val="00AE46B2"/>
    <w:rsid w:val="00AE4929"/>
    <w:rsid w:val="00AE4951"/>
    <w:rsid w:val="00AE495D"/>
    <w:rsid w:val="00AE5022"/>
    <w:rsid w:val="00AE557D"/>
    <w:rsid w:val="00AE5BC6"/>
    <w:rsid w:val="00AE5BF1"/>
    <w:rsid w:val="00AE6022"/>
    <w:rsid w:val="00AE6780"/>
    <w:rsid w:val="00AE6A9A"/>
    <w:rsid w:val="00AE6DB7"/>
    <w:rsid w:val="00AE7CFC"/>
    <w:rsid w:val="00AE7E16"/>
    <w:rsid w:val="00AF05EF"/>
    <w:rsid w:val="00AF07C6"/>
    <w:rsid w:val="00AF0CD7"/>
    <w:rsid w:val="00AF1530"/>
    <w:rsid w:val="00AF1582"/>
    <w:rsid w:val="00AF1B8C"/>
    <w:rsid w:val="00AF2365"/>
    <w:rsid w:val="00AF293B"/>
    <w:rsid w:val="00AF3094"/>
    <w:rsid w:val="00AF378D"/>
    <w:rsid w:val="00AF37E7"/>
    <w:rsid w:val="00AF3CD1"/>
    <w:rsid w:val="00AF4169"/>
    <w:rsid w:val="00AF447A"/>
    <w:rsid w:val="00AF454B"/>
    <w:rsid w:val="00AF47F4"/>
    <w:rsid w:val="00AF4FBB"/>
    <w:rsid w:val="00AF51C3"/>
    <w:rsid w:val="00AF5C0B"/>
    <w:rsid w:val="00AF64AB"/>
    <w:rsid w:val="00AF68B8"/>
    <w:rsid w:val="00AF6D27"/>
    <w:rsid w:val="00AF71D6"/>
    <w:rsid w:val="00AF7851"/>
    <w:rsid w:val="00AF7C72"/>
    <w:rsid w:val="00B017BA"/>
    <w:rsid w:val="00B01E8D"/>
    <w:rsid w:val="00B02043"/>
    <w:rsid w:val="00B02155"/>
    <w:rsid w:val="00B02489"/>
    <w:rsid w:val="00B02806"/>
    <w:rsid w:val="00B02959"/>
    <w:rsid w:val="00B03787"/>
    <w:rsid w:val="00B03D32"/>
    <w:rsid w:val="00B04E6F"/>
    <w:rsid w:val="00B050CF"/>
    <w:rsid w:val="00B05441"/>
    <w:rsid w:val="00B05ED5"/>
    <w:rsid w:val="00B06BB3"/>
    <w:rsid w:val="00B076E1"/>
    <w:rsid w:val="00B077C3"/>
    <w:rsid w:val="00B078D1"/>
    <w:rsid w:val="00B07CC6"/>
    <w:rsid w:val="00B10846"/>
    <w:rsid w:val="00B10CBC"/>
    <w:rsid w:val="00B11283"/>
    <w:rsid w:val="00B112A5"/>
    <w:rsid w:val="00B11608"/>
    <w:rsid w:val="00B11D50"/>
    <w:rsid w:val="00B11E3E"/>
    <w:rsid w:val="00B11FF6"/>
    <w:rsid w:val="00B12328"/>
    <w:rsid w:val="00B12A42"/>
    <w:rsid w:val="00B12E1F"/>
    <w:rsid w:val="00B13048"/>
    <w:rsid w:val="00B13154"/>
    <w:rsid w:val="00B13271"/>
    <w:rsid w:val="00B13813"/>
    <w:rsid w:val="00B13ADE"/>
    <w:rsid w:val="00B141E8"/>
    <w:rsid w:val="00B148F9"/>
    <w:rsid w:val="00B14E60"/>
    <w:rsid w:val="00B14F0D"/>
    <w:rsid w:val="00B152EF"/>
    <w:rsid w:val="00B1589F"/>
    <w:rsid w:val="00B15E8C"/>
    <w:rsid w:val="00B1622C"/>
    <w:rsid w:val="00B1660A"/>
    <w:rsid w:val="00B16ED7"/>
    <w:rsid w:val="00B207D7"/>
    <w:rsid w:val="00B20B50"/>
    <w:rsid w:val="00B21036"/>
    <w:rsid w:val="00B217AB"/>
    <w:rsid w:val="00B21F61"/>
    <w:rsid w:val="00B22A44"/>
    <w:rsid w:val="00B22BB3"/>
    <w:rsid w:val="00B235FC"/>
    <w:rsid w:val="00B23ABF"/>
    <w:rsid w:val="00B24AEB"/>
    <w:rsid w:val="00B25B5C"/>
    <w:rsid w:val="00B261F5"/>
    <w:rsid w:val="00B26642"/>
    <w:rsid w:val="00B269D8"/>
    <w:rsid w:val="00B26D8A"/>
    <w:rsid w:val="00B276E4"/>
    <w:rsid w:val="00B27802"/>
    <w:rsid w:val="00B27ECB"/>
    <w:rsid w:val="00B27F8D"/>
    <w:rsid w:val="00B3021A"/>
    <w:rsid w:val="00B30406"/>
    <w:rsid w:val="00B3084B"/>
    <w:rsid w:val="00B30C2A"/>
    <w:rsid w:val="00B32DCE"/>
    <w:rsid w:val="00B33173"/>
    <w:rsid w:val="00B3326D"/>
    <w:rsid w:val="00B33477"/>
    <w:rsid w:val="00B334F8"/>
    <w:rsid w:val="00B33539"/>
    <w:rsid w:val="00B36A25"/>
    <w:rsid w:val="00B36C67"/>
    <w:rsid w:val="00B3755E"/>
    <w:rsid w:val="00B376C7"/>
    <w:rsid w:val="00B379E7"/>
    <w:rsid w:val="00B40656"/>
    <w:rsid w:val="00B407C4"/>
    <w:rsid w:val="00B40CA4"/>
    <w:rsid w:val="00B42543"/>
    <w:rsid w:val="00B42664"/>
    <w:rsid w:val="00B43344"/>
    <w:rsid w:val="00B436BF"/>
    <w:rsid w:val="00B440CC"/>
    <w:rsid w:val="00B442C1"/>
    <w:rsid w:val="00B4438B"/>
    <w:rsid w:val="00B4444C"/>
    <w:rsid w:val="00B44829"/>
    <w:rsid w:val="00B44B1C"/>
    <w:rsid w:val="00B44DCE"/>
    <w:rsid w:val="00B4506A"/>
    <w:rsid w:val="00B45A08"/>
    <w:rsid w:val="00B45A17"/>
    <w:rsid w:val="00B46259"/>
    <w:rsid w:val="00B4652A"/>
    <w:rsid w:val="00B4727D"/>
    <w:rsid w:val="00B4731F"/>
    <w:rsid w:val="00B479B8"/>
    <w:rsid w:val="00B50119"/>
    <w:rsid w:val="00B50440"/>
    <w:rsid w:val="00B518E3"/>
    <w:rsid w:val="00B5336D"/>
    <w:rsid w:val="00B53795"/>
    <w:rsid w:val="00B541EC"/>
    <w:rsid w:val="00B54F33"/>
    <w:rsid w:val="00B56366"/>
    <w:rsid w:val="00B56FC1"/>
    <w:rsid w:val="00B57048"/>
    <w:rsid w:val="00B57F3C"/>
    <w:rsid w:val="00B60764"/>
    <w:rsid w:val="00B60B31"/>
    <w:rsid w:val="00B60CEE"/>
    <w:rsid w:val="00B615CC"/>
    <w:rsid w:val="00B61B80"/>
    <w:rsid w:val="00B61CE5"/>
    <w:rsid w:val="00B62934"/>
    <w:rsid w:val="00B63254"/>
    <w:rsid w:val="00B63990"/>
    <w:rsid w:val="00B63A94"/>
    <w:rsid w:val="00B654C5"/>
    <w:rsid w:val="00B6602A"/>
    <w:rsid w:val="00B6624F"/>
    <w:rsid w:val="00B66899"/>
    <w:rsid w:val="00B66B80"/>
    <w:rsid w:val="00B66FE3"/>
    <w:rsid w:val="00B67003"/>
    <w:rsid w:val="00B67368"/>
    <w:rsid w:val="00B704FC"/>
    <w:rsid w:val="00B71268"/>
    <w:rsid w:val="00B71752"/>
    <w:rsid w:val="00B719A5"/>
    <w:rsid w:val="00B71AE5"/>
    <w:rsid w:val="00B71CFE"/>
    <w:rsid w:val="00B71DCD"/>
    <w:rsid w:val="00B72E1C"/>
    <w:rsid w:val="00B73551"/>
    <w:rsid w:val="00B74AC0"/>
    <w:rsid w:val="00B74FE1"/>
    <w:rsid w:val="00B7580F"/>
    <w:rsid w:val="00B76545"/>
    <w:rsid w:val="00B768B8"/>
    <w:rsid w:val="00B76973"/>
    <w:rsid w:val="00B76E1F"/>
    <w:rsid w:val="00B77A01"/>
    <w:rsid w:val="00B77E39"/>
    <w:rsid w:val="00B77F13"/>
    <w:rsid w:val="00B806BF"/>
    <w:rsid w:val="00B811F6"/>
    <w:rsid w:val="00B81217"/>
    <w:rsid w:val="00B81DD8"/>
    <w:rsid w:val="00B823A0"/>
    <w:rsid w:val="00B826D9"/>
    <w:rsid w:val="00B82AAD"/>
    <w:rsid w:val="00B82E48"/>
    <w:rsid w:val="00B83268"/>
    <w:rsid w:val="00B842A7"/>
    <w:rsid w:val="00B8433B"/>
    <w:rsid w:val="00B84584"/>
    <w:rsid w:val="00B84C55"/>
    <w:rsid w:val="00B84F90"/>
    <w:rsid w:val="00B850F5"/>
    <w:rsid w:val="00B85DB3"/>
    <w:rsid w:val="00B861A4"/>
    <w:rsid w:val="00B86340"/>
    <w:rsid w:val="00B86F30"/>
    <w:rsid w:val="00B901DA"/>
    <w:rsid w:val="00B91218"/>
    <w:rsid w:val="00B918ED"/>
    <w:rsid w:val="00B9196D"/>
    <w:rsid w:val="00B9206A"/>
    <w:rsid w:val="00B92A16"/>
    <w:rsid w:val="00B9370E"/>
    <w:rsid w:val="00B937AB"/>
    <w:rsid w:val="00B94A47"/>
    <w:rsid w:val="00B95622"/>
    <w:rsid w:val="00B95CE5"/>
    <w:rsid w:val="00B9655E"/>
    <w:rsid w:val="00B96873"/>
    <w:rsid w:val="00B97295"/>
    <w:rsid w:val="00B978CA"/>
    <w:rsid w:val="00BA09FE"/>
    <w:rsid w:val="00BA0EDC"/>
    <w:rsid w:val="00BA1545"/>
    <w:rsid w:val="00BA2859"/>
    <w:rsid w:val="00BA2AF5"/>
    <w:rsid w:val="00BA2F65"/>
    <w:rsid w:val="00BA31BB"/>
    <w:rsid w:val="00BA32BF"/>
    <w:rsid w:val="00BA39B2"/>
    <w:rsid w:val="00BA3FAF"/>
    <w:rsid w:val="00BA42A3"/>
    <w:rsid w:val="00BA463C"/>
    <w:rsid w:val="00BA4CCE"/>
    <w:rsid w:val="00BA4E2F"/>
    <w:rsid w:val="00BA57DC"/>
    <w:rsid w:val="00BA5992"/>
    <w:rsid w:val="00BA5EFF"/>
    <w:rsid w:val="00BA730F"/>
    <w:rsid w:val="00BA7CA5"/>
    <w:rsid w:val="00BB0379"/>
    <w:rsid w:val="00BB0C51"/>
    <w:rsid w:val="00BB0E29"/>
    <w:rsid w:val="00BB1334"/>
    <w:rsid w:val="00BB18B5"/>
    <w:rsid w:val="00BB1BEC"/>
    <w:rsid w:val="00BB1CA2"/>
    <w:rsid w:val="00BB1E84"/>
    <w:rsid w:val="00BB24E7"/>
    <w:rsid w:val="00BB292E"/>
    <w:rsid w:val="00BB2BD8"/>
    <w:rsid w:val="00BB3C8D"/>
    <w:rsid w:val="00BB40D8"/>
    <w:rsid w:val="00BB49F6"/>
    <w:rsid w:val="00BB4CA4"/>
    <w:rsid w:val="00BB57D6"/>
    <w:rsid w:val="00BB5A03"/>
    <w:rsid w:val="00BB5B48"/>
    <w:rsid w:val="00BB5E6D"/>
    <w:rsid w:val="00BB63B7"/>
    <w:rsid w:val="00BB6885"/>
    <w:rsid w:val="00BB69E7"/>
    <w:rsid w:val="00BB7C11"/>
    <w:rsid w:val="00BB7D1A"/>
    <w:rsid w:val="00BC005E"/>
    <w:rsid w:val="00BC113E"/>
    <w:rsid w:val="00BC1331"/>
    <w:rsid w:val="00BC1734"/>
    <w:rsid w:val="00BC1F37"/>
    <w:rsid w:val="00BC2308"/>
    <w:rsid w:val="00BC2356"/>
    <w:rsid w:val="00BC287F"/>
    <w:rsid w:val="00BC2A8F"/>
    <w:rsid w:val="00BC44D9"/>
    <w:rsid w:val="00BC47E9"/>
    <w:rsid w:val="00BC5535"/>
    <w:rsid w:val="00BC56F4"/>
    <w:rsid w:val="00BC6CAA"/>
    <w:rsid w:val="00BC71E8"/>
    <w:rsid w:val="00BC7C2B"/>
    <w:rsid w:val="00BC7EF1"/>
    <w:rsid w:val="00BD01FD"/>
    <w:rsid w:val="00BD05DC"/>
    <w:rsid w:val="00BD08E0"/>
    <w:rsid w:val="00BD08E1"/>
    <w:rsid w:val="00BD092A"/>
    <w:rsid w:val="00BD269E"/>
    <w:rsid w:val="00BD275A"/>
    <w:rsid w:val="00BD2B97"/>
    <w:rsid w:val="00BD2EB3"/>
    <w:rsid w:val="00BD3748"/>
    <w:rsid w:val="00BD3DB5"/>
    <w:rsid w:val="00BD4435"/>
    <w:rsid w:val="00BD4A76"/>
    <w:rsid w:val="00BD51E8"/>
    <w:rsid w:val="00BD52EB"/>
    <w:rsid w:val="00BD5409"/>
    <w:rsid w:val="00BD55B3"/>
    <w:rsid w:val="00BD5B5B"/>
    <w:rsid w:val="00BD64EA"/>
    <w:rsid w:val="00BD6525"/>
    <w:rsid w:val="00BD6B70"/>
    <w:rsid w:val="00BD6F1F"/>
    <w:rsid w:val="00BD731D"/>
    <w:rsid w:val="00BD7AB2"/>
    <w:rsid w:val="00BD7F8B"/>
    <w:rsid w:val="00BE0B6C"/>
    <w:rsid w:val="00BE0DCE"/>
    <w:rsid w:val="00BE1A73"/>
    <w:rsid w:val="00BE1DE6"/>
    <w:rsid w:val="00BE36A5"/>
    <w:rsid w:val="00BE3A52"/>
    <w:rsid w:val="00BE3CF6"/>
    <w:rsid w:val="00BE49A1"/>
    <w:rsid w:val="00BE5063"/>
    <w:rsid w:val="00BE50BB"/>
    <w:rsid w:val="00BE5EE8"/>
    <w:rsid w:val="00BE5F82"/>
    <w:rsid w:val="00BE6438"/>
    <w:rsid w:val="00BE6B56"/>
    <w:rsid w:val="00BE6FF7"/>
    <w:rsid w:val="00BE70F7"/>
    <w:rsid w:val="00BE7573"/>
    <w:rsid w:val="00BE75E1"/>
    <w:rsid w:val="00BE7616"/>
    <w:rsid w:val="00BE774E"/>
    <w:rsid w:val="00BF01B7"/>
    <w:rsid w:val="00BF07B1"/>
    <w:rsid w:val="00BF0838"/>
    <w:rsid w:val="00BF085C"/>
    <w:rsid w:val="00BF0A0F"/>
    <w:rsid w:val="00BF0E98"/>
    <w:rsid w:val="00BF14D5"/>
    <w:rsid w:val="00BF192B"/>
    <w:rsid w:val="00BF23E1"/>
    <w:rsid w:val="00BF24C1"/>
    <w:rsid w:val="00BF2520"/>
    <w:rsid w:val="00BF252A"/>
    <w:rsid w:val="00BF2FBA"/>
    <w:rsid w:val="00BF3336"/>
    <w:rsid w:val="00BF344F"/>
    <w:rsid w:val="00BF3995"/>
    <w:rsid w:val="00BF39AE"/>
    <w:rsid w:val="00BF3B4E"/>
    <w:rsid w:val="00BF3F19"/>
    <w:rsid w:val="00BF3F74"/>
    <w:rsid w:val="00BF408D"/>
    <w:rsid w:val="00BF4DD1"/>
    <w:rsid w:val="00BF515A"/>
    <w:rsid w:val="00BF543C"/>
    <w:rsid w:val="00BF5A66"/>
    <w:rsid w:val="00BF6613"/>
    <w:rsid w:val="00BF73EC"/>
    <w:rsid w:val="00BF78D9"/>
    <w:rsid w:val="00C00073"/>
    <w:rsid w:val="00C002C2"/>
    <w:rsid w:val="00C00763"/>
    <w:rsid w:val="00C008AD"/>
    <w:rsid w:val="00C01005"/>
    <w:rsid w:val="00C01B32"/>
    <w:rsid w:val="00C02BA6"/>
    <w:rsid w:val="00C02DE7"/>
    <w:rsid w:val="00C02EA6"/>
    <w:rsid w:val="00C031E0"/>
    <w:rsid w:val="00C039F0"/>
    <w:rsid w:val="00C03C8D"/>
    <w:rsid w:val="00C041F0"/>
    <w:rsid w:val="00C042F7"/>
    <w:rsid w:val="00C044EE"/>
    <w:rsid w:val="00C0490D"/>
    <w:rsid w:val="00C05456"/>
    <w:rsid w:val="00C06747"/>
    <w:rsid w:val="00C06E76"/>
    <w:rsid w:val="00C06FF0"/>
    <w:rsid w:val="00C0719E"/>
    <w:rsid w:val="00C075FC"/>
    <w:rsid w:val="00C078F5"/>
    <w:rsid w:val="00C07C30"/>
    <w:rsid w:val="00C1017B"/>
    <w:rsid w:val="00C10871"/>
    <w:rsid w:val="00C10B92"/>
    <w:rsid w:val="00C12F56"/>
    <w:rsid w:val="00C133B8"/>
    <w:rsid w:val="00C1373A"/>
    <w:rsid w:val="00C1498B"/>
    <w:rsid w:val="00C14A64"/>
    <w:rsid w:val="00C169CD"/>
    <w:rsid w:val="00C1721E"/>
    <w:rsid w:val="00C17806"/>
    <w:rsid w:val="00C17C61"/>
    <w:rsid w:val="00C20BB6"/>
    <w:rsid w:val="00C21181"/>
    <w:rsid w:val="00C2157A"/>
    <w:rsid w:val="00C21744"/>
    <w:rsid w:val="00C21976"/>
    <w:rsid w:val="00C21ADA"/>
    <w:rsid w:val="00C2217B"/>
    <w:rsid w:val="00C22D7A"/>
    <w:rsid w:val="00C230AF"/>
    <w:rsid w:val="00C23835"/>
    <w:rsid w:val="00C23EC5"/>
    <w:rsid w:val="00C23F82"/>
    <w:rsid w:val="00C255F0"/>
    <w:rsid w:val="00C25E7C"/>
    <w:rsid w:val="00C2690C"/>
    <w:rsid w:val="00C26AEE"/>
    <w:rsid w:val="00C26E38"/>
    <w:rsid w:val="00C26F09"/>
    <w:rsid w:val="00C26FA8"/>
    <w:rsid w:val="00C27026"/>
    <w:rsid w:val="00C272AD"/>
    <w:rsid w:val="00C2744C"/>
    <w:rsid w:val="00C27D26"/>
    <w:rsid w:val="00C30120"/>
    <w:rsid w:val="00C30406"/>
    <w:rsid w:val="00C30AA0"/>
    <w:rsid w:val="00C3163E"/>
    <w:rsid w:val="00C31E71"/>
    <w:rsid w:val="00C3284F"/>
    <w:rsid w:val="00C32959"/>
    <w:rsid w:val="00C32B9B"/>
    <w:rsid w:val="00C32EC7"/>
    <w:rsid w:val="00C33226"/>
    <w:rsid w:val="00C334C8"/>
    <w:rsid w:val="00C33A20"/>
    <w:rsid w:val="00C33D69"/>
    <w:rsid w:val="00C34D53"/>
    <w:rsid w:val="00C34EA6"/>
    <w:rsid w:val="00C35123"/>
    <w:rsid w:val="00C35134"/>
    <w:rsid w:val="00C35744"/>
    <w:rsid w:val="00C36696"/>
    <w:rsid w:val="00C36833"/>
    <w:rsid w:val="00C36860"/>
    <w:rsid w:val="00C36C71"/>
    <w:rsid w:val="00C36F8B"/>
    <w:rsid w:val="00C36FC7"/>
    <w:rsid w:val="00C37034"/>
    <w:rsid w:val="00C37908"/>
    <w:rsid w:val="00C4044E"/>
    <w:rsid w:val="00C404CA"/>
    <w:rsid w:val="00C41D7C"/>
    <w:rsid w:val="00C42658"/>
    <w:rsid w:val="00C42A39"/>
    <w:rsid w:val="00C42AAB"/>
    <w:rsid w:val="00C42C3D"/>
    <w:rsid w:val="00C431FF"/>
    <w:rsid w:val="00C439CC"/>
    <w:rsid w:val="00C44359"/>
    <w:rsid w:val="00C447EC"/>
    <w:rsid w:val="00C44C43"/>
    <w:rsid w:val="00C44CF8"/>
    <w:rsid w:val="00C45041"/>
    <w:rsid w:val="00C4550F"/>
    <w:rsid w:val="00C456A4"/>
    <w:rsid w:val="00C4606D"/>
    <w:rsid w:val="00C46154"/>
    <w:rsid w:val="00C46628"/>
    <w:rsid w:val="00C46840"/>
    <w:rsid w:val="00C4725E"/>
    <w:rsid w:val="00C502DE"/>
    <w:rsid w:val="00C5030F"/>
    <w:rsid w:val="00C50FBD"/>
    <w:rsid w:val="00C513FD"/>
    <w:rsid w:val="00C51742"/>
    <w:rsid w:val="00C51796"/>
    <w:rsid w:val="00C51873"/>
    <w:rsid w:val="00C53BE6"/>
    <w:rsid w:val="00C53F9D"/>
    <w:rsid w:val="00C54112"/>
    <w:rsid w:val="00C5417D"/>
    <w:rsid w:val="00C54288"/>
    <w:rsid w:val="00C542A4"/>
    <w:rsid w:val="00C54B77"/>
    <w:rsid w:val="00C550D6"/>
    <w:rsid w:val="00C5529A"/>
    <w:rsid w:val="00C5553D"/>
    <w:rsid w:val="00C562D5"/>
    <w:rsid w:val="00C56A73"/>
    <w:rsid w:val="00C606A3"/>
    <w:rsid w:val="00C60B59"/>
    <w:rsid w:val="00C60E73"/>
    <w:rsid w:val="00C60F93"/>
    <w:rsid w:val="00C6133F"/>
    <w:rsid w:val="00C619FF"/>
    <w:rsid w:val="00C61B26"/>
    <w:rsid w:val="00C61F3E"/>
    <w:rsid w:val="00C62444"/>
    <w:rsid w:val="00C625EC"/>
    <w:rsid w:val="00C626BB"/>
    <w:rsid w:val="00C639A2"/>
    <w:rsid w:val="00C63D84"/>
    <w:rsid w:val="00C64C71"/>
    <w:rsid w:val="00C64FAF"/>
    <w:rsid w:val="00C64FCD"/>
    <w:rsid w:val="00C651DE"/>
    <w:rsid w:val="00C662FB"/>
    <w:rsid w:val="00C665BB"/>
    <w:rsid w:val="00C666DA"/>
    <w:rsid w:val="00C66E0C"/>
    <w:rsid w:val="00C702F9"/>
    <w:rsid w:val="00C71677"/>
    <w:rsid w:val="00C72745"/>
    <w:rsid w:val="00C72D46"/>
    <w:rsid w:val="00C72DA8"/>
    <w:rsid w:val="00C73CA0"/>
    <w:rsid w:val="00C74BD8"/>
    <w:rsid w:val="00C752EE"/>
    <w:rsid w:val="00C75FE1"/>
    <w:rsid w:val="00C7650A"/>
    <w:rsid w:val="00C7652B"/>
    <w:rsid w:val="00C76F78"/>
    <w:rsid w:val="00C76F92"/>
    <w:rsid w:val="00C77E76"/>
    <w:rsid w:val="00C801E3"/>
    <w:rsid w:val="00C80398"/>
    <w:rsid w:val="00C80557"/>
    <w:rsid w:val="00C81529"/>
    <w:rsid w:val="00C81E01"/>
    <w:rsid w:val="00C82956"/>
    <w:rsid w:val="00C835F8"/>
    <w:rsid w:val="00C8368E"/>
    <w:rsid w:val="00C842CF"/>
    <w:rsid w:val="00C84365"/>
    <w:rsid w:val="00C84CCE"/>
    <w:rsid w:val="00C84EDC"/>
    <w:rsid w:val="00C84F37"/>
    <w:rsid w:val="00C84FA6"/>
    <w:rsid w:val="00C85110"/>
    <w:rsid w:val="00C85C10"/>
    <w:rsid w:val="00C86321"/>
    <w:rsid w:val="00C863B5"/>
    <w:rsid w:val="00C86768"/>
    <w:rsid w:val="00C86DC2"/>
    <w:rsid w:val="00C86ECD"/>
    <w:rsid w:val="00C87823"/>
    <w:rsid w:val="00C87DA9"/>
    <w:rsid w:val="00C90B0E"/>
    <w:rsid w:val="00C90FD3"/>
    <w:rsid w:val="00C91121"/>
    <w:rsid w:val="00C9138E"/>
    <w:rsid w:val="00C92824"/>
    <w:rsid w:val="00C929EE"/>
    <w:rsid w:val="00C92D4D"/>
    <w:rsid w:val="00C93BBC"/>
    <w:rsid w:val="00C93E25"/>
    <w:rsid w:val="00C945D3"/>
    <w:rsid w:val="00C94688"/>
    <w:rsid w:val="00C94F05"/>
    <w:rsid w:val="00C95B7E"/>
    <w:rsid w:val="00C95E56"/>
    <w:rsid w:val="00C96345"/>
    <w:rsid w:val="00C963F5"/>
    <w:rsid w:val="00C96769"/>
    <w:rsid w:val="00C96B8E"/>
    <w:rsid w:val="00C975E6"/>
    <w:rsid w:val="00C97754"/>
    <w:rsid w:val="00C97CFC"/>
    <w:rsid w:val="00CA04C1"/>
    <w:rsid w:val="00CA0917"/>
    <w:rsid w:val="00CA0D70"/>
    <w:rsid w:val="00CA0F37"/>
    <w:rsid w:val="00CA116D"/>
    <w:rsid w:val="00CA1338"/>
    <w:rsid w:val="00CA13A8"/>
    <w:rsid w:val="00CA1580"/>
    <w:rsid w:val="00CA1657"/>
    <w:rsid w:val="00CA2358"/>
    <w:rsid w:val="00CA2424"/>
    <w:rsid w:val="00CA2B4A"/>
    <w:rsid w:val="00CA323E"/>
    <w:rsid w:val="00CA3522"/>
    <w:rsid w:val="00CA3548"/>
    <w:rsid w:val="00CA3946"/>
    <w:rsid w:val="00CA3B98"/>
    <w:rsid w:val="00CA4485"/>
    <w:rsid w:val="00CA4915"/>
    <w:rsid w:val="00CA4BF8"/>
    <w:rsid w:val="00CA5467"/>
    <w:rsid w:val="00CA56F6"/>
    <w:rsid w:val="00CA62D3"/>
    <w:rsid w:val="00CA696A"/>
    <w:rsid w:val="00CA743F"/>
    <w:rsid w:val="00CA7955"/>
    <w:rsid w:val="00CA7EE5"/>
    <w:rsid w:val="00CB06B1"/>
    <w:rsid w:val="00CB0CA4"/>
    <w:rsid w:val="00CB1449"/>
    <w:rsid w:val="00CB1EE6"/>
    <w:rsid w:val="00CB205F"/>
    <w:rsid w:val="00CB20B7"/>
    <w:rsid w:val="00CB21EB"/>
    <w:rsid w:val="00CB2A4E"/>
    <w:rsid w:val="00CB2A89"/>
    <w:rsid w:val="00CB2B3C"/>
    <w:rsid w:val="00CB2D0C"/>
    <w:rsid w:val="00CB2DB1"/>
    <w:rsid w:val="00CB306B"/>
    <w:rsid w:val="00CB3700"/>
    <w:rsid w:val="00CB39C2"/>
    <w:rsid w:val="00CB4390"/>
    <w:rsid w:val="00CB4662"/>
    <w:rsid w:val="00CB4C82"/>
    <w:rsid w:val="00CB535F"/>
    <w:rsid w:val="00CB5386"/>
    <w:rsid w:val="00CB5E38"/>
    <w:rsid w:val="00CB6394"/>
    <w:rsid w:val="00CB6C32"/>
    <w:rsid w:val="00CB6D9E"/>
    <w:rsid w:val="00CB7336"/>
    <w:rsid w:val="00CB745E"/>
    <w:rsid w:val="00CB74CD"/>
    <w:rsid w:val="00CC0BC5"/>
    <w:rsid w:val="00CC1AC1"/>
    <w:rsid w:val="00CC2000"/>
    <w:rsid w:val="00CC3126"/>
    <w:rsid w:val="00CC3158"/>
    <w:rsid w:val="00CC3168"/>
    <w:rsid w:val="00CC3B10"/>
    <w:rsid w:val="00CC3E56"/>
    <w:rsid w:val="00CC4743"/>
    <w:rsid w:val="00CC478C"/>
    <w:rsid w:val="00CC4CB4"/>
    <w:rsid w:val="00CC5FA9"/>
    <w:rsid w:val="00CC6802"/>
    <w:rsid w:val="00CC7354"/>
    <w:rsid w:val="00CC7796"/>
    <w:rsid w:val="00CC7C51"/>
    <w:rsid w:val="00CC7CC8"/>
    <w:rsid w:val="00CD0537"/>
    <w:rsid w:val="00CD06A4"/>
    <w:rsid w:val="00CD0756"/>
    <w:rsid w:val="00CD0C1E"/>
    <w:rsid w:val="00CD0EB7"/>
    <w:rsid w:val="00CD0F47"/>
    <w:rsid w:val="00CD1038"/>
    <w:rsid w:val="00CD1656"/>
    <w:rsid w:val="00CD2B6D"/>
    <w:rsid w:val="00CD32BE"/>
    <w:rsid w:val="00CD33CE"/>
    <w:rsid w:val="00CD34BB"/>
    <w:rsid w:val="00CD373A"/>
    <w:rsid w:val="00CD40B2"/>
    <w:rsid w:val="00CD431D"/>
    <w:rsid w:val="00CD5DDF"/>
    <w:rsid w:val="00CD5F4D"/>
    <w:rsid w:val="00CD5F94"/>
    <w:rsid w:val="00CD67AE"/>
    <w:rsid w:val="00CD6DB0"/>
    <w:rsid w:val="00CD715A"/>
    <w:rsid w:val="00CD77B2"/>
    <w:rsid w:val="00CD7E24"/>
    <w:rsid w:val="00CE0024"/>
    <w:rsid w:val="00CE0036"/>
    <w:rsid w:val="00CE0479"/>
    <w:rsid w:val="00CE05EC"/>
    <w:rsid w:val="00CE06DB"/>
    <w:rsid w:val="00CE08D0"/>
    <w:rsid w:val="00CE0DED"/>
    <w:rsid w:val="00CE15B6"/>
    <w:rsid w:val="00CE1C2B"/>
    <w:rsid w:val="00CE20A2"/>
    <w:rsid w:val="00CE22BE"/>
    <w:rsid w:val="00CE24C5"/>
    <w:rsid w:val="00CE29C6"/>
    <w:rsid w:val="00CE3883"/>
    <w:rsid w:val="00CE3E6A"/>
    <w:rsid w:val="00CE4BE9"/>
    <w:rsid w:val="00CE5505"/>
    <w:rsid w:val="00CE58E6"/>
    <w:rsid w:val="00CE5948"/>
    <w:rsid w:val="00CE5BD8"/>
    <w:rsid w:val="00CE65F0"/>
    <w:rsid w:val="00CE6C7D"/>
    <w:rsid w:val="00CE7969"/>
    <w:rsid w:val="00CE7B3F"/>
    <w:rsid w:val="00CE7C15"/>
    <w:rsid w:val="00CE7C62"/>
    <w:rsid w:val="00CF006C"/>
    <w:rsid w:val="00CF032C"/>
    <w:rsid w:val="00CF08AD"/>
    <w:rsid w:val="00CF0EB3"/>
    <w:rsid w:val="00CF1D5F"/>
    <w:rsid w:val="00CF293E"/>
    <w:rsid w:val="00CF2A2C"/>
    <w:rsid w:val="00CF3A6D"/>
    <w:rsid w:val="00CF4BC4"/>
    <w:rsid w:val="00CF4D11"/>
    <w:rsid w:val="00CF4DE6"/>
    <w:rsid w:val="00CF4F57"/>
    <w:rsid w:val="00CF5807"/>
    <w:rsid w:val="00CF5A12"/>
    <w:rsid w:val="00CF5A3A"/>
    <w:rsid w:val="00CF5E2B"/>
    <w:rsid w:val="00CF652C"/>
    <w:rsid w:val="00CF6581"/>
    <w:rsid w:val="00CF6E1C"/>
    <w:rsid w:val="00CF762A"/>
    <w:rsid w:val="00D003F4"/>
    <w:rsid w:val="00D009B5"/>
    <w:rsid w:val="00D0107F"/>
    <w:rsid w:val="00D021BD"/>
    <w:rsid w:val="00D028CC"/>
    <w:rsid w:val="00D036AD"/>
    <w:rsid w:val="00D0385D"/>
    <w:rsid w:val="00D03B63"/>
    <w:rsid w:val="00D03D87"/>
    <w:rsid w:val="00D0425B"/>
    <w:rsid w:val="00D04A21"/>
    <w:rsid w:val="00D04AD7"/>
    <w:rsid w:val="00D04B7E"/>
    <w:rsid w:val="00D057F8"/>
    <w:rsid w:val="00D05FA0"/>
    <w:rsid w:val="00D06030"/>
    <w:rsid w:val="00D060C1"/>
    <w:rsid w:val="00D061D9"/>
    <w:rsid w:val="00D06998"/>
    <w:rsid w:val="00D069B2"/>
    <w:rsid w:val="00D06A00"/>
    <w:rsid w:val="00D06A3E"/>
    <w:rsid w:val="00D06DEA"/>
    <w:rsid w:val="00D06E4D"/>
    <w:rsid w:val="00D0707A"/>
    <w:rsid w:val="00D07B95"/>
    <w:rsid w:val="00D07BBE"/>
    <w:rsid w:val="00D103B4"/>
    <w:rsid w:val="00D105D4"/>
    <w:rsid w:val="00D106E9"/>
    <w:rsid w:val="00D10EB3"/>
    <w:rsid w:val="00D11F13"/>
    <w:rsid w:val="00D1269D"/>
    <w:rsid w:val="00D131D3"/>
    <w:rsid w:val="00D13E30"/>
    <w:rsid w:val="00D141B3"/>
    <w:rsid w:val="00D146D2"/>
    <w:rsid w:val="00D14949"/>
    <w:rsid w:val="00D14DE0"/>
    <w:rsid w:val="00D153E2"/>
    <w:rsid w:val="00D159DD"/>
    <w:rsid w:val="00D16032"/>
    <w:rsid w:val="00D1634E"/>
    <w:rsid w:val="00D16514"/>
    <w:rsid w:val="00D17C25"/>
    <w:rsid w:val="00D17C99"/>
    <w:rsid w:val="00D17D60"/>
    <w:rsid w:val="00D17D8C"/>
    <w:rsid w:val="00D17EAE"/>
    <w:rsid w:val="00D20ADE"/>
    <w:rsid w:val="00D20C92"/>
    <w:rsid w:val="00D20CB9"/>
    <w:rsid w:val="00D219F7"/>
    <w:rsid w:val="00D22414"/>
    <w:rsid w:val="00D225AA"/>
    <w:rsid w:val="00D22DC1"/>
    <w:rsid w:val="00D23176"/>
    <w:rsid w:val="00D24882"/>
    <w:rsid w:val="00D24A76"/>
    <w:rsid w:val="00D2500D"/>
    <w:rsid w:val="00D25046"/>
    <w:rsid w:val="00D2540C"/>
    <w:rsid w:val="00D2570E"/>
    <w:rsid w:val="00D257F9"/>
    <w:rsid w:val="00D25A72"/>
    <w:rsid w:val="00D25C0E"/>
    <w:rsid w:val="00D25E6C"/>
    <w:rsid w:val="00D2618C"/>
    <w:rsid w:val="00D26983"/>
    <w:rsid w:val="00D26E11"/>
    <w:rsid w:val="00D2721F"/>
    <w:rsid w:val="00D2795B"/>
    <w:rsid w:val="00D27DF6"/>
    <w:rsid w:val="00D30666"/>
    <w:rsid w:val="00D30B93"/>
    <w:rsid w:val="00D31E0D"/>
    <w:rsid w:val="00D32634"/>
    <w:rsid w:val="00D33126"/>
    <w:rsid w:val="00D33228"/>
    <w:rsid w:val="00D33E2A"/>
    <w:rsid w:val="00D33FDB"/>
    <w:rsid w:val="00D34049"/>
    <w:rsid w:val="00D340C5"/>
    <w:rsid w:val="00D3431B"/>
    <w:rsid w:val="00D348A9"/>
    <w:rsid w:val="00D34A7D"/>
    <w:rsid w:val="00D35158"/>
    <w:rsid w:val="00D3522D"/>
    <w:rsid w:val="00D355B4"/>
    <w:rsid w:val="00D35759"/>
    <w:rsid w:val="00D35B40"/>
    <w:rsid w:val="00D36771"/>
    <w:rsid w:val="00D36FF0"/>
    <w:rsid w:val="00D376AB"/>
    <w:rsid w:val="00D41325"/>
    <w:rsid w:val="00D416F0"/>
    <w:rsid w:val="00D41D82"/>
    <w:rsid w:val="00D425AD"/>
    <w:rsid w:val="00D42841"/>
    <w:rsid w:val="00D42950"/>
    <w:rsid w:val="00D42B52"/>
    <w:rsid w:val="00D450E3"/>
    <w:rsid w:val="00D4562A"/>
    <w:rsid w:val="00D460EA"/>
    <w:rsid w:val="00D46AC8"/>
    <w:rsid w:val="00D46E2E"/>
    <w:rsid w:val="00D46E37"/>
    <w:rsid w:val="00D47593"/>
    <w:rsid w:val="00D50A47"/>
    <w:rsid w:val="00D50E7E"/>
    <w:rsid w:val="00D520E9"/>
    <w:rsid w:val="00D52F2C"/>
    <w:rsid w:val="00D53B54"/>
    <w:rsid w:val="00D53D74"/>
    <w:rsid w:val="00D544A6"/>
    <w:rsid w:val="00D54594"/>
    <w:rsid w:val="00D548CC"/>
    <w:rsid w:val="00D54963"/>
    <w:rsid w:val="00D54E41"/>
    <w:rsid w:val="00D5537C"/>
    <w:rsid w:val="00D55B44"/>
    <w:rsid w:val="00D55F0B"/>
    <w:rsid w:val="00D5693D"/>
    <w:rsid w:val="00D56AEC"/>
    <w:rsid w:val="00D5716D"/>
    <w:rsid w:val="00D572B4"/>
    <w:rsid w:val="00D5779F"/>
    <w:rsid w:val="00D577F4"/>
    <w:rsid w:val="00D5783A"/>
    <w:rsid w:val="00D60107"/>
    <w:rsid w:val="00D61741"/>
    <w:rsid w:val="00D61775"/>
    <w:rsid w:val="00D6204B"/>
    <w:rsid w:val="00D62DA8"/>
    <w:rsid w:val="00D630C5"/>
    <w:rsid w:val="00D64040"/>
    <w:rsid w:val="00D6463B"/>
    <w:rsid w:val="00D64F37"/>
    <w:rsid w:val="00D65E15"/>
    <w:rsid w:val="00D65EF5"/>
    <w:rsid w:val="00D65F37"/>
    <w:rsid w:val="00D6624E"/>
    <w:rsid w:val="00D6657E"/>
    <w:rsid w:val="00D66655"/>
    <w:rsid w:val="00D66F21"/>
    <w:rsid w:val="00D6708B"/>
    <w:rsid w:val="00D6718D"/>
    <w:rsid w:val="00D67496"/>
    <w:rsid w:val="00D71278"/>
    <w:rsid w:val="00D7178F"/>
    <w:rsid w:val="00D71A02"/>
    <w:rsid w:val="00D71AF7"/>
    <w:rsid w:val="00D71C55"/>
    <w:rsid w:val="00D72035"/>
    <w:rsid w:val="00D73615"/>
    <w:rsid w:val="00D73695"/>
    <w:rsid w:val="00D73746"/>
    <w:rsid w:val="00D738EB"/>
    <w:rsid w:val="00D73D76"/>
    <w:rsid w:val="00D73DCC"/>
    <w:rsid w:val="00D741B2"/>
    <w:rsid w:val="00D747FF"/>
    <w:rsid w:val="00D749CC"/>
    <w:rsid w:val="00D74BE1"/>
    <w:rsid w:val="00D74C89"/>
    <w:rsid w:val="00D75351"/>
    <w:rsid w:val="00D75363"/>
    <w:rsid w:val="00D75EB6"/>
    <w:rsid w:val="00D764AA"/>
    <w:rsid w:val="00D76C1C"/>
    <w:rsid w:val="00D76CA1"/>
    <w:rsid w:val="00D76F36"/>
    <w:rsid w:val="00D7702B"/>
    <w:rsid w:val="00D772F9"/>
    <w:rsid w:val="00D77610"/>
    <w:rsid w:val="00D81AF5"/>
    <w:rsid w:val="00D81C31"/>
    <w:rsid w:val="00D81D27"/>
    <w:rsid w:val="00D822FA"/>
    <w:rsid w:val="00D835D9"/>
    <w:rsid w:val="00D838D8"/>
    <w:rsid w:val="00D83F01"/>
    <w:rsid w:val="00D85301"/>
    <w:rsid w:val="00D853AF"/>
    <w:rsid w:val="00D85728"/>
    <w:rsid w:val="00D8590F"/>
    <w:rsid w:val="00D85D52"/>
    <w:rsid w:val="00D85DB5"/>
    <w:rsid w:val="00D86353"/>
    <w:rsid w:val="00D8667C"/>
    <w:rsid w:val="00D873C7"/>
    <w:rsid w:val="00D877E3"/>
    <w:rsid w:val="00D90728"/>
    <w:rsid w:val="00D90A87"/>
    <w:rsid w:val="00D90B14"/>
    <w:rsid w:val="00D9104F"/>
    <w:rsid w:val="00D910F0"/>
    <w:rsid w:val="00D91CCC"/>
    <w:rsid w:val="00D92700"/>
    <w:rsid w:val="00D92A3B"/>
    <w:rsid w:val="00D9312E"/>
    <w:rsid w:val="00D93B09"/>
    <w:rsid w:val="00D94572"/>
    <w:rsid w:val="00D948B7"/>
    <w:rsid w:val="00D95576"/>
    <w:rsid w:val="00D958A1"/>
    <w:rsid w:val="00D95996"/>
    <w:rsid w:val="00D959B5"/>
    <w:rsid w:val="00D96299"/>
    <w:rsid w:val="00D96885"/>
    <w:rsid w:val="00D97AB1"/>
    <w:rsid w:val="00DA093A"/>
    <w:rsid w:val="00DA199D"/>
    <w:rsid w:val="00DA294B"/>
    <w:rsid w:val="00DA296D"/>
    <w:rsid w:val="00DA318D"/>
    <w:rsid w:val="00DA32B8"/>
    <w:rsid w:val="00DA3715"/>
    <w:rsid w:val="00DA3D36"/>
    <w:rsid w:val="00DA49B8"/>
    <w:rsid w:val="00DA4ADD"/>
    <w:rsid w:val="00DA571B"/>
    <w:rsid w:val="00DA5C2D"/>
    <w:rsid w:val="00DA6644"/>
    <w:rsid w:val="00DA66BF"/>
    <w:rsid w:val="00DA72D3"/>
    <w:rsid w:val="00DA7679"/>
    <w:rsid w:val="00DB009F"/>
    <w:rsid w:val="00DB00B5"/>
    <w:rsid w:val="00DB0963"/>
    <w:rsid w:val="00DB0AA5"/>
    <w:rsid w:val="00DB15D7"/>
    <w:rsid w:val="00DB18A3"/>
    <w:rsid w:val="00DB18CF"/>
    <w:rsid w:val="00DB18D4"/>
    <w:rsid w:val="00DB1A81"/>
    <w:rsid w:val="00DB20B6"/>
    <w:rsid w:val="00DB2106"/>
    <w:rsid w:val="00DB2E77"/>
    <w:rsid w:val="00DB335D"/>
    <w:rsid w:val="00DB43B7"/>
    <w:rsid w:val="00DB46C3"/>
    <w:rsid w:val="00DB46C6"/>
    <w:rsid w:val="00DB4C18"/>
    <w:rsid w:val="00DB510B"/>
    <w:rsid w:val="00DB5779"/>
    <w:rsid w:val="00DB5EB0"/>
    <w:rsid w:val="00DB6188"/>
    <w:rsid w:val="00DB62E8"/>
    <w:rsid w:val="00DB67EE"/>
    <w:rsid w:val="00DB6B1C"/>
    <w:rsid w:val="00DB6F4F"/>
    <w:rsid w:val="00DB7E88"/>
    <w:rsid w:val="00DC03DB"/>
    <w:rsid w:val="00DC0D43"/>
    <w:rsid w:val="00DC0FC0"/>
    <w:rsid w:val="00DC18BE"/>
    <w:rsid w:val="00DC1E5C"/>
    <w:rsid w:val="00DC1E6F"/>
    <w:rsid w:val="00DC2224"/>
    <w:rsid w:val="00DC2842"/>
    <w:rsid w:val="00DC2A14"/>
    <w:rsid w:val="00DC2ACB"/>
    <w:rsid w:val="00DC340C"/>
    <w:rsid w:val="00DC3599"/>
    <w:rsid w:val="00DC3D19"/>
    <w:rsid w:val="00DC3F00"/>
    <w:rsid w:val="00DC4512"/>
    <w:rsid w:val="00DC512E"/>
    <w:rsid w:val="00DC647C"/>
    <w:rsid w:val="00DC65D4"/>
    <w:rsid w:val="00DC6CC3"/>
    <w:rsid w:val="00DC7505"/>
    <w:rsid w:val="00DD063D"/>
    <w:rsid w:val="00DD0C81"/>
    <w:rsid w:val="00DD0F15"/>
    <w:rsid w:val="00DD13D4"/>
    <w:rsid w:val="00DD1558"/>
    <w:rsid w:val="00DD1870"/>
    <w:rsid w:val="00DD1885"/>
    <w:rsid w:val="00DD20DC"/>
    <w:rsid w:val="00DD24DA"/>
    <w:rsid w:val="00DD292E"/>
    <w:rsid w:val="00DD3017"/>
    <w:rsid w:val="00DD36B5"/>
    <w:rsid w:val="00DD3FED"/>
    <w:rsid w:val="00DD44E0"/>
    <w:rsid w:val="00DD59DC"/>
    <w:rsid w:val="00DD59F8"/>
    <w:rsid w:val="00DD67AC"/>
    <w:rsid w:val="00DD7231"/>
    <w:rsid w:val="00DD79FB"/>
    <w:rsid w:val="00DD7C82"/>
    <w:rsid w:val="00DE05EC"/>
    <w:rsid w:val="00DE0BD0"/>
    <w:rsid w:val="00DE0DDB"/>
    <w:rsid w:val="00DE0F25"/>
    <w:rsid w:val="00DE17A2"/>
    <w:rsid w:val="00DE1B8C"/>
    <w:rsid w:val="00DE2069"/>
    <w:rsid w:val="00DE243A"/>
    <w:rsid w:val="00DE28C4"/>
    <w:rsid w:val="00DE2E4A"/>
    <w:rsid w:val="00DE3118"/>
    <w:rsid w:val="00DE370E"/>
    <w:rsid w:val="00DE4126"/>
    <w:rsid w:val="00DE4346"/>
    <w:rsid w:val="00DE4B85"/>
    <w:rsid w:val="00DE510C"/>
    <w:rsid w:val="00DE5267"/>
    <w:rsid w:val="00DE5280"/>
    <w:rsid w:val="00DE5AF5"/>
    <w:rsid w:val="00DE5E7E"/>
    <w:rsid w:val="00DE5F7A"/>
    <w:rsid w:val="00DE643C"/>
    <w:rsid w:val="00DE66E2"/>
    <w:rsid w:val="00DE6986"/>
    <w:rsid w:val="00DE6E93"/>
    <w:rsid w:val="00DE795C"/>
    <w:rsid w:val="00DE7B1A"/>
    <w:rsid w:val="00DE7E74"/>
    <w:rsid w:val="00DF0450"/>
    <w:rsid w:val="00DF04D8"/>
    <w:rsid w:val="00DF1385"/>
    <w:rsid w:val="00DF1452"/>
    <w:rsid w:val="00DF1FA2"/>
    <w:rsid w:val="00DF24F0"/>
    <w:rsid w:val="00DF2554"/>
    <w:rsid w:val="00DF27A5"/>
    <w:rsid w:val="00DF2B4B"/>
    <w:rsid w:val="00DF2DF0"/>
    <w:rsid w:val="00DF3958"/>
    <w:rsid w:val="00DF3C83"/>
    <w:rsid w:val="00DF3FA6"/>
    <w:rsid w:val="00DF4850"/>
    <w:rsid w:val="00DF48B2"/>
    <w:rsid w:val="00DF5023"/>
    <w:rsid w:val="00DF6006"/>
    <w:rsid w:val="00DF65BF"/>
    <w:rsid w:val="00DF6A6D"/>
    <w:rsid w:val="00DF70DB"/>
    <w:rsid w:val="00DF73F3"/>
    <w:rsid w:val="00DF7450"/>
    <w:rsid w:val="00DF7648"/>
    <w:rsid w:val="00DF79F3"/>
    <w:rsid w:val="00DF7A81"/>
    <w:rsid w:val="00DF7BF5"/>
    <w:rsid w:val="00E02266"/>
    <w:rsid w:val="00E026CE"/>
    <w:rsid w:val="00E029C6"/>
    <w:rsid w:val="00E02FEF"/>
    <w:rsid w:val="00E0375D"/>
    <w:rsid w:val="00E0419B"/>
    <w:rsid w:val="00E04685"/>
    <w:rsid w:val="00E04F69"/>
    <w:rsid w:val="00E05837"/>
    <w:rsid w:val="00E05AE0"/>
    <w:rsid w:val="00E05CFD"/>
    <w:rsid w:val="00E06615"/>
    <w:rsid w:val="00E066E3"/>
    <w:rsid w:val="00E104AD"/>
    <w:rsid w:val="00E106A1"/>
    <w:rsid w:val="00E10FEE"/>
    <w:rsid w:val="00E111F5"/>
    <w:rsid w:val="00E1124D"/>
    <w:rsid w:val="00E1192D"/>
    <w:rsid w:val="00E13157"/>
    <w:rsid w:val="00E134C4"/>
    <w:rsid w:val="00E137EC"/>
    <w:rsid w:val="00E13A8D"/>
    <w:rsid w:val="00E13E69"/>
    <w:rsid w:val="00E1401F"/>
    <w:rsid w:val="00E15460"/>
    <w:rsid w:val="00E15726"/>
    <w:rsid w:val="00E1580C"/>
    <w:rsid w:val="00E15A32"/>
    <w:rsid w:val="00E15D1C"/>
    <w:rsid w:val="00E16A90"/>
    <w:rsid w:val="00E17570"/>
    <w:rsid w:val="00E17C26"/>
    <w:rsid w:val="00E20CD4"/>
    <w:rsid w:val="00E20FD6"/>
    <w:rsid w:val="00E214FE"/>
    <w:rsid w:val="00E21DA1"/>
    <w:rsid w:val="00E21EA4"/>
    <w:rsid w:val="00E22476"/>
    <w:rsid w:val="00E22F22"/>
    <w:rsid w:val="00E234BD"/>
    <w:rsid w:val="00E235E5"/>
    <w:rsid w:val="00E23DDC"/>
    <w:rsid w:val="00E23E79"/>
    <w:rsid w:val="00E24D72"/>
    <w:rsid w:val="00E25912"/>
    <w:rsid w:val="00E25F48"/>
    <w:rsid w:val="00E26446"/>
    <w:rsid w:val="00E26AA4"/>
    <w:rsid w:val="00E26B7F"/>
    <w:rsid w:val="00E3022C"/>
    <w:rsid w:val="00E30A14"/>
    <w:rsid w:val="00E30ADA"/>
    <w:rsid w:val="00E30B96"/>
    <w:rsid w:val="00E31042"/>
    <w:rsid w:val="00E3131B"/>
    <w:rsid w:val="00E31867"/>
    <w:rsid w:val="00E32425"/>
    <w:rsid w:val="00E32666"/>
    <w:rsid w:val="00E33391"/>
    <w:rsid w:val="00E3343A"/>
    <w:rsid w:val="00E3380D"/>
    <w:rsid w:val="00E34F54"/>
    <w:rsid w:val="00E357EC"/>
    <w:rsid w:val="00E36154"/>
    <w:rsid w:val="00E36591"/>
    <w:rsid w:val="00E36922"/>
    <w:rsid w:val="00E407DF"/>
    <w:rsid w:val="00E40B9A"/>
    <w:rsid w:val="00E41DA0"/>
    <w:rsid w:val="00E42214"/>
    <w:rsid w:val="00E428BC"/>
    <w:rsid w:val="00E42CBA"/>
    <w:rsid w:val="00E42CED"/>
    <w:rsid w:val="00E430DA"/>
    <w:rsid w:val="00E43453"/>
    <w:rsid w:val="00E43DE4"/>
    <w:rsid w:val="00E43EEA"/>
    <w:rsid w:val="00E44220"/>
    <w:rsid w:val="00E45148"/>
    <w:rsid w:val="00E4577F"/>
    <w:rsid w:val="00E45B82"/>
    <w:rsid w:val="00E45D44"/>
    <w:rsid w:val="00E45FB2"/>
    <w:rsid w:val="00E4638E"/>
    <w:rsid w:val="00E46427"/>
    <w:rsid w:val="00E467D0"/>
    <w:rsid w:val="00E46B06"/>
    <w:rsid w:val="00E46B97"/>
    <w:rsid w:val="00E4772E"/>
    <w:rsid w:val="00E4795F"/>
    <w:rsid w:val="00E509D7"/>
    <w:rsid w:val="00E52FF3"/>
    <w:rsid w:val="00E5493F"/>
    <w:rsid w:val="00E54A5E"/>
    <w:rsid w:val="00E54C5C"/>
    <w:rsid w:val="00E56F34"/>
    <w:rsid w:val="00E5702F"/>
    <w:rsid w:val="00E57AE1"/>
    <w:rsid w:val="00E57E96"/>
    <w:rsid w:val="00E6038C"/>
    <w:rsid w:val="00E60CCF"/>
    <w:rsid w:val="00E610E0"/>
    <w:rsid w:val="00E6282F"/>
    <w:rsid w:val="00E62C3E"/>
    <w:rsid w:val="00E62F08"/>
    <w:rsid w:val="00E6319B"/>
    <w:rsid w:val="00E63556"/>
    <w:rsid w:val="00E63CD5"/>
    <w:rsid w:val="00E64390"/>
    <w:rsid w:val="00E6520E"/>
    <w:rsid w:val="00E65DB9"/>
    <w:rsid w:val="00E65DE6"/>
    <w:rsid w:val="00E660EB"/>
    <w:rsid w:val="00E667C8"/>
    <w:rsid w:val="00E66DF0"/>
    <w:rsid w:val="00E67564"/>
    <w:rsid w:val="00E67675"/>
    <w:rsid w:val="00E67A36"/>
    <w:rsid w:val="00E701A0"/>
    <w:rsid w:val="00E716B1"/>
    <w:rsid w:val="00E72633"/>
    <w:rsid w:val="00E72B9F"/>
    <w:rsid w:val="00E730E8"/>
    <w:rsid w:val="00E73934"/>
    <w:rsid w:val="00E746A7"/>
    <w:rsid w:val="00E74B55"/>
    <w:rsid w:val="00E75316"/>
    <w:rsid w:val="00E7533A"/>
    <w:rsid w:val="00E757A5"/>
    <w:rsid w:val="00E76952"/>
    <w:rsid w:val="00E76AE9"/>
    <w:rsid w:val="00E76C4E"/>
    <w:rsid w:val="00E7791B"/>
    <w:rsid w:val="00E779C6"/>
    <w:rsid w:val="00E80948"/>
    <w:rsid w:val="00E812D2"/>
    <w:rsid w:val="00E815FE"/>
    <w:rsid w:val="00E82127"/>
    <w:rsid w:val="00E8214C"/>
    <w:rsid w:val="00E8223F"/>
    <w:rsid w:val="00E82275"/>
    <w:rsid w:val="00E825B7"/>
    <w:rsid w:val="00E82871"/>
    <w:rsid w:val="00E82B4E"/>
    <w:rsid w:val="00E8317B"/>
    <w:rsid w:val="00E83D5F"/>
    <w:rsid w:val="00E84317"/>
    <w:rsid w:val="00E85C31"/>
    <w:rsid w:val="00E85C96"/>
    <w:rsid w:val="00E86108"/>
    <w:rsid w:val="00E8673C"/>
    <w:rsid w:val="00E868F0"/>
    <w:rsid w:val="00E871FA"/>
    <w:rsid w:val="00E902BE"/>
    <w:rsid w:val="00E90372"/>
    <w:rsid w:val="00E90880"/>
    <w:rsid w:val="00E90DC3"/>
    <w:rsid w:val="00E91C9F"/>
    <w:rsid w:val="00E9252F"/>
    <w:rsid w:val="00E92903"/>
    <w:rsid w:val="00E92970"/>
    <w:rsid w:val="00E92B1B"/>
    <w:rsid w:val="00E9323D"/>
    <w:rsid w:val="00E934B4"/>
    <w:rsid w:val="00E93CB2"/>
    <w:rsid w:val="00E940C6"/>
    <w:rsid w:val="00E9507F"/>
    <w:rsid w:val="00E96072"/>
    <w:rsid w:val="00E96BFC"/>
    <w:rsid w:val="00E970B7"/>
    <w:rsid w:val="00E9723C"/>
    <w:rsid w:val="00E978A9"/>
    <w:rsid w:val="00E97D92"/>
    <w:rsid w:val="00EA00D7"/>
    <w:rsid w:val="00EA0917"/>
    <w:rsid w:val="00EA0A35"/>
    <w:rsid w:val="00EA0D8A"/>
    <w:rsid w:val="00EA0EA8"/>
    <w:rsid w:val="00EA0F6E"/>
    <w:rsid w:val="00EA1138"/>
    <w:rsid w:val="00EA1506"/>
    <w:rsid w:val="00EA1F0B"/>
    <w:rsid w:val="00EA2453"/>
    <w:rsid w:val="00EA301D"/>
    <w:rsid w:val="00EA334B"/>
    <w:rsid w:val="00EA3AF8"/>
    <w:rsid w:val="00EA3C04"/>
    <w:rsid w:val="00EA5937"/>
    <w:rsid w:val="00EA60D2"/>
    <w:rsid w:val="00EA6C2B"/>
    <w:rsid w:val="00EA736A"/>
    <w:rsid w:val="00EB042A"/>
    <w:rsid w:val="00EB050D"/>
    <w:rsid w:val="00EB05D7"/>
    <w:rsid w:val="00EB10BA"/>
    <w:rsid w:val="00EB1280"/>
    <w:rsid w:val="00EB19AF"/>
    <w:rsid w:val="00EB1E5E"/>
    <w:rsid w:val="00EB215D"/>
    <w:rsid w:val="00EB244D"/>
    <w:rsid w:val="00EB2E02"/>
    <w:rsid w:val="00EB36E5"/>
    <w:rsid w:val="00EB3A5A"/>
    <w:rsid w:val="00EB3BB0"/>
    <w:rsid w:val="00EB418F"/>
    <w:rsid w:val="00EB57C0"/>
    <w:rsid w:val="00EB5B59"/>
    <w:rsid w:val="00EB6339"/>
    <w:rsid w:val="00EB6B05"/>
    <w:rsid w:val="00EB7319"/>
    <w:rsid w:val="00EB77B9"/>
    <w:rsid w:val="00EB7DCD"/>
    <w:rsid w:val="00EC1BEC"/>
    <w:rsid w:val="00EC1C13"/>
    <w:rsid w:val="00EC1F05"/>
    <w:rsid w:val="00EC23C7"/>
    <w:rsid w:val="00EC243C"/>
    <w:rsid w:val="00EC30F0"/>
    <w:rsid w:val="00EC3313"/>
    <w:rsid w:val="00EC35A5"/>
    <w:rsid w:val="00EC3B45"/>
    <w:rsid w:val="00EC4B38"/>
    <w:rsid w:val="00EC4C3C"/>
    <w:rsid w:val="00EC4DFE"/>
    <w:rsid w:val="00EC5104"/>
    <w:rsid w:val="00EC5EEB"/>
    <w:rsid w:val="00EC70D1"/>
    <w:rsid w:val="00ED0099"/>
    <w:rsid w:val="00ED06B2"/>
    <w:rsid w:val="00ED15ED"/>
    <w:rsid w:val="00ED1AFC"/>
    <w:rsid w:val="00ED2339"/>
    <w:rsid w:val="00ED301D"/>
    <w:rsid w:val="00ED315B"/>
    <w:rsid w:val="00ED3888"/>
    <w:rsid w:val="00ED3BD5"/>
    <w:rsid w:val="00ED3F62"/>
    <w:rsid w:val="00ED4E18"/>
    <w:rsid w:val="00ED5212"/>
    <w:rsid w:val="00ED5273"/>
    <w:rsid w:val="00ED5E7B"/>
    <w:rsid w:val="00ED618B"/>
    <w:rsid w:val="00ED6258"/>
    <w:rsid w:val="00ED625C"/>
    <w:rsid w:val="00ED6486"/>
    <w:rsid w:val="00ED66FF"/>
    <w:rsid w:val="00ED797B"/>
    <w:rsid w:val="00EE014F"/>
    <w:rsid w:val="00EE0155"/>
    <w:rsid w:val="00EE0333"/>
    <w:rsid w:val="00EE0811"/>
    <w:rsid w:val="00EE096C"/>
    <w:rsid w:val="00EE0B5D"/>
    <w:rsid w:val="00EE1645"/>
    <w:rsid w:val="00EE1690"/>
    <w:rsid w:val="00EE1766"/>
    <w:rsid w:val="00EE209A"/>
    <w:rsid w:val="00EE24D1"/>
    <w:rsid w:val="00EE283E"/>
    <w:rsid w:val="00EE2E1E"/>
    <w:rsid w:val="00EE316C"/>
    <w:rsid w:val="00EE35A5"/>
    <w:rsid w:val="00EE3BC6"/>
    <w:rsid w:val="00EE3C3B"/>
    <w:rsid w:val="00EE3CE5"/>
    <w:rsid w:val="00EE4395"/>
    <w:rsid w:val="00EE4C19"/>
    <w:rsid w:val="00EE5415"/>
    <w:rsid w:val="00EE55C6"/>
    <w:rsid w:val="00EE56E4"/>
    <w:rsid w:val="00EE6666"/>
    <w:rsid w:val="00EE6883"/>
    <w:rsid w:val="00EE6B56"/>
    <w:rsid w:val="00EE6F18"/>
    <w:rsid w:val="00EE7290"/>
    <w:rsid w:val="00EE7FEA"/>
    <w:rsid w:val="00EF0AB6"/>
    <w:rsid w:val="00EF19BA"/>
    <w:rsid w:val="00EF1C51"/>
    <w:rsid w:val="00EF2896"/>
    <w:rsid w:val="00EF303C"/>
    <w:rsid w:val="00EF321C"/>
    <w:rsid w:val="00EF45B9"/>
    <w:rsid w:val="00EF47B3"/>
    <w:rsid w:val="00EF55D9"/>
    <w:rsid w:val="00EF56D1"/>
    <w:rsid w:val="00EF7B9E"/>
    <w:rsid w:val="00EF7BD1"/>
    <w:rsid w:val="00EF7FD7"/>
    <w:rsid w:val="00F0019E"/>
    <w:rsid w:val="00F003A0"/>
    <w:rsid w:val="00F00DB1"/>
    <w:rsid w:val="00F01D45"/>
    <w:rsid w:val="00F01F53"/>
    <w:rsid w:val="00F02B88"/>
    <w:rsid w:val="00F02F53"/>
    <w:rsid w:val="00F03429"/>
    <w:rsid w:val="00F03979"/>
    <w:rsid w:val="00F03B55"/>
    <w:rsid w:val="00F03E9D"/>
    <w:rsid w:val="00F03F61"/>
    <w:rsid w:val="00F061C9"/>
    <w:rsid w:val="00F06988"/>
    <w:rsid w:val="00F06E51"/>
    <w:rsid w:val="00F07890"/>
    <w:rsid w:val="00F07C3B"/>
    <w:rsid w:val="00F07ECC"/>
    <w:rsid w:val="00F10A2E"/>
    <w:rsid w:val="00F11657"/>
    <w:rsid w:val="00F11A29"/>
    <w:rsid w:val="00F11BB0"/>
    <w:rsid w:val="00F12763"/>
    <w:rsid w:val="00F12888"/>
    <w:rsid w:val="00F12E78"/>
    <w:rsid w:val="00F13314"/>
    <w:rsid w:val="00F1340F"/>
    <w:rsid w:val="00F13437"/>
    <w:rsid w:val="00F151BC"/>
    <w:rsid w:val="00F1520D"/>
    <w:rsid w:val="00F15DDC"/>
    <w:rsid w:val="00F16920"/>
    <w:rsid w:val="00F16A02"/>
    <w:rsid w:val="00F173E9"/>
    <w:rsid w:val="00F17967"/>
    <w:rsid w:val="00F179CC"/>
    <w:rsid w:val="00F17F45"/>
    <w:rsid w:val="00F20071"/>
    <w:rsid w:val="00F20750"/>
    <w:rsid w:val="00F20A6B"/>
    <w:rsid w:val="00F21133"/>
    <w:rsid w:val="00F21B4E"/>
    <w:rsid w:val="00F21BB5"/>
    <w:rsid w:val="00F21D9E"/>
    <w:rsid w:val="00F21DCB"/>
    <w:rsid w:val="00F21E78"/>
    <w:rsid w:val="00F22304"/>
    <w:rsid w:val="00F22C07"/>
    <w:rsid w:val="00F23885"/>
    <w:rsid w:val="00F23BA7"/>
    <w:rsid w:val="00F242F8"/>
    <w:rsid w:val="00F2477B"/>
    <w:rsid w:val="00F24AA5"/>
    <w:rsid w:val="00F24D64"/>
    <w:rsid w:val="00F25033"/>
    <w:rsid w:val="00F25999"/>
    <w:rsid w:val="00F259A3"/>
    <w:rsid w:val="00F25AED"/>
    <w:rsid w:val="00F25C96"/>
    <w:rsid w:val="00F26EB3"/>
    <w:rsid w:val="00F27032"/>
    <w:rsid w:val="00F27A80"/>
    <w:rsid w:val="00F27DBE"/>
    <w:rsid w:val="00F27DF2"/>
    <w:rsid w:val="00F30007"/>
    <w:rsid w:val="00F30090"/>
    <w:rsid w:val="00F30AC0"/>
    <w:rsid w:val="00F311A7"/>
    <w:rsid w:val="00F31341"/>
    <w:rsid w:val="00F315F6"/>
    <w:rsid w:val="00F3209B"/>
    <w:rsid w:val="00F3224D"/>
    <w:rsid w:val="00F32C7C"/>
    <w:rsid w:val="00F3456E"/>
    <w:rsid w:val="00F348BD"/>
    <w:rsid w:val="00F34905"/>
    <w:rsid w:val="00F3502E"/>
    <w:rsid w:val="00F3537A"/>
    <w:rsid w:val="00F35BE4"/>
    <w:rsid w:val="00F35F1A"/>
    <w:rsid w:val="00F36F79"/>
    <w:rsid w:val="00F376F1"/>
    <w:rsid w:val="00F3773E"/>
    <w:rsid w:val="00F378B8"/>
    <w:rsid w:val="00F37AAC"/>
    <w:rsid w:val="00F37DE2"/>
    <w:rsid w:val="00F4026C"/>
    <w:rsid w:val="00F40332"/>
    <w:rsid w:val="00F40563"/>
    <w:rsid w:val="00F40836"/>
    <w:rsid w:val="00F408C1"/>
    <w:rsid w:val="00F4193C"/>
    <w:rsid w:val="00F41DEE"/>
    <w:rsid w:val="00F42CDA"/>
    <w:rsid w:val="00F42EA3"/>
    <w:rsid w:val="00F43552"/>
    <w:rsid w:val="00F43C3F"/>
    <w:rsid w:val="00F44353"/>
    <w:rsid w:val="00F443FB"/>
    <w:rsid w:val="00F445C5"/>
    <w:rsid w:val="00F447F5"/>
    <w:rsid w:val="00F45F61"/>
    <w:rsid w:val="00F4612E"/>
    <w:rsid w:val="00F46292"/>
    <w:rsid w:val="00F46585"/>
    <w:rsid w:val="00F46675"/>
    <w:rsid w:val="00F467C7"/>
    <w:rsid w:val="00F46A11"/>
    <w:rsid w:val="00F46AA6"/>
    <w:rsid w:val="00F46E39"/>
    <w:rsid w:val="00F4718F"/>
    <w:rsid w:val="00F472C1"/>
    <w:rsid w:val="00F476B9"/>
    <w:rsid w:val="00F47787"/>
    <w:rsid w:val="00F47C0D"/>
    <w:rsid w:val="00F5050D"/>
    <w:rsid w:val="00F5067B"/>
    <w:rsid w:val="00F5094C"/>
    <w:rsid w:val="00F5107B"/>
    <w:rsid w:val="00F5130D"/>
    <w:rsid w:val="00F51D3E"/>
    <w:rsid w:val="00F53439"/>
    <w:rsid w:val="00F53633"/>
    <w:rsid w:val="00F53A16"/>
    <w:rsid w:val="00F54132"/>
    <w:rsid w:val="00F5597F"/>
    <w:rsid w:val="00F55B63"/>
    <w:rsid w:val="00F5629C"/>
    <w:rsid w:val="00F56C87"/>
    <w:rsid w:val="00F56E10"/>
    <w:rsid w:val="00F5700F"/>
    <w:rsid w:val="00F57278"/>
    <w:rsid w:val="00F5745B"/>
    <w:rsid w:val="00F5757D"/>
    <w:rsid w:val="00F600D3"/>
    <w:rsid w:val="00F6028D"/>
    <w:rsid w:val="00F605B9"/>
    <w:rsid w:val="00F60EF0"/>
    <w:rsid w:val="00F61977"/>
    <w:rsid w:val="00F62047"/>
    <w:rsid w:val="00F62551"/>
    <w:rsid w:val="00F627A6"/>
    <w:rsid w:val="00F62940"/>
    <w:rsid w:val="00F62A78"/>
    <w:rsid w:val="00F62E32"/>
    <w:rsid w:val="00F63079"/>
    <w:rsid w:val="00F630DC"/>
    <w:rsid w:val="00F636B8"/>
    <w:rsid w:val="00F63941"/>
    <w:rsid w:val="00F63AF9"/>
    <w:rsid w:val="00F63EA5"/>
    <w:rsid w:val="00F648A9"/>
    <w:rsid w:val="00F655CE"/>
    <w:rsid w:val="00F66143"/>
    <w:rsid w:val="00F6641F"/>
    <w:rsid w:val="00F665F5"/>
    <w:rsid w:val="00F66B43"/>
    <w:rsid w:val="00F6772F"/>
    <w:rsid w:val="00F67A0A"/>
    <w:rsid w:val="00F67B2B"/>
    <w:rsid w:val="00F67E15"/>
    <w:rsid w:val="00F70530"/>
    <w:rsid w:val="00F7072B"/>
    <w:rsid w:val="00F70A40"/>
    <w:rsid w:val="00F70E25"/>
    <w:rsid w:val="00F71016"/>
    <w:rsid w:val="00F71377"/>
    <w:rsid w:val="00F71C9E"/>
    <w:rsid w:val="00F72ACA"/>
    <w:rsid w:val="00F73395"/>
    <w:rsid w:val="00F73A67"/>
    <w:rsid w:val="00F73BED"/>
    <w:rsid w:val="00F73CF2"/>
    <w:rsid w:val="00F74172"/>
    <w:rsid w:val="00F74C5A"/>
    <w:rsid w:val="00F7510B"/>
    <w:rsid w:val="00F75C0E"/>
    <w:rsid w:val="00F75F43"/>
    <w:rsid w:val="00F76443"/>
    <w:rsid w:val="00F76BDE"/>
    <w:rsid w:val="00F76C5B"/>
    <w:rsid w:val="00F76D2C"/>
    <w:rsid w:val="00F77918"/>
    <w:rsid w:val="00F77C04"/>
    <w:rsid w:val="00F801D4"/>
    <w:rsid w:val="00F80346"/>
    <w:rsid w:val="00F8043C"/>
    <w:rsid w:val="00F8057A"/>
    <w:rsid w:val="00F80DFC"/>
    <w:rsid w:val="00F80E50"/>
    <w:rsid w:val="00F80EE1"/>
    <w:rsid w:val="00F81311"/>
    <w:rsid w:val="00F81CBD"/>
    <w:rsid w:val="00F828A8"/>
    <w:rsid w:val="00F82A8F"/>
    <w:rsid w:val="00F82D5A"/>
    <w:rsid w:val="00F83451"/>
    <w:rsid w:val="00F8382A"/>
    <w:rsid w:val="00F83B34"/>
    <w:rsid w:val="00F868DB"/>
    <w:rsid w:val="00F86C0F"/>
    <w:rsid w:val="00F879BA"/>
    <w:rsid w:val="00F90E79"/>
    <w:rsid w:val="00F91E32"/>
    <w:rsid w:val="00F9224D"/>
    <w:rsid w:val="00F9277D"/>
    <w:rsid w:val="00F927A3"/>
    <w:rsid w:val="00F93023"/>
    <w:rsid w:val="00F9306B"/>
    <w:rsid w:val="00F9310A"/>
    <w:rsid w:val="00F93649"/>
    <w:rsid w:val="00F93BF0"/>
    <w:rsid w:val="00F93ED0"/>
    <w:rsid w:val="00F94367"/>
    <w:rsid w:val="00F945E0"/>
    <w:rsid w:val="00F948BB"/>
    <w:rsid w:val="00F95278"/>
    <w:rsid w:val="00F96804"/>
    <w:rsid w:val="00F96B12"/>
    <w:rsid w:val="00F96E7D"/>
    <w:rsid w:val="00F97348"/>
    <w:rsid w:val="00F979C3"/>
    <w:rsid w:val="00FA094C"/>
    <w:rsid w:val="00FA1130"/>
    <w:rsid w:val="00FA11DF"/>
    <w:rsid w:val="00FA201A"/>
    <w:rsid w:val="00FA21F2"/>
    <w:rsid w:val="00FA240A"/>
    <w:rsid w:val="00FA2672"/>
    <w:rsid w:val="00FA3076"/>
    <w:rsid w:val="00FA3152"/>
    <w:rsid w:val="00FA4487"/>
    <w:rsid w:val="00FA4806"/>
    <w:rsid w:val="00FA56EF"/>
    <w:rsid w:val="00FA5B7D"/>
    <w:rsid w:val="00FA5DAE"/>
    <w:rsid w:val="00FA6AEF"/>
    <w:rsid w:val="00FA7546"/>
    <w:rsid w:val="00FB0245"/>
    <w:rsid w:val="00FB026D"/>
    <w:rsid w:val="00FB0681"/>
    <w:rsid w:val="00FB0C5F"/>
    <w:rsid w:val="00FB0C85"/>
    <w:rsid w:val="00FB141A"/>
    <w:rsid w:val="00FB174D"/>
    <w:rsid w:val="00FB29D4"/>
    <w:rsid w:val="00FB2C34"/>
    <w:rsid w:val="00FB3026"/>
    <w:rsid w:val="00FB3D61"/>
    <w:rsid w:val="00FB41E3"/>
    <w:rsid w:val="00FB4C9B"/>
    <w:rsid w:val="00FB4E7F"/>
    <w:rsid w:val="00FB5B5B"/>
    <w:rsid w:val="00FB6BFF"/>
    <w:rsid w:val="00FB70E4"/>
    <w:rsid w:val="00FB7297"/>
    <w:rsid w:val="00FB76C3"/>
    <w:rsid w:val="00FB7D7A"/>
    <w:rsid w:val="00FC02CB"/>
    <w:rsid w:val="00FC05F9"/>
    <w:rsid w:val="00FC0BC6"/>
    <w:rsid w:val="00FC0C4B"/>
    <w:rsid w:val="00FC1145"/>
    <w:rsid w:val="00FC1A88"/>
    <w:rsid w:val="00FC1AA9"/>
    <w:rsid w:val="00FC22F2"/>
    <w:rsid w:val="00FC2415"/>
    <w:rsid w:val="00FC2431"/>
    <w:rsid w:val="00FC2B69"/>
    <w:rsid w:val="00FC2F17"/>
    <w:rsid w:val="00FC327A"/>
    <w:rsid w:val="00FC3311"/>
    <w:rsid w:val="00FC3D37"/>
    <w:rsid w:val="00FC3F1D"/>
    <w:rsid w:val="00FC3FED"/>
    <w:rsid w:val="00FC488D"/>
    <w:rsid w:val="00FC4BF4"/>
    <w:rsid w:val="00FC5723"/>
    <w:rsid w:val="00FC5E5B"/>
    <w:rsid w:val="00FC6465"/>
    <w:rsid w:val="00FC6648"/>
    <w:rsid w:val="00FC670C"/>
    <w:rsid w:val="00FC79EF"/>
    <w:rsid w:val="00FC7B0E"/>
    <w:rsid w:val="00FC7C6D"/>
    <w:rsid w:val="00FD033E"/>
    <w:rsid w:val="00FD0891"/>
    <w:rsid w:val="00FD0EF3"/>
    <w:rsid w:val="00FD116D"/>
    <w:rsid w:val="00FD1B09"/>
    <w:rsid w:val="00FD2079"/>
    <w:rsid w:val="00FD278A"/>
    <w:rsid w:val="00FD3549"/>
    <w:rsid w:val="00FD3B44"/>
    <w:rsid w:val="00FD3C88"/>
    <w:rsid w:val="00FD3D60"/>
    <w:rsid w:val="00FD3EDE"/>
    <w:rsid w:val="00FD44DE"/>
    <w:rsid w:val="00FD540A"/>
    <w:rsid w:val="00FD5771"/>
    <w:rsid w:val="00FD7983"/>
    <w:rsid w:val="00FE1BCA"/>
    <w:rsid w:val="00FE21B2"/>
    <w:rsid w:val="00FE2932"/>
    <w:rsid w:val="00FE2DD9"/>
    <w:rsid w:val="00FE31D5"/>
    <w:rsid w:val="00FE34B7"/>
    <w:rsid w:val="00FE45D8"/>
    <w:rsid w:val="00FE4D19"/>
    <w:rsid w:val="00FE4EDB"/>
    <w:rsid w:val="00FE54BC"/>
    <w:rsid w:val="00FE561A"/>
    <w:rsid w:val="00FE5C51"/>
    <w:rsid w:val="00FE5E7C"/>
    <w:rsid w:val="00FE6D33"/>
    <w:rsid w:val="00FE6DF2"/>
    <w:rsid w:val="00FE7F04"/>
    <w:rsid w:val="00FF00B4"/>
    <w:rsid w:val="00FF0674"/>
    <w:rsid w:val="00FF067A"/>
    <w:rsid w:val="00FF078D"/>
    <w:rsid w:val="00FF07FF"/>
    <w:rsid w:val="00FF083B"/>
    <w:rsid w:val="00FF09D3"/>
    <w:rsid w:val="00FF15AA"/>
    <w:rsid w:val="00FF15B6"/>
    <w:rsid w:val="00FF1913"/>
    <w:rsid w:val="00FF1A4D"/>
    <w:rsid w:val="00FF2095"/>
    <w:rsid w:val="00FF2128"/>
    <w:rsid w:val="00FF27B9"/>
    <w:rsid w:val="00FF299D"/>
    <w:rsid w:val="00FF29EF"/>
    <w:rsid w:val="00FF2A2B"/>
    <w:rsid w:val="00FF2F9E"/>
    <w:rsid w:val="00FF3065"/>
    <w:rsid w:val="00FF3148"/>
    <w:rsid w:val="00FF3A1D"/>
    <w:rsid w:val="00FF45ED"/>
    <w:rsid w:val="00FF4629"/>
    <w:rsid w:val="00FF498D"/>
    <w:rsid w:val="00FF4FC4"/>
    <w:rsid w:val="00FF5BE0"/>
    <w:rsid w:val="00FF5CBC"/>
    <w:rsid w:val="00FF64A2"/>
    <w:rsid w:val="00FF7352"/>
    <w:rsid w:val="0F521B4D"/>
    <w:rsid w:val="17C60261"/>
    <w:rsid w:val="19F849E9"/>
    <w:rsid w:val="21DF1E39"/>
    <w:rsid w:val="22653376"/>
    <w:rsid w:val="28176B6D"/>
    <w:rsid w:val="2AF754DD"/>
    <w:rsid w:val="2B325B7D"/>
    <w:rsid w:val="2BAF695F"/>
    <w:rsid w:val="37A20E9C"/>
    <w:rsid w:val="39CF4582"/>
    <w:rsid w:val="459D0E72"/>
    <w:rsid w:val="48D948B0"/>
    <w:rsid w:val="53F31066"/>
    <w:rsid w:val="598523F3"/>
    <w:rsid w:val="5CE34182"/>
    <w:rsid w:val="69EC6D70"/>
    <w:rsid w:val="6C05170D"/>
    <w:rsid w:val="7088396F"/>
    <w:rsid w:val="793B7F7C"/>
    <w:rsid w:val="7DFE1321"/>
    <w:rsid w:val="E9FF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9"/>
    <w:pPr>
      <w:keepNext/>
      <w:spacing w:line="400" w:lineRule="exac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99"/>
    <w:pPr>
      <w:keepNext/>
      <w:spacing w:line="360" w:lineRule="exact"/>
      <w:ind w:firstLine="437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29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99"/>
    <w:pPr>
      <w:ind w:left="2520" w:leftChars="1200"/>
    </w:pPr>
  </w:style>
  <w:style w:type="paragraph" w:styleId="5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  <w:sz w:val="24"/>
    </w:rPr>
  </w:style>
  <w:style w:type="paragraph" w:styleId="6">
    <w:name w:val="annotation text"/>
    <w:basedOn w:val="1"/>
    <w:link w:val="54"/>
    <w:semiHidden/>
    <w:qFormat/>
    <w:uiPriority w:val="99"/>
    <w:pPr>
      <w:jc w:val="left"/>
    </w:pPr>
    <w:rPr>
      <w:kern w:val="0"/>
      <w:sz w:val="20"/>
    </w:rPr>
  </w:style>
  <w:style w:type="paragraph" w:styleId="7">
    <w:name w:val="Body Text 3"/>
    <w:basedOn w:val="1"/>
    <w:link w:val="44"/>
    <w:qFormat/>
    <w:uiPriority w:val="99"/>
    <w:pPr>
      <w:widowControl/>
      <w:jc w:val="left"/>
    </w:pPr>
    <w:rPr>
      <w:kern w:val="0"/>
      <w:sz w:val="16"/>
      <w:szCs w:val="16"/>
    </w:rPr>
  </w:style>
  <w:style w:type="paragraph" w:styleId="8">
    <w:name w:val="Body Text"/>
    <w:basedOn w:val="1"/>
    <w:link w:val="38"/>
    <w:qFormat/>
    <w:uiPriority w:val="99"/>
    <w:pPr>
      <w:widowControl/>
    </w:pPr>
    <w:rPr>
      <w:kern w:val="0"/>
      <w:sz w:val="20"/>
    </w:rPr>
  </w:style>
  <w:style w:type="paragraph" w:styleId="9">
    <w:name w:val="Body Text Indent"/>
    <w:basedOn w:val="1"/>
    <w:link w:val="42"/>
    <w:qFormat/>
    <w:uiPriority w:val="99"/>
    <w:pPr>
      <w:ind w:firstLine="435"/>
    </w:pPr>
    <w:rPr>
      <w:kern w:val="0"/>
      <w:sz w:val="20"/>
    </w:rPr>
  </w:style>
  <w:style w:type="paragraph" w:styleId="10">
    <w:name w:val="toc 5"/>
    <w:basedOn w:val="1"/>
    <w:next w:val="1"/>
    <w:semiHidden/>
    <w:qFormat/>
    <w:uiPriority w:val="99"/>
    <w:pPr>
      <w:ind w:left="1680" w:leftChars="800"/>
    </w:pPr>
  </w:style>
  <w:style w:type="paragraph" w:styleId="11">
    <w:name w:val="toc 3"/>
    <w:basedOn w:val="1"/>
    <w:next w:val="1"/>
    <w:semiHidden/>
    <w:qFormat/>
    <w:uiPriority w:val="99"/>
    <w:pPr>
      <w:ind w:left="840" w:leftChars="400"/>
    </w:pPr>
  </w:style>
  <w:style w:type="paragraph" w:styleId="12">
    <w:name w:val="Plain Text"/>
    <w:basedOn w:val="1"/>
    <w:link w:val="41"/>
    <w:qFormat/>
    <w:uiPriority w:val="99"/>
    <w:rPr>
      <w:rFonts w:ascii="宋体" w:hAnsi="Courier New"/>
      <w:kern w:val="0"/>
      <w:sz w:val="20"/>
      <w:szCs w:val="21"/>
    </w:rPr>
  </w:style>
  <w:style w:type="paragraph" w:styleId="13">
    <w:name w:val="toc 8"/>
    <w:basedOn w:val="1"/>
    <w:next w:val="1"/>
    <w:semiHidden/>
    <w:qFormat/>
    <w:uiPriority w:val="99"/>
    <w:pPr>
      <w:ind w:left="2940" w:leftChars="1400"/>
    </w:pPr>
  </w:style>
  <w:style w:type="paragraph" w:styleId="14">
    <w:name w:val="Date"/>
    <w:basedOn w:val="1"/>
    <w:next w:val="1"/>
    <w:link w:val="40"/>
    <w:qFormat/>
    <w:uiPriority w:val="99"/>
    <w:pPr>
      <w:ind w:left="100" w:leftChars="2500"/>
    </w:pPr>
    <w:rPr>
      <w:kern w:val="0"/>
      <w:sz w:val="20"/>
    </w:rPr>
  </w:style>
  <w:style w:type="paragraph" w:styleId="15">
    <w:name w:val="Balloon Text"/>
    <w:basedOn w:val="1"/>
    <w:link w:val="53"/>
    <w:semiHidden/>
    <w:qFormat/>
    <w:uiPriority w:val="99"/>
    <w:rPr>
      <w:kern w:val="0"/>
      <w:sz w:val="2"/>
    </w:rPr>
  </w:style>
  <w:style w:type="paragraph" w:styleId="16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7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8">
    <w:name w:val="toc 1"/>
    <w:basedOn w:val="1"/>
    <w:next w:val="1"/>
    <w:qFormat/>
    <w:uiPriority w:val="99"/>
    <w:pPr>
      <w:tabs>
        <w:tab w:val="left" w:pos="555"/>
        <w:tab w:val="right" w:leader="dot" w:pos="7812"/>
      </w:tabs>
      <w:spacing w:line="360" w:lineRule="exact"/>
    </w:pPr>
    <w:rPr>
      <w:rFonts w:eastAsia="楷体_GB2312"/>
      <w:b/>
      <w:szCs w:val="21"/>
    </w:rPr>
  </w:style>
  <w:style w:type="paragraph" w:styleId="19">
    <w:name w:val="toc 4"/>
    <w:basedOn w:val="1"/>
    <w:next w:val="1"/>
    <w:semiHidden/>
    <w:qFormat/>
    <w:uiPriority w:val="99"/>
    <w:pPr>
      <w:ind w:left="1260" w:leftChars="600"/>
    </w:pPr>
  </w:style>
  <w:style w:type="paragraph" w:styleId="20">
    <w:name w:val="toc 6"/>
    <w:basedOn w:val="1"/>
    <w:next w:val="1"/>
    <w:semiHidden/>
    <w:qFormat/>
    <w:uiPriority w:val="99"/>
    <w:pPr>
      <w:ind w:left="2100" w:leftChars="1000"/>
    </w:pPr>
  </w:style>
  <w:style w:type="paragraph" w:styleId="21">
    <w:name w:val="Body Text Indent 3"/>
    <w:basedOn w:val="1"/>
    <w:link w:val="43"/>
    <w:qFormat/>
    <w:uiPriority w:val="99"/>
    <w:pPr>
      <w:spacing w:line="400" w:lineRule="exact"/>
      <w:ind w:firstLine="435"/>
    </w:pPr>
    <w:rPr>
      <w:kern w:val="0"/>
      <w:sz w:val="16"/>
      <w:szCs w:val="16"/>
    </w:rPr>
  </w:style>
  <w:style w:type="paragraph" w:styleId="22">
    <w:name w:val="toc 2"/>
    <w:basedOn w:val="1"/>
    <w:next w:val="1"/>
    <w:semiHidden/>
    <w:qFormat/>
    <w:uiPriority w:val="99"/>
    <w:pPr>
      <w:tabs>
        <w:tab w:val="right" w:leader="dot" w:pos="7815"/>
      </w:tabs>
      <w:spacing w:line="380" w:lineRule="exact"/>
      <w:ind w:left="768" w:leftChars="199" w:hanging="350" w:hangingChars="159"/>
    </w:pPr>
    <w:rPr>
      <w:sz w:val="22"/>
      <w:szCs w:val="21"/>
    </w:rPr>
  </w:style>
  <w:style w:type="paragraph" w:styleId="23">
    <w:name w:val="toc 9"/>
    <w:basedOn w:val="1"/>
    <w:next w:val="1"/>
    <w:semiHidden/>
    <w:qFormat/>
    <w:uiPriority w:val="99"/>
    <w:pPr>
      <w:ind w:left="3360" w:leftChars="1600"/>
    </w:pPr>
  </w:style>
  <w:style w:type="paragraph" w:styleId="24">
    <w:name w:val="Normal (Web)"/>
    <w:basedOn w:val="1"/>
    <w:qFormat/>
    <w:uiPriority w:val="99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25">
    <w:name w:val="Title"/>
    <w:basedOn w:val="1"/>
    <w:link w:val="59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26">
    <w:name w:val="annotation subject"/>
    <w:basedOn w:val="6"/>
    <w:next w:val="6"/>
    <w:link w:val="55"/>
    <w:semiHidden/>
    <w:qFormat/>
    <w:uiPriority w:val="99"/>
    <w:rPr>
      <w:b/>
      <w:bCs/>
    </w:rPr>
  </w:style>
  <w:style w:type="table" w:styleId="28">
    <w:name w:val="Table Grid"/>
    <w:basedOn w:val="2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99"/>
    <w:rPr>
      <w:rFonts w:cs="Times New Roman"/>
      <w:b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FollowedHyperlink"/>
    <w:basedOn w:val="29"/>
    <w:qFormat/>
    <w:uiPriority w:val="99"/>
    <w:rPr>
      <w:rFonts w:cs="Times New Roman"/>
      <w:color w:val="800080"/>
      <w:u w:val="single"/>
    </w:rPr>
  </w:style>
  <w:style w:type="character" w:styleId="33">
    <w:name w:val="Hyperlink"/>
    <w:basedOn w:val="29"/>
    <w:qFormat/>
    <w:uiPriority w:val="99"/>
    <w:rPr>
      <w:rFonts w:cs="Times New Roman"/>
      <w:color w:val="0000FF"/>
      <w:u w:val="single"/>
    </w:rPr>
  </w:style>
  <w:style w:type="character" w:styleId="34">
    <w:name w:val="annotation reference"/>
    <w:basedOn w:val="29"/>
    <w:semiHidden/>
    <w:qFormat/>
    <w:uiPriority w:val="99"/>
    <w:rPr>
      <w:rFonts w:cs="Times New Roman"/>
      <w:sz w:val="21"/>
    </w:rPr>
  </w:style>
  <w:style w:type="character" w:customStyle="1" w:styleId="35">
    <w:name w:val="Heading 1 Char"/>
    <w:basedOn w:val="29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36">
    <w:name w:val="Heading 2 Char"/>
    <w:basedOn w:val="29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7">
    <w:name w:val="Footer Char"/>
    <w:basedOn w:val="29"/>
    <w:link w:val="16"/>
    <w:qFormat/>
    <w:locked/>
    <w:uiPriority w:val="99"/>
    <w:rPr>
      <w:rFonts w:cs="Times New Roman"/>
      <w:kern w:val="2"/>
      <w:sz w:val="18"/>
    </w:rPr>
  </w:style>
  <w:style w:type="character" w:customStyle="1" w:styleId="38">
    <w:name w:val="Body Text Char"/>
    <w:basedOn w:val="29"/>
    <w:link w:val="8"/>
    <w:semiHidden/>
    <w:qFormat/>
    <w:locked/>
    <w:uiPriority w:val="99"/>
    <w:rPr>
      <w:rFonts w:cs="Times New Roman"/>
      <w:sz w:val="24"/>
    </w:rPr>
  </w:style>
  <w:style w:type="character" w:customStyle="1" w:styleId="39">
    <w:name w:val="Header Char"/>
    <w:basedOn w:val="29"/>
    <w:link w:val="17"/>
    <w:qFormat/>
    <w:locked/>
    <w:uiPriority w:val="99"/>
    <w:rPr>
      <w:rFonts w:cs="Times New Roman"/>
      <w:kern w:val="2"/>
      <w:sz w:val="18"/>
    </w:rPr>
  </w:style>
  <w:style w:type="character" w:customStyle="1" w:styleId="40">
    <w:name w:val="Date Char"/>
    <w:basedOn w:val="29"/>
    <w:link w:val="14"/>
    <w:semiHidden/>
    <w:qFormat/>
    <w:locked/>
    <w:uiPriority w:val="99"/>
    <w:rPr>
      <w:rFonts w:cs="Times New Roman"/>
      <w:sz w:val="24"/>
    </w:rPr>
  </w:style>
  <w:style w:type="character" w:customStyle="1" w:styleId="41">
    <w:name w:val="Plain Text Char"/>
    <w:basedOn w:val="29"/>
    <w:link w:val="12"/>
    <w:semiHidden/>
    <w:qFormat/>
    <w:locked/>
    <w:uiPriority w:val="99"/>
    <w:rPr>
      <w:rFonts w:ascii="宋体" w:hAnsi="Courier New" w:cs="Times New Roman"/>
      <w:sz w:val="21"/>
    </w:rPr>
  </w:style>
  <w:style w:type="character" w:customStyle="1" w:styleId="42">
    <w:name w:val="Body Text Indent Char"/>
    <w:basedOn w:val="29"/>
    <w:link w:val="9"/>
    <w:semiHidden/>
    <w:qFormat/>
    <w:locked/>
    <w:uiPriority w:val="99"/>
    <w:rPr>
      <w:rFonts w:cs="Times New Roman"/>
      <w:sz w:val="24"/>
    </w:rPr>
  </w:style>
  <w:style w:type="character" w:customStyle="1" w:styleId="43">
    <w:name w:val="Body Text Indent 3 Char"/>
    <w:basedOn w:val="29"/>
    <w:link w:val="21"/>
    <w:semiHidden/>
    <w:qFormat/>
    <w:locked/>
    <w:uiPriority w:val="99"/>
    <w:rPr>
      <w:rFonts w:cs="Times New Roman"/>
      <w:sz w:val="16"/>
    </w:rPr>
  </w:style>
  <w:style w:type="character" w:customStyle="1" w:styleId="44">
    <w:name w:val="Body Text 3 Char"/>
    <w:basedOn w:val="29"/>
    <w:link w:val="7"/>
    <w:semiHidden/>
    <w:qFormat/>
    <w:locked/>
    <w:uiPriority w:val="99"/>
    <w:rPr>
      <w:rFonts w:cs="Times New Roman"/>
      <w:sz w:val="16"/>
    </w:rPr>
  </w:style>
  <w:style w:type="paragraph" w:customStyle="1" w:styleId="45">
    <w:name w:val="一、"/>
    <w:qFormat/>
    <w:uiPriority w:val="99"/>
    <w:pPr>
      <w:tabs>
        <w:tab w:val="left" w:pos="5940"/>
      </w:tabs>
      <w:spacing w:afterLines="120" w:line="400" w:lineRule="exact"/>
      <w:jc w:val="center"/>
    </w:pPr>
    <w:rPr>
      <w:rFonts w:ascii="方正小标宋简体" w:hAnsi="华文中宋" w:eastAsia="方正小标宋简体" w:cs="Times New Roman"/>
      <w:bCs/>
      <w:kern w:val="0"/>
      <w:sz w:val="24"/>
      <w:szCs w:val="20"/>
      <w:lang w:val="en-US" w:eastAsia="zh-CN" w:bidi="ar-SA"/>
    </w:rPr>
  </w:style>
  <w:style w:type="paragraph" w:customStyle="1" w:styleId="46">
    <w:name w:val="1"/>
    <w:qFormat/>
    <w:uiPriority w:val="99"/>
    <w:pPr>
      <w:spacing w:beforeLines="50" w:afterLines="50"/>
      <w:ind w:firstLine="200" w:firstLineChars="200"/>
    </w:pPr>
    <w:rPr>
      <w:rFonts w:ascii="Times New Roman" w:hAnsi="Times New Roman" w:eastAsia="方正黑体简体" w:cs="Times New Roman"/>
      <w:bCs/>
      <w:kern w:val="0"/>
      <w:sz w:val="21"/>
      <w:szCs w:val="20"/>
      <w:lang w:val="en-US" w:eastAsia="zh-CN" w:bidi="ar-SA"/>
    </w:rPr>
  </w:style>
  <w:style w:type="paragraph" w:customStyle="1" w:styleId="47">
    <w:name w:val="p1"/>
    <w:qFormat/>
    <w:uiPriority w:val="99"/>
    <w:pPr>
      <w:widowControl w:val="0"/>
      <w:spacing w:line="350" w:lineRule="exact"/>
      <w:ind w:firstLine="200" w:firstLineChars="200"/>
      <w:jc w:val="both"/>
    </w:pPr>
    <w:rPr>
      <w:rFonts w:ascii="方正书宋简体" w:hAnsi="华文中宋" w:eastAsia="方正书宋简体" w:cs="Times New Roman"/>
      <w:bCs/>
      <w:kern w:val="0"/>
      <w:sz w:val="21"/>
      <w:szCs w:val="20"/>
      <w:lang w:val="en-US" w:eastAsia="zh-CN" w:bidi="ar-SA"/>
    </w:rPr>
  </w:style>
  <w:style w:type="paragraph" w:customStyle="1" w:styleId="48">
    <w:name w:val="附件1"/>
    <w:qFormat/>
    <w:uiPriority w:val="99"/>
    <w:pPr>
      <w:spacing w:beforeLines="100" w:afterLines="50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49">
    <w:name w:val="附件标题"/>
    <w:qFormat/>
    <w:uiPriority w:val="99"/>
    <w:pPr>
      <w:adjustRightInd w:val="0"/>
      <w:snapToGrid w:val="0"/>
      <w:spacing w:beforeLines="50" w:afterLines="50"/>
      <w:jc w:val="center"/>
    </w:pPr>
    <w:rPr>
      <w:rFonts w:ascii="方正黑体简体" w:hAnsi="宋体" w:eastAsia="方正黑体简体" w:cs="Times New Roman"/>
      <w:bCs/>
      <w:kern w:val="0"/>
      <w:sz w:val="24"/>
      <w:szCs w:val="20"/>
      <w:lang w:val="en-US" w:eastAsia="zh-CN" w:bidi="ar-SA"/>
    </w:rPr>
  </w:style>
  <w:style w:type="paragraph" w:customStyle="1" w:styleId="50">
    <w:name w:val="表头黑"/>
    <w:qFormat/>
    <w:uiPriority w:val="99"/>
    <w:pPr>
      <w:spacing w:before="156"/>
      <w:jc w:val="center"/>
    </w:pPr>
    <w:rPr>
      <w:rFonts w:ascii="黑体" w:hAnsi="宋体" w:eastAsia="黑体" w:cs="Times New Roman"/>
      <w:bCs/>
      <w:kern w:val="0"/>
      <w:sz w:val="24"/>
      <w:szCs w:val="20"/>
      <w:lang w:val="en-US" w:eastAsia="zh-CN" w:bidi="ar-SA"/>
    </w:rPr>
  </w:style>
  <w:style w:type="paragraph" w:customStyle="1" w:styleId="51">
    <w:name w:val="表内文"/>
    <w:qFormat/>
    <w:uiPriority w:val="99"/>
    <w:pPr>
      <w:jc w:val="both"/>
    </w:pPr>
    <w:rPr>
      <w:rFonts w:ascii="方正书宋简体" w:hAnsi="宋体" w:eastAsia="方正书宋简体" w:cs="Times New Roman"/>
      <w:bCs/>
      <w:kern w:val="0"/>
      <w:sz w:val="20"/>
      <w:szCs w:val="20"/>
      <w:lang w:val="en-US" w:eastAsia="zh-CN" w:bidi="ar-SA"/>
    </w:rPr>
  </w:style>
  <w:style w:type="paragraph" w:customStyle="1" w:styleId="52">
    <w:name w:val="表注"/>
    <w:qFormat/>
    <w:uiPriority w:val="99"/>
    <w:pPr>
      <w:jc w:val="both"/>
    </w:pPr>
    <w:rPr>
      <w:rFonts w:ascii="方正书宋简体" w:hAnsi="Times New Roman" w:eastAsia="方正书宋简体" w:cs="Times New Roman"/>
      <w:bCs/>
      <w:kern w:val="0"/>
      <w:sz w:val="18"/>
      <w:szCs w:val="21"/>
      <w:lang w:val="en-US" w:eastAsia="zh-CN" w:bidi="ar-SA"/>
    </w:rPr>
  </w:style>
  <w:style w:type="character" w:customStyle="1" w:styleId="53">
    <w:name w:val="Balloon Text Char"/>
    <w:basedOn w:val="29"/>
    <w:link w:val="15"/>
    <w:semiHidden/>
    <w:qFormat/>
    <w:locked/>
    <w:uiPriority w:val="99"/>
    <w:rPr>
      <w:rFonts w:cs="Times New Roman"/>
      <w:sz w:val="2"/>
    </w:rPr>
  </w:style>
  <w:style w:type="character" w:customStyle="1" w:styleId="54">
    <w:name w:val="Comment Text Char"/>
    <w:basedOn w:val="29"/>
    <w:link w:val="6"/>
    <w:semiHidden/>
    <w:qFormat/>
    <w:locked/>
    <w:uiPriority w:val="99"/>
    <w:rPr>
      <w:rFonts w:cs="Times New Roman"/>
      <w:sz w:val="24"/>
    </w:rPr>
  </w:style>
  <w:style w:type="character" w:customStyle="1" w:styleId="55">
    <w:name w:val="Comment Subject Char"/>
    <w:basedOn w:val="54"/>
    <w:link w:val="26"/>
    <w:semiHidden/>
    <w:qFormat/>
    <w:locked/>
    <w:uiPriority w:val="99"/>
    <w:rPr>
      <w:b/>
    </w:rPr>
  </w:style>
  <w:style w:type="paragraph" w:customStyle="1" w:styleId="56">
    <w:name w:val="blue"/>
    <w:basedOn w:val="1"/>
    <w:qFormat/>
    <w:uiPriority w:val="99"/>
    <w:pPr>
      <w:widowControl/>
      <w:spacing w:before="240" w:after="240" w:line="161" w:lineRule="atLeast"/>
      <w:ind w:firstLine="480"/>
      <w:jc w:val="left"/>
    </w:pPr>
    <w:rPr>
      <w:rFonts w:ascii="宋体" w:hAnsi="宋体" w:cs="宋体"/>
      <w:color w:val="1B2B83"/>
      <w:kern w:val="0"/>
      <w:sz w:val="14"/>
      <w:szCs w:val="14"/>
    </w:rPr>
  </w:style>
  <w:style w:type="paragraph" w:customStyle="1" w:styleId="57">
    <w:name w:val="我的标题"/>
    <w:basedOn w:val="25"/>
    <w:link w:val="60"/>
    <w:qFormat/>
    <w:uiPriority w:val="99"/>
    <w:pPr>
      <w:widowControl/>
    </w:pPr>
    <w:rPr>
      <w:rFonts w:ascii="方正小标宋简体" w:hAnsi="宋体" w:eastAsia="方正小标宋简体"/>
    </w:rPr>
  </w:style>
  <w:style w:type="character" w:customStyle="1" w:styleId="58">
    <w:name w:val="Title Char"/>
    <w:qFormat/>
    <w:locked/>
    <w:uiPriority w:val="99"/>
    <w:rPr>
      <w:rFonts w:ascii="Arial" w:hAnsi="Arial" w:eastAsia="宋体"/>
      <w:b/>
      <w:kern w:val="2"/>
      <w:sz w:val="32"/>
      <w:lang w:val="en-US" w:eastAsia="zh-CN"/>
    </w:rPr>
  </w:style>
  <w:style w:type="character" w:customStyle="1" w:styleId="59">
    <w:name w:val="Title Char1"/>
    <w:basedOn w:val="29"/>
    <w:link w:val="2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60">
    <w:name w:val="我的标题 Char"/>
    <w:link w:val="57"/>
    <w:qFormat/>
    <w:locked/>
    <w:uiPriority w:val="99"/>
    <w:rPr>
      <w:rFonts w:ascii="方正小标宋简体" w:hAnsi="宋体" w:eastAsia="方正小标宋简体"/>
      <w:b/>
      <w:kern w:val="2"/>
      <w:sz w:val="32"/>
      <w:lang w:val="en-US" w:eastAsia="zh-CN"/>
    </w:rPr>
  </w:style>
  <w:style w:type="paragraph" w:customStyle="1" w:styleId="61">
    <w:name w:val="小标题"/>
    <w:basedOn w:val="2"/>
    <w:qFormat/>
    <w:uiPriority w:val="99"/>
    <w:pPr>
      <w:tabs>
        <w:tab w:val="left" w:pos="600"/>
      </w:tabs>
      <w:spacing w:before="120" w:after="120" w:line="360" w:lineRule="exact"/>
      <w:ind w:left="600" w:hanging="420"/>
    </w:pPr>
  </w:style>
  <w:style w:type="paragraph" w:customStyle="1" w:styleId="62">
    <w:name w:val="样式1"/>
    <w:basedOn w:val="46"/>
    <w:qFormat/>
    <w:uiPriority w:val="99"/>
    <w:pPr>
      <w:tabs>
        <w:tab w:val="left" w:pos="600"/>
      </w:tabs>
      <w:spacing w:before="120" w:after="120" w:line="360" w:lineRule="exact"/>
      <w:ind w:left="600" w:hanging="420" w:firstLineChars="0"/>
    </w:pPr>
  </w:style>
  <w:style w:type="paragraph" w:customStyle="1" w:styleId="63">
    <w:name w:val="我的小标题"/>
    <w:basedOn w:val="25"/>
    <w:link w:val="64"/>
    <w:qFormat/>
    <w:uiPriority w:val="99"/>
    <w:pPr>
      <w:numPr>
        <w:ilvl w:val="0"/>
        <w:numId w:val="1"/>
      </w:numPr>
      <w:spacing w:before="120" w:after="120" w:line="360" w:lineRule="exact"/>
      <w:jc w:val="left"/>
    </w:pPr>
    <w:rPr>
      <w:rFonts w:eastAsia="方正黑体简体"/>
      <w:b w:val="0"/>
    </w:rPr>
  </w:style>
  <w:style w:type="character" w:customStyle="1" w:styleId="64">
    <w:name w:val="我的小标题 Char"/>
    <w:link w:val="63"/>
    <w:qFormat/>
    <w:locked/>
    <w:uiPriority w:val="99"/>
    <w:rPr>
      <w:rFonts w:ascii="Arial" w:hAnsi="Arial" w:eastAsia="方正黑体简体"/>
      <w:kern w:val="2"/>
      <w:sz w:val="32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p"/>
    <w:qFormat/>
    <w:uiPriority w:val="99"/>
    <w:pPr>
      <w:widowControl w:val="0"/>
      <w:spacing w:line="360" w:lineRule="exact"/>
      <w:ind w:firstLine="200" w:firstLineChars="200"/>
      <w:jc w:val="both"/>
    </w:pPr>
    <w:rPr>
      <w:rFonts w:ascii="方正楷体简体" w:hAnsi="Times New Roman" w:eastAsia="方正楷体简体" w:cs="Times New Roman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soft.netnest.com.cn</Company>
  <Pages>6</Pages>
  <Words>146</Words>
  <Characters>836</Characters>
  <Lines>0</Lines>
  <Paragraphs>0</Paragraphs>
  <TotalTime>18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2017-04-18T10:37:00Z</dcterms:created>
  <dc:creator>luhuilin</dc:creator>
  <cp:lastModifiedBy>张利红</cp:lastModifiedBy>
  <cp:lastPrinted>2024-06-25T03:35:00Z</cp:lastPrinted>
  <dcterms:modified xsi:type="dcterms:W3CDTF">2024-07-09T07:48:41Z</dcterms:modified>
  <dc:title>一、办理护照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B5DC6D4E60264F5CB458BF0C2C119BC3</vt:lpwstr>
  </property>
</Properties>
</file>