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方正小标宋_GBK" w:eastAsia="方正小标宋_GBK" w:cs="Times New Roman"/>
          <w:color w:val="auto"/>
          <w:sz w:val="36"/>
          <w:szCs w:val="36"/>
        </w:rPr>
      </w:pPr>
      <w:r>
        <w:rPr>
          <w:rFonts w:ascii="方正小标宋_GBK" w:eastAsia="方正小标宋_GBK" w:cs="方正小标宋_GBK"/>
          <w:color w:val="auto"/>
          <w:sz w:val="36"/>
          <w:szCs w:val="36"/>
        </w:rPr>
        <w:t>201</w:t>
      </w:r>
      <w:r>
        <w:rPr>
          <w:rFonts w:hint="eastAsia" w:ascii="方正小标宋_GBK" w:eastAsia="方正小标宋_GBK" w:cs="方正小标宋_GBK"/>
          <w:color w:val="auto"/>
          <w:sz w:val="36"/>
          <w:szCs w:val="36"/>
          <w:lang w:val="en-US" w:eastAsia="zh-CN"/>
        </w:rPr>
        <w:t>9</w:t>
      </w:r>
      <w:r>
        <w:rPr>
          <w:rFonts w:hint="eastAsia" w:ascii="方正小标宋_GBK" w:eastAsia="方正小标宋_GBK" w:cs="方正小标宋_GBK"/>
          <w:color w:val="auto"/>
          <w:sz w:val="36"/>
          <w:szCs w:val="36"/>
        </w:rPr>
        <w:t>年全国职业院校技能大赛中职组获奖情况</w:t>
      </w:r>
    </w:p>
    <w:p>
      <w:pPr>
        <w:ind w:firstLine="480"/>
        <w:rPr>
          <w:rFonts w:ascii="宋体" w:cs="Times New Roman"/>
          <w:color w:val="auto"/>
          <w:spacing w:val="-10"/>
          <w:kern w:val="0"/>
          <w:sz w:val="24"/>
          <w:szCs w:val="24"/>
        </w:rPr>
      </w:pPr>
    </w:p>
    <w:p>
      <w:pPr>
        <w:spacing w:beforeLines="50" w:afterLines="50" w:line="300" w:lineRule="exact"/>
        <w:jc w:val="center"/>
        <w:rPr>
          <w:rFonts w:ascii="黑体" w:hAnsi="Arial" w:eastAsia="黑体" w:cs="Times New Roman"/>
          <w:color w:val="auto"/>
          <w:kern w:val="0"/>
          <w:sz w:val="30"/>
          <w:szCs w:val="30"/>
        </w:rPr>
      </w:pPr>
      <w:r>
        <w:rPr>
          <w:rFonts w:hint="eastAsia" w:ascii="黑体" w:hAnsi="Arial" w:eastAsia="黑体" w:cs="黑体"/>
          <w:color w:val="auto"/>
          <w:kern w:val="0"/>
          <w:sz w:val="30"/>
          <w:szCs w:val="30"/>
        </w:rPr>
        <w:t>表</w:t>
      </w:r>
      <w:r>
        <w:rPr>
          <w:rFonts w:ascii="黑体" w:hAnsi="Arial" w:eastAsia="黑体" w:cs="黑体"/>
          <w:color w:val="auto"/>
          <w:kern w:val="0"/>
          <w:sz w:val="30"/>
          <w:szCs w:val="30"/>
        </w:rPr>
        <w:t>1</w:t>
      </w:r>
      <w:r>
        <w:rPr>
          <w:rFonts w:hint="eastAsia" w:ascii="黑体" w:hAnsi="Arial" w:eastAsia="黑体" w:cs="黑体"/>
          <w:color w:val="auto"/>
          <w:kern w:val="0"/>
          <w:sz w:val="30"/>
          <w:szCs w:val="30"/>
        </w:rPr>
        <w:t>：福建省代表队各设区市、省属学校获奖情况</w:t>
      </w:r>
    </w:p>
    <w:tbl>
      <w:tblPr>
        <w:tblStyle w:val="6"/>
        <w:tblW w:w="8180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3"/>
        <w:gridCol w:w="2783"/>
        <w:gridCol w:w="1345"/>
        <w:gridCol w:w="1344"/>
        <w:gridCol w:w="134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设区市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福州市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泉州市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龙岩市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宁德市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省属中职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漳州市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莆田市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三明市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>9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南平市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省属技工</w:t>
            </w:r>
          </w:p>
        </w:tc>
        <w:tc>
          <w:tcPr>
            <w:tcW w:w="4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未参赛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szCs w:val="24"/>
              </w:rPr>
              <w:t>11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平潭综合实验区</w:t>
            </w:r>
          </w:p>
        </w:tc>
        <w:tc>
          <w:tcPr>
            <w:tcW w:w="4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>未参赛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合计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</w:tr>
    </w:tbl>
    <w:p>
      <w:pPr>
        <w:rPr>
          <w:rFonts w:cs="Times New Roman"/>
          <w:color w:val="auto"/>
        </w:rPr>
      </w:pPr>
    </w:p>
    <w:p>
      <w:pPr>
        <w:spacing w:beforeLines="50" w:afterLines="50" w:line="300" w:lineRule="exact"/>
        <w:jc w:val="center"/>
        <w:rPr>
          <w:rFonts w:ascii="黑体" w:hAnsi="Arial" w:eastAsia="黑体" w:cs="Times New Roman"/>
          <w:color w:val="auto"/>
          <w:kern w:val="0"/>
          <w:sz w:val="30"/>
          <w:szCs w:val="30"/>
        </w:rPr>
      </w:pPr>
      <w:r>
        <w:rPr>
          <w:rFonts w:hint="eastAsia" w:ascii="黑体" w:hAnsi="Arial" w:eastAsia="黑体" w:cs="黑体"/>
          <w:color w:val="auto"/>
          <w:kern w:val="0"/>
          <w:sz w:val="30"/>
          <w:szCs w:val="30"/>
        </w:rPr>
        <w:t>表</w:t>
      </w:r>
      <w:r>
        <w:rPr>
          <w:rFonts w:ascii="黑体" w:hAnsi="Arial" w:eastAsia="黑体" w:cs="黑体"/>
          <w:color w:val="auto"/>
          <w:kern w:val="0"/>
          <w:sz w:val="30"/>
          <w:szCs w:val="30"/>
        </w:rPr>
        <w:t>2</w:t>
      </w:r>
      <w:r>
        <w:rPr>
          <w:rFonts w:hint="eastAsia" w:ascii="黑体" w:hAnsi="Arial" w:eastAsia="黑体" w:cs="黑体"/>
          <w:color w:val="auto"/>
          <w:kern w:val="0"/>
          <w:sz w:val="30"/>
          <w:szCs w:val="30"/>
        </w:rPr>
        <w:t>：厦门市代表队获奖情况</w:t>
      </w:r>
    </w:p>
    <w:tbl>
      <w:tblPr>
        <w:tblStyle w:val="6"/>
        <w:tblW w:w="8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1203"/>
        <w:gridCol w:w="1275"/>
        <w:gridCol w:w="1426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5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设区市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63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单独组队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56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</w:rPr>
              <w:t>厦门市</w:t>
            </w:r>
          </w:p>
        </w:tc>
        <w:tc>
          <w:tcPr>
            <w:tcW w:w="12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3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ind w:left="919" w:leftChars="228" w:hanging="440" w:hangingChars="200"/>
        <w:rPr>
          <w:rFonts w:ascii="仿宋_GB2312" w:hAnsi="宋体" w:eastAsia="仿宋_GB2312" w:cs="Times New Roman"/>
          <w:color w:val="auto"/>
          <w:spacing w:val="-10"/>
          <w:kern w:val="0"/>
          <w:sz w:val="24"/>
          <w:szCs w:val="24"/>
        </w:rPr>
      </w:pPr>
    </w:p>
    <w:p>
      <w:pPr>
        <w:spacing w:line="360" w:lineRule="exact"/>
        <w:ind w:left="959" w:leftChars="228" w:hanging="480" w:hangingChars="200"/>
        <w:rPr>
          <w:rFonts w:ascii="仿宋_GB2312" w:eastAsia="仿宋_GB2312" w:cs="Times New Roman"/>
          <w:color w:val="auto"/>
          <w:sz w:val="24"/>
          <w:szCs w:val="24"/>
        </w:rPr>
      </w:pPr>
      <w:r>
        <w:rPr>
          <w:rFonts w:hint="eastAsia" w:ascii="仿宋_GB2312" w:eastAsia="仿宋_GB2312" w:cs="仿宋_GB2312"/>
          <w:color w:val="auto"/>
          <w:sz w:val="24"/>
          <w:szCs w:val="24"/>
        </w:rPr>
        <w:t>注：</w:t>
      </w:r>
      <w:r>
        <w:rPr>
          <w:rFonts w:ascii="仿宋_GB2312" w:eastAsia="仿宋_GB2312" w:cs="仿宋_GB2312"/>
          <w:color w:val="auto"/>
          <w:sz w:val="24"/>
          <w:szCs w:val="24"/>
        </w:rPr>
        <w:t>201</w:t>
      </w:r>
      <w:r>
        <w:rPr>
          <w:rFonts w:hint="eastAsia" w:ascii="仿宋_GB2312" w:eastAsia="仿宋_GB2312" w:cs="仿宋_GB2312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cs="仿宋_GB2312"/>
          <w:color w:val="auto"/>
          <w:sz w:val="24"/>
          <w:szCs w:val="24"/>
        </w:rPr>
        <w:t>年全国大赛我省派出福建省和厦门市</w:t>
      </w:r>
      <w:r>
        <w:rPr>
          <w:rFonts w:ascii="仿宋_GB2312" w:eastAsia="仿宋_GB2312" w:cs="仿宋_GB2312"/>
          <w:color w:val="auto"/>
          <w:sz w:val="24"/>
          <w:szCs w:val="24"/>
        </w:rPr>
        <w:t>2</w:t>
      </w:r>
      <w:r>
        <w:rPr>
          <w:rFonts w:hint="eastAsia" w:ascii="仿宋_GB2312" w:eastAsia="仿宋_GB2312" w:cs="仿宋_GB2312"/>
          <w:color w:val="auto"/>
          <w:sz w:val="24"/>
          <w:szCs w:val="24"/>
        </w:rPr>
        <w:t>支代表队参赛。</w:t>
      </w:r>
    </w:p>
    <w:p>
      <w:pPr>
        <w:rPr>
          <w:rFonts w:cs="Times New Roman"/>
          <w:color w:val="auto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Arial" w:eastAsia="黑体" w:cs="黑体"/>
          <w:color w:val="auto"/>
          <w:kern w:val="0"/>
          <w:sz w:val="30"/>
          <w:szCs w:val="30"/>
        </w:rPr>
        <w:br w:type="page"/>
      </w:r>
      <w:r>
        <w:rPr>
          <w:rFonts w:hint="eastAsia" w:ascii="黑体" w:hAnsi="Arial" w:eastAsia="黑体" w:cs="黑体"/>
          <w:color w:val="auto"/>
          <w:kern w:val="0"/>
          <w:sz w:val="30"/>
          <w:szCs w:val="30"/>
        </w:rPr>
        <w:t>表</w:t>
      </w:r>
      <w:r>
        <w:rPr>
          <w:rFonts w:ascii="黑体" w:hAnsi="Arial" w:eastAsia="黑体" w:cs="黑体"/>
          <w:color w:val="auto"/>
          <w:kern w:val="0"/>
          <w:sz w:val="30"/>
          <w:szCs w:val="30"/>
        </w:rPr>
        <w:t>3</w:t>
      </w:r>
      <w:r>
        <w:rPr>
          <w:rFonts w:hint="eastAsia" w:ascii="黑体" w:hAnsi="Arial" w:eastAsia="黑体" w:cs="黑体"/>
          <w:color w:val="auto"/>
          <w:kern w:val="0"/>
          <w:sz w:val="30"/>
          <w:szCs w:val="30"/>
        </w:rPr>
        <w:t>：中职组各参赛学校获奖情况</w:t>
      </w:r>
    </w:p>
    <w:tbl>
      <w:tblPr>
        <w:tblStyle w:val="6"/>
        <w:tblW w:w="83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4509"/>
        <w:gridCol w:w="1030"/>
        <w:gridCol w:w="1032"/>
        <w:gridCol w:w="103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Header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集美工业学校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厦门工商旅游学校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福建省福州建筑工程职业中专学校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福建省福州旅游职业中专学校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福建省闽东卫生学校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安溪华侨职业中专学校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福建省晋江华侨职业中专学校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福州商贸职业中专学校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9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龙岩技师学院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厦门市海沧区职业中专学校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11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福州机电工程职业技术学校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12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厦门市集美职业技术学校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13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福建省龙岩华侨职业中专学校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14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厦门信息学校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15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厦门技师学院(中专部)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16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福建省长乐职业中专学校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17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福建理工学校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18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福建建筑学校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19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福建省晋江职业中专学校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20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福建工业学校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21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福建省漳州第一职业中专学校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22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福建经济学校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23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福建省邮电学校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24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厦门市同安职业技术学校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25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福建省漳州第二职业中专学校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26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福建省南安职业中专学校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27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晋江市晋兴职业中专学校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28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福州第一技师学院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29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福建省泉州财贸职业技术学校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30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福建工贸学校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31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厦门医学高等专科学校（中专部）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32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福建省安溪茶业职业技术学校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33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福建省湄洲湾职业技术学校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34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福建三明林业学校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35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福建省福清卫生学校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36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福建省柘荣职业技术学校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37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福州市艺术学校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38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福建艺术职业学院中职部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39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福建省泉州市农业学校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40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福建省三明市农业学校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41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福建省南平市农业学校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42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福建省惠安开成职业中专学校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43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福建省惠安职业中专学校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44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福建省永泰城乡建设职业中专学校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45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福建省漳浦职业技术学校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46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福建省福安职业技术学校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47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晋江市安海职业中专学校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48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福建省龙海职业技术学校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49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福建省武平职业中专学校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50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福州第二技师学院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51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福建省三明工贸学校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52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福州工业学校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53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福建省泉州华侨职业中专学校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54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福建省龙岩卫生学校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55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福建省漳州财贸学校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56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福建第二轻工业学校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57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福建省福州文教职业中专学校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58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武夷山旅游职业中专学校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_GBK" w:eastAsia="方正小标宋_GBK" w:cs="方正小标宋_GBK"/>
          <w:color w:val="auto"/>
          <w:sz w:val="36"/>
          <w:szCs w:val="36"/>
        </w:rPr>
      </w:pPr>
      <w:r>
        <w:rPr>
          <w:rFonts w:ascii="方正小标宋_GBK" w:eastAsia="方正小标宋_GBK" w:cs="方正小标宋_GBK"/>
          <w:color w:val="auto"/>
          <w:sz w:val="36"/>
          <w:szCs w:val="36"/>
        </w:rPr>
        <w:t>201</w:t>
      </w:r>
      <w:r>
        <w:rPr>
          <w:rFonts w:hint="eastAsia" w:ascii="方正小标宋_GBK" w:eastAsia="方正小标宋_GBK" w:cs="方正小标宋_GBK"/>
          <w:color w:val="auto"/>
          <w:sz w:val="36"/>
          <w:szCs w:val="36"/>
          <w:lang w:val="en-US" w:eastAsia="zh-CN"/>
        </w:rPr>
        <w:t>9</w:t>
      </w:r>
      <w:r>
        <w:rPr>
          <w:rFonts w:hint="eastAsia" w:ascii="方正小标宋_GBK" w:eastAsia="方正小标宋_GBK" w:cs="方正小标宋_GBK"/>
          <w:color w:val="auto"/>
          <w:sz w:val="36"/>
          <w:szCs w:val="36"/>
        </w:rPr>
        <w:t>年全国职业院校技能大赛高职组获奖情</w:t>
      </w:r>
      <w:r>
        <w:rPr>
          <w:rFonts w:hint="eastAsia" w:ascii="方正小标宋_GBK" w:eastAsia="方正小标宋_GBK" w:cs="方正小标宋_GBK"/>
          <w:color w:val="auto"/>
          <w:sz w:val="36"/>
          <w:szCs w:val="36"/>
          <w:lang w:eastAsia="zh-CN"/>
        </w:rPr>
        <w:t>况</w:t>
      </w:r>
    </w:p>
    <w:tbl>
      <w:tblPr>
        <w:tblStyle w:val="6"/>
        <w:tblW w:w="8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9"/>
        <w:gridCol w:w="3862"/>
        <w:gridCol w:w="1093"/>
        <w:gridCol w:w="1092"/>
        <w:gridCol w:w="1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福建信息职业技术学院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福建船政交通职业学院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闽西职业技术学院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厦门海洋职业技术学院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漳州职业技术学院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福州职业技术学院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黎明职业大学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闽江师范高等专科学校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福建农业职业技术学院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泉州医学高等专科学校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福建生物工程职业技术学院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12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厦门城市职业学院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13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福建林业职业技术学院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14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福建卫生职业技术学院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15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湄洲湾职业技术学院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16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三明医学科技职业学院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17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福建幼儿师范高等专科学校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18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泉州幼儿师范高等专科学校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19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厦门东海职业技术学院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福建水利电力职业技术学院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21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漳州城市职业学院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22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福建艺术职业学院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23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泉州华光职业学院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24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闽北职业技术学院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25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福建商学院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26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厦门医学院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27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漳州卫生职业学院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28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厦门兴才职业技术学院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29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福建华南女子职业学院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泉州海洋职业学院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65</w:t>
            </w:r>
          </w:p>
        </w:tc>
      </w:tr>
    </w:tbl>
    <w:p>
      <w:pPr>
        <w:jc w:val="center"/>
        <w:rPr>
          <w:rFonts w:hint="eastAsia" w:ascii="方正小标宋_GBK" w:eastAsia="方正小标宋_GBK" w:cs="方正小标宋_GBK"/>
          <w:color w:val="auto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eastAsia="方正小标宋_GBK" w:cs="方正小标宋_GBK"/>
          <w:color w:val="auto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方正小标宋简体" w:hAnsi="宋体" w:eastAsia="方正小标宋简体" w:cs="Times New Roman"/>
          <w:color w:val="auto"/>
          <w:sz w:val="36"/>
          <w:szCs w:val="36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ascii="方正小标宋简体" w:hAnsi="宋体" w:eastAsia="方正小标宋简体" w:cs="方正小标宋简体"/>
          <w:color w:val="auto"/>
          <w:sz w:val="36"/>
          <w:szCs w:val="36"/>
        </w:rPr>
        <w:t>201</w:t>
      </w:r>
      <w:r>
        <w:rPr>
          <w:rFonts w:hint="eastAsia" w:ascii="方正小标宋简体" w:hAnsi="宋体" w:eastAsia="方正小标宋简体" w:cs="方正小标宋简体"/>
          <w:color w:val="auto"/>
          <w:sz w:val="36"/>
          <w:szCs w:val="36"/>
          <w:lang w:val="en-US" w:eastAsia="zh-CN"/>
        </w:rPr>
        <w:t>9</w:t>
      </w:r>
      <w:r>
        <w:rPr>
          <w:rFonts w:hint="eastAsia" w:ascii="方正小标宋简体" w:hAnsi="宋体" w:eastAsia="方正小标宋简体" w:cs="方正小标宋简体"/>
          <w:color w:val="auto"/>
          <w:sz w:val="36"/>
          <w:szCs w:val="36"/>
        </w:rPr>
        <w:t>年度福建省职业院校技能大赛中职组获奖情况</w:t>
      </w:r>
    </w:p>
    <w:p>
      <w:pPr>
        <w:jc w:val="center"/>
        <w:rPr>
          <w:rFonts w:ascii="黑体" w:hAnsi="Arial" w:eastAsia="黑体" w:cs="Times New Roman"/>
          <w:color w:val="auto"/>
          <w:kern w:val="0"/>
          <w:sz w:val="30"/>
          <w:szCs w:val="30"/>
        </w:rPr>
      </w:pPr>
      <w:r>
        <w:rPr>
          <w:rFonts w:hint="eastAsia" w:ascii="黑体" w:hAnsi="Arial" w:eastAsia="黑体" w:cs="黑体"/>
          <w:color w:val="auto"/>
          <w:kern w:val="0"/>
          <w:sz w:val="30"/>
          <w:szCs w:val="30"/>
        </w:rPr>
        <w:t>表</w:t>
      </w:r>
      <w:r>
        <w:rPr>
          <w:rFonts w:ascii="黑体" w:hAnsi="Arial" w:eastAsia="黑体" w:cs="黑体"/>
          <w:color w:val="auto"/>
          <w:kern w:val="0"/>
          <w:sz w:val="30"/>
          <w:szCs w:val="30"/>
        </w:rPr>
        <w:t>1</w:t>
      </w:r>
      <w:r>
        <w:rPr>
          <w:rFonts w:hint="eastAsia" w:ascii="黑体" w:hAnsi="Arial" w:eastAsia="黑体" w:cs="黑体"/>
          <w:color w:val="auto"/>
          <w:kern w:val="0"/>
          <w:sz w:val="30"/>
          <w:szCs w:val="30"/>
        </w:rPr>
        <w:t>：各代表队获奖情况</w:t>
      </w:r>
    </w:p>
    <w:tbl>
      <w:tblPr>
        <w:tblStyle w:val="6"/>
        <w:tblW w:w="876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9"/>
        <w:gridCol w:w="1038"/>
        <w:gridCol w:w="1038"/>
        <w:gridCol w:w="1038"/>
        <w:gridCol w:w="1038"/>
        <w:gridCol w:w="1038"/>
        <w:gridCol w:w="104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设区市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积分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5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泉州市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30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51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61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31</w:t>
            </w:r>
          </w:p>
        </w:tc>
        <w:tc>
          <w:tcPr>
            <w:tcW w:w="103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770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5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厦门市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23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62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49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36</w:t>
            </w:r>
          </w:p>
        </w:tc>
        <w:tc>
          <w:tcPr>
            <w:tcW w:w="103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746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5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省属中职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26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54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43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36</w:t>
            </w:r>
          </w:p>
        </w:tc>
        <w:tc>
          <w:tcPr>
            <w:tcW w:w="103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701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5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福州市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30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35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64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46</w:t>
            </w:r>
          </w:p>
        </w:tc>
        <w:tc>
          <w:tcPr>
            <w:tcW w:w="103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695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5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龙岩市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16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21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55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44</w:t>
            </w:r>
          </w:p>
        </w:tc>
        <w:tc>
          <w:tcPr>
            <w:tcW w:w="103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448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5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漳州市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13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22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28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61</w:t>
            </w:r>
          </w:p>
        </w:tc>
        <w:tc>
          <w:tcPr>
            <w:tcW w:w="103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335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5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三明市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13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41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64</w:t>
            </w:r>
          </w:p>
        </w:tc>
        <w:tc>
          <w:tcPr>
            <w:tcW w:w="103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235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5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莆田市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4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10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24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74</w:t>
            </w:r>
          </w:p>
        </w:tc>
        <w:tc>
          <w:tcPr>
            <w:tcW w:w="103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188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5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宁德市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10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31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51</w:t>
            </w:r>
          </w:p>
        </w:tc>
        <w:tc>
          <w:tcPr>
            <w:tcW w:w="103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179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5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南平市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12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27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53</w:t>
            </w:r>
          </w:p>
        </w:tc>
        <w:tc>
          <w:tcPr>
            <w:tcW w:w="103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168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5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省属技工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10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30</w:t>
            </w:r>
          </w:p>
        </w:tc>
        <w:tc>
          <w:tcPr>
            <w:tcW w:w="103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43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5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平潭综合实验区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</w:t>
            </w:r>
          </w:p>
        </w:tc>
        <w:tc>
          <w:tcPr>
            <w:tcW w:w="1038" w:type="dxa"/>
            <w:tcBorders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12</w:t>
            </w:r>
          </w:p>
        </w:tc>
      </w:tr>
    </w:tbl>
    <w:p>
      <w:pPr>
        <w:spacing w:line="360" w:lineRule="exact"/>
        <w:ind w:left="31680" w:hanging="960" w:hangingChars="400"/>
        <w:rPr>
          <w:rFonts w:ascii="仿宋_GB2312" w:eastAsia="仿宋_GB2312" w:cs="Times New Roman"/>
          <w:color w:val="auto"/>
          <w:sz w:val="24"/>
          <w:szCs w:val="24"/>
        </w:rPr>
      </w:pPr>
      <w:r>
        <w:rPr>
          <w:rFonts w:hint="eastAsia" w:ascii="仿宋_GB2312" w:eastAsia="仿宋_GB2312" w:cs="仿宋_GB2312"/>
          <w:color w:val="auto"/>
          <w:sz w:val="24"/>
          <w:szCs w:val="24"/>
        </w:rPr>
        <w:t>备注：</w:t>
      </w:r>
      <w:r>
        <w:rPr>
          <w:rFonts w:ascii="仿宋_GB2312" w:eastAsia="仿宋_GB2312" w:cs="仿宋_GB2312"/>
          <w:color w:val="auto"/>
          <w:sz w:val="24"/>
          <w:szCs w:val="24"/>
        </w:rPr>
        <w:t>1.</w:t>
      </w:r>
      <w:r>
        <w:rPr>
          <w:rFonts w:hint="eastAsia" w:ascii="仿宋_GB2312" w:eastAsia="仿宋_GB2312" w:cs="仿宋_GB2312"/>
          <w:color w:val="auto"/>
          <w:sz w:val="24"/>
          <w:szCs w:val="24"/>
        </w:rPr>
        <w:t>积分计算规则：根据闽教职成〔</w:t>
      </w:r>
      <w:r>
        <w:rPr>
          <w:rFonts w:ascii="仿宋_GB2312" w:eastAsia="仿宋_GB2312" w:cs="仿宋_GB2312"/>
          <w:color w:val="auto"/>
          <w:sz w:val="24"/>
          <w:szCs w:val="24"/>
        </w:rPr>
        <w:t>201</w:t>
      </w:r>
      <w:r>
        <w:rPr>
          <w:rFonts w:hint="eastAsia" w:ascii="仿宋_GB2312" w:eastAsia="仿宋_GB2312" w:cs="仿宋_GB2312"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cs="仿宋_GB2312"/>
          <w:color w:val="auto"/>
          <w:sz w:val="24"/>
          <w:szCs w:val="24"/>
        </w:rPr>
        <w:t>〕</w:t>
      </w:r>
      <w:r>
        <w:rPr>
          <w:rFonts w:ascii="仿宋_GB2312" w:eastAsia="仿宋_GB2312" w:cs="仿宋_GB2312"/>
          <w:color w:val="auto"/>
          <w:sz w:val="24"/>
          <w:szCs w:val="24"/>
        </w:rPr>
        <w:t>7</w:t>
      </w:r>
      <w:r>
        <w:rPr>
          <w:rFonts w:hint="eastAsia" w:asci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cs="仿宋_GB2312"/>
          <w:color w:val="auto"/>
          <w:sz w:val="24"/>
          <w:szCs w:val="24"/>
        </w:rPr>
        <w:t>号文件规定，“获得一、二、三等奖的个人竞赛项目分别记</w:t>
      </w:r>
      <w:r>
        <w:rPr>
          <w:rFonts w:ascii="仿宋_GB2312" w:eastAsia="仿宋_GB2312" w:cs="仿宋_GB2312"/>
          <w:color w:val="auto"/>
          <w:sz w:val="24"/>
          <w:szCs w:val="24"/>
        </w:rPr>
        <w:t>7</w:t>
      </w:r>
      <w:r>
        <w:rPr>
          <w:rFonts w:hint="eastAsia" w:ascii="仿宋_GB2312" w:eastAsia="仿宋_GB2312" w:cs="仿宋_GB2312"/>
          <w:color w:val="auto"/>
          <w:sz w:val="24"/>
          <w:szCs w:val="24"/>
        </w:rPr>
        <w:t>、</w:t>
      </w:r>
      <w:r>
        <w:rPr>
          <w:rFonts w:ascii="仿宋_GB2312" w:eastAsia="仿宋_GB2312" w:cs="仿宋_GB2312"/>
          <w:color w:val="auto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auto"/>
          <w:sz w:val="24"/>
          <w:szCs w:val="24"/>
        </w:rPr>
        <w:t>、</w:t>
      </w:r>
      <w:r>
        <w:rPr>
          <w:rFonts w:ascii="仿宋_GB2312" w:eastAsia="仿宋_GB2312" w:cs="仿宋_GB2312"/>
          <w:color w:val="auto"/>
          <w:sz w:val="24"/>
          <w:szCs w:val="24"/>
        </w:rPr>
        <w:t>3</w:t>
      </w:r>
      <w:r>
        <w:rPr>
          <w:rFonts w:hint="eastAsia" w:ascii="仿宋_GB2312" w:eastAsia="仿宋_GB2312" w:cs="仿宋_GB2312"/>
          <w:color w:val="auto"/>
          <w:sz w:val="24"/>
          <w:szCs w:val="24"/>
        </w:rPr>
        <w:t>分，团体竞赛项目分别记</w:t>
      </w:r>
      <w:r>
        <w:rPr>
          <w:rFonts w:ascii="仿宋_GB2312" w:eastAsia="仿宋_GB2312" w:cs="仿宋_GB2312"/>
          <w:color w:val="auto"/>
          <w:sz w:val="24"/>
          <w:szCs w:val="24"/>
        </w:rPr>
        <w:t>9</w:t>
      </w:r>
      <w:r>
        <w:rPr>
          <w:rFonts w:hint="eastAsia" w:ascii="仿宋_GB2312" w:eastAsia="仿宋_GB2312" w:cs="仿宋_GB2312"/>
          <w:color w:val="auto"/>
          <w:sz w:val="24"/>
          <w:szCs w:val="24"/>
        </w:rPr>
        <w:t>、</w:t>
      </w:r>
      <w:r>
        <w:rPr>
          <w:rFonts w:ascii="仿宋_GB2312" w:eastAsia="仿宋_GB2312" w:cs="仿宋_GB2312"/>
          <w:color w:val="auto"/>
          <w:sz w:val="24"/>
          <w:szCs w:val="24"/>
        </w:rPr>
        <w:t>7</w:t>
      </w:r>
      <w:r>
        <w:rPr>
          <w:rFonts w:hint="eastAsia" w:ascii="仿宋_GB2312" w:eastAsia="仿宋_GB2312" w:cs="仿宋_GB2312"/>
          <w:color w:val="auto"/>
          <w:sz w:val="24"/>
          <w:szCs w:val="24"/>
        </w:rPr>
        <w:t>、</w:t>
      </w:r>
      <w:r>
        <w:rPr>
          <w:rFonts w:ascii="仿宋_GB2312" w:eastAsia="仿宋_GB2312" w:cs="仿宋_GB2312"/>
          <w:color w:val="auto"/>
          <w:sz w:val="24"/>
          <w:szCs w:val="24"/>
        </w:rPr>
        <w:t>5</w:t>
      </w:r>
      <w:r>
        <w:rPr>
          <w:rFonts w:hint="eastAsia" w:ascii="仿宋_GB2312" w:eastAsia="仿宋_GB2312" w:cs="仿宋_GB2312"/>
          <w:color w:val="auto"/>
          <w:sz w:val="24"/>
          <w:szCs w:val="24"/>
        </w:rPr>
        <w:t>分”，以下同。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left="1200" w:leftChars="0" w:right="0" w:rightChars="0" w:hanging="1200" w:hangingChars="400"/>
        <w:jc w:val="center"/>
        <w:textAlignment w:val="auto"/>
        <w:outlineLvl w:val="9"/>
        <w:rPr>
          <w:rFonts w:ascii="仿宋_GB2312" w:eastAsia="仿宋_GB2312" w:cs="Times New Roman"/>
          <w:color w:val="auto"/>
          <w:sz w:val="24"/>
          <w:szCs w:val="24"/>
        </w:rPr>
      </w:pPr>
      <w:r>
        <w:rPr>
          <w:rFonts w:hint="eastAsia" w:ascii="黑体" w:hAnsi="Arial" w:eastAsia="黑体" w:cs="黑体"/>
          <w:color w:val="auto"/>
          <w:kern w:val="0"/>
          <w:sz w:val="30"/>
          <w:szCs w:val="30"/>
        </w:rPr>
        <w:t>表</w:t>
      </w:r>
      <w:r>
        <w:rPr>
          <w:rFonts w:ascii="黑体" w:hAnsi="Arial" w:eastAsia="黑体" w:cs="黑体"/>
          <w:color w:val="auto"/>
          <w:kern w:val="0"/>
          <w:sz w:val="30"/>
          <w:szCs w:val="30"/>
        </w:rPr>
        <w:t>2</w:t>
      </w:r>
      <w:r>
        <w:rPr>
          <w:rFonts w:hint="eastAsia" w:ascii="黑体" w:hAnsi="Arial" w:eastAsia="黑体" w:cs="黑体"/>
          <w:color w:val="auto"/>
          <w:kern w:val="0"/>
          <w:sz w:val="30"/>
          <w:szCs w:val="30"/>
        </w:rPr>
        <w:t>：省级扶贫开发工作重点县获奖情况（单独排名）</w:t>
      </w:r>
    </w:p>
    <w:tbl>
      <w:tblPr>
        <w:tblStyle w:val="6"/>
        <w:tblW w:w="8580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1"/>
        <w:gridCol w:w="1043"/>
        <w:gridCol w:w="1043"/>
        <w:gridCol w:w="1044"/>
        <w:gridCol w:w="1043"/>
        <w:gridCol w:w="1043"/>
        <w:gridCol w:w="104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扶贫县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积分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排名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永泰县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14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明溪县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14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柘荣县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7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长汀县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4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5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武平县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4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古田县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寿宁县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平和县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清流县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连城县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建宁县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周宁县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云霄县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4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泰宁县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浦城县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政和县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诏安县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" w:hRule="atLeast"/>
        </w:trPr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松溪县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11</w:t>
            </w:r>
          </w:p>
        </w:tc>
      </w:tr>
    </w:tbl>
    <w:p>
      <w:pPr>
        <w:spacing w:line="360" w:lineRule="exact"/>
        <w:ind w:left="31680" w:hanging="960" w:hangingChars="400"/>
        <w:rPr>
          <w:rFonts w:ascii="仿宋_GB2312" w:eastAsia="仿宋_GB2312" w:cs="Times New Roman"/>
          <w:color w:val="auto"/>
          <w:sz w:val="24"/>
          <w:szCs w:val="24"/>
        </w:rPr>
      </w:pPr>
      <w:r>
        <w:rPr>
          <w:rFonts w:hint="eastAsia" w:ascii="仿宋_GB2312" w:eastAsia="仿宋_GB2312" w:cs="仿宋_GB2312"/>
          <w:color w:val="auto"/>
          <w:sz w:val="24"/>
          <w:szCs w:val="24"/>
        </w:rPr>
        <w:t>备注：宁化</w:t>
      </w:r>
      <w:r>
        <w:rPr>
          <w:rFonts w:hint="eastAsia" w:ascii="仿宋_GB2312" w:eastAsia="仿宋_GB2312" w:cs="仿宋_GB2312"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eastAsia="仿宋_GB2312" w:cs="仿宋_GB2312"/>
          <w:color w:val="auto"/>
          <w:sz w:val="24"/>
          <w:szCs w:val="24"/>
        </w:rPr>
        <w:t>顺昌</w:t>
      </w:r>
      <w:r>
        <w:rPr>
          <w:rFonts w:hint="eastAsia" w:ascii="仿宋_GB2312" w:eastAsia="仿宋_GB2312" w:cs="仿宋_GB2312"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eastAsia="仿宋_GB2312" w:cs="仿宋_GB2312"/>
          <w:color w:val="auto"/>
          <w:sz w:val="24"/>
          <w:szCs w:val="24"/>
        </w:rPr>
        <w:t>光泽</w:t>
      </w:r>
      <w:r>
        <w:rPr>
          <w:rFonts w:hint="eastAsia" w:ascii="仿宋_GB2312" w:eastAsia="仿宋_GB2312" w:cs="仿宋_GB2312"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eastAsia="仿宋_GB2312" w:cs="仿宋_GB2312"/>
          <w:color w:val="auto"/>
          <w:sz w:val="24"/>
          <w:szCs w:val="24"/>
        </w:rPr>
        <w:t>霞浦</w:t>
      </w:r>
      <w:r>
        <w:rPr>
          <w:rFonts w:hint="eastAsia" w:ascii="仿宋_GB2312" w:eastAsia="仿宋_GB2312" w:cs="仿宋_GB2312"/>
          <w:color w:val="auto"/>
          <w:sz w:val="24"/>
          <w:szCs w:val="24"/>
          <w:lang w:eastAsia="zh-CN"/>
        </w:rPr>
        <w:t>、</w:t>
      </w:r>
      <w:r>
        <w:rPr>
          <w:rFonts w:hint="eastAsia" w:ascii="仿宋_GB2312" w:eastAsia="仿宋_GB2312" w:cs="仿宋_GB2312"/>
          <w:color w:val="auto"/>
          <w:sz w:val="24"/>
          <w:szCs w:val="24"/>
        </w:rPr>
        <w:t>屏南县未报名参赛。</w:t>
      </w:r>
    </w:p>
    <w:p>
      <w:pPr>
        <w:jc w:val="center"/>
        <w:rPr>
          <w:rFonts w:ascii="黑体" w:hAnsi="Arial" w:eastAsia="黑体" w:cs="Times New Roman"/>
          <w:color w:val="auto"/>
          <w:kern w:val="0"/>
          <w:sz w:val="30"/>
          <w:szCs w:val="30"/>
        </w:rPr>
      </w:pPr>
      <w:r>
        <w:rPr>
          <w:rFonts w:hint="eastAsia" w:ascii="黑体" w:hAnsi="Arial" w:eastAsia="黑体" w:cs="黑体"/>
          <w:color w:val="auto"/>
          <w:kern w:val="0"/>
          <w:sz w:val="30"/>
          <w:szCs w:val="30"/>
        </w:rPr>
        <w:t>表</w:t>
      </w:r>
      <w:r>
        <w:rPr>
          <w:rFonts w:ascii="黑体" w:hAnsi="Arial" w:eastAsia="黑体" w:cs="黑体"/>
          <w:color w:val="auto"/>
          <w:kern w:val="0"/>
          <w:sz w:val="30"/>
          <w:szCs w:val="30"/>
        </w:rPr>
        <w:t>3</w:t>
      </w:r>
      <w:r>
        <w:rPr>
          <w:rFonts w:hint="eastAsia" w:ascii="黑体" w:hAnsi="Arial" w:eastAsia="黑体" w:cs="黑体"/>
          <w:color w:val="auto"/>
          <w:kern w:val="0"/>
          <w:sz w:val="30"/>
          <w:szCs w:val="30"/>
        </w:rPr>
        <w:t>：各参赛学校获奖情况</w:t>
      </w:r>
    </w:p>
    <w:tbl>
      <w:tblPr>
        <w:tblStyle w:val="6"/>
        <w:tblW w:w="8762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3456"/>
        <w:gridCol w:w="798"/>
        <w:gridCol w:w="832"/>
        <w:gridCol w:w="833"/>
        <w:gridCol w:w="832"/>
        <w:gridCol w:w="832"/>
        <w:gridCol w:w="65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参赛学校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积分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排名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厦门工商旅游学校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23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204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福建省龙岩华侨职业中专学校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185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集美工业学校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14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174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福建省晋江职业中专学校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136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福建省漳州第二职业中专学校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135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福建经济学校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福建工业学校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129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厦门信息学校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123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福州机电工程职业技术学校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122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龙岩技师学院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117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福建省晋江华侨职业中专学校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113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福建省漳州第一职业中专学校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105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福建省湄洲湾职业技术学校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104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福建理工学校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91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福州第一技师学院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89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厦门市集美职业技术学校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87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福建省三明市农业学校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87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福建省福州旅游职业中专学校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福建省南平市农业学校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76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福建省邮电学校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福建建筑学校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福建省泉州华侨职业中专学校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68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福建省福州建筑工程职业中专学校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67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厦门技师学院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福建省三明工贸学校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59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福建省南安职业中专学校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56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福建省福鼎职业中专学校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晋江市安海职业中专学校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48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28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安溪华侨职业中专学校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47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福建省安溪茶业职业技术学校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46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福建第二轻工业学校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44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福建三明林业学校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福建省长乐职业中专学校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宁德技师学院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42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福建省莆田华侨职业中专学校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39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福建省南安市红星职业中专学校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37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福建省龙岩市农业学校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37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福建省福州文教职业中专学校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37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福建省尤溪职业中专学校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36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福建省上杭职业中专学校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36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福建省福清龙华职业中专学校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36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39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福建省长汀职业中专学校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福州商贸职业中专学校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34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福建省惠安开成职业中专学校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29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福建省漳州财贸学校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晋江市晋兴职业中专学校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32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福建省福州财政金融职业中专学校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32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福建省永泰城乡建设职业中专学校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31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福建商贸学校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31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厦门市同安职业技术学校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29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福建省莆田职业技术学校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29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49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福建工贸学校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24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福州第二技师学院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24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福建省福清卫生学校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福建省惠安职业中专学校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21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福建省福安职业技术学校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22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厦门市海沧区职业中专学校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22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福建省泉州市农业学校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21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福建艺术职业学院中职部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福州市艺术学校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59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福建省泉州财贸职业技术学校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61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明溪县职业中学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61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福建省永安职业中专学校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61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厦门艺术学校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61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武夷山旅游职业中专学校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18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福建省石狮鹏山工贸学校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18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福建省武平职业中专学校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18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福建省龙海职业技术学校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17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68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福建省泉州艺术学校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17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68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福建省南靖第一职业技术学校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17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68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福建省建瓯职业中专学校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17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68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福建省建阳农业工程学校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16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72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福建幼儿师范高等专科学校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15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73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福建省福州环境保护中专学校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15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73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中央音乐学院鼓浪屿钢琴学校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14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75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福建省大田职业中专学校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14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75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福建省宁德职业中专学校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14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75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古田职业中专学校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78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漳平职业中专学校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78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福建省漳浦职业技术学校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78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福建技师学院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78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福建省闽东卫生学校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12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82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福建省龙岩卫生学校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12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82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泉州市工商旅游职业中专学校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12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82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福州工业学校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12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82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南平职业中专学校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12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82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福建华夏高级技工学校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11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87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泉州幼儿师范高等专科学校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11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87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福建宁德财经学校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11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87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福建省罗源县高级职业中学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11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87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福建省柘荣职业技术学校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91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福建省华安职业技术学校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91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泉州医学高等专科学校中职部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91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福建省永春职业中专学校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91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福建省闽清职业中专学校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福建省飞毛腿高级技工学校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91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福建生态工程职业技术学校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96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福建省寿宁职业技术学校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96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清流县高级职业中学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96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福建省邵武职业中专学校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96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福建经贸学校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南安市工业学校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闽侯县职业中专学校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闽江师范高等专科学校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福建省仙游华侨职业中专学校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南平市武夷旅游商贸学校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福建省安溪陈利职业中专学校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福建卫生职业技术学院中职部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南平市闽北高级技工学校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厦门医学高等专科学校中职部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福建闽北卫生学校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福建省东山岛职业中专学校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厦门市音乐学校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平潭职业中专学校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福建省连江职业中专学校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福建省泉州泉中职业中专学校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福建铁路机电学校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福州经济技术开发区职业中专学校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福建省平和职业技术学校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南平市技师学院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三明市高级技工学校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福建省新东方技工学校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福建省仙游职业中专学校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莆田市高级技工学校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福建省连城县职业中专学校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福建省周宁职业中专学校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福建省莆田科技职业技术学校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福建省三明职业中专学校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福建省诚毅技术学校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福建省霞浦职业中专学校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福建省第二高级技工学校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三明职业技术学院中职部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福建龙岩财经学校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三明市第二高级技工学校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福建省莆田海峡职业中专学校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三明市金湖旅游职业中专学校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福建省云霄职业技术学校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福州对外贸易职业中专学校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福建省屏南职业中专学校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福建省政和县中等职业技术学校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建宁县职业中学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漳州工业学校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福建省浦城职业技术学校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福建省诏安职业技术学校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莆田卫生学校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厦门市翔安职业技术学校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松溪县中等职业技术学校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漳州卫生职业学院中职部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福建省德化职业技术学校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福建中华技师学院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福清三华职业技术学校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134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lang w:eastAsia="zh-CN"/>
              </w:rPr>
              <w:t>合计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</w:tr>
    </w:tbl>
    <w:p>
      <w:pPr>
        <w:jc w:val="both"/>
        <w:rPr>
          <w:rFonts w:hint="eastAsia" w:ascii="方正小标宋_GBK" w:eastAsia="方正小标宋_GBK" w:cs="方正小标宋_GBK"/>
          <w:color w:val="auto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方正小标宋简体"/>
          <w:color w:val="auto"/>
          <w:sz w:val="36"/>
          <w:szCs w:val="36"/>
        </w:rPr>
        <w:sectPr>
          <w:pgSz w:w="11906" w:h="16838"/>
          <w:pgMar w:top="1020" w:right="1800" w:bottom="129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方正小标宋简体" w:hAnsi="宋体" w:eastAsia="方正小标宋简体" w:cs="Times New Roman"/>
          <w:color w:val="auto"/>
          <w:sz w:val="36"/>
          <w:szCs w:val="36"/>
        </w:rPr>
      </w:pPr>
      <w:r>
        <w:rPr>
          <w:rFonts w:ascii="方正小标宋简体" w:hAnsi="宋体" w:eastAsia="方正小标宋简体" w:cs="方正小标宋简体"/>
          <w:color w:val="auto"/>
          <w:sz w:val="36"/>
          <w:szCs w:val="36"/>
        </w:rPr>
        <w:t>201</w:t>
      </w:r>
      <w:r>
        <w:rPr>
          <w:rFonts w:hint="eastAsia" w:ascii="方正小标宋简体" w:hAnsi="宋体" w:eastAsia="方正小标宋简体" w:cs="方正小标宋简体"/>
          <w:color w:val="auto"/>
          <w:sz w:val="36"/>
          <w:szCs w:val="36"/>
          <w:lang w:val="en-US" w:eastAsia="zh-CN"/>
        </w:rPr>
        <w:t>9</w:t>
      </w:r>
      <w:r>
        <w:rPr>
          <w:rFonts w:hint="eastAsia" w:ascii="方正小标宋简体" w:hAnsi="宋体" w:eastAsia="方正小标宋简体" w:cs="方正小标宋简体"/>
          <w:color w:val="auto"/>
          <w:sz w:val="36"/>
          <w:szCs w:val="36"/>
        </w:rPr>
        <w:t>年度福建省职业院校技能大赛高职组获奖情况</w:t>
      </w:r>
    </w:p>
    <w:p>
      <w:pPr>
        <w:spacing w:line="600" w:lineRule="exact"/>
        <w:rPr>
          <w:rFonts w:ascii="仿宋_GB2312" w:hAnsi="Arial" w:eastAsia="仿宋_GB2312" w:cs="仿宋_GB2312"/>
          <w:color w:val="auto"/>
          <w:spacing w:val="-20"/>
          <w:kern w:val="0"/>
          <w:sz w:val="32"/>
          <w:szCs w:val="32"/>
        </w:rPr>
      </w:pPr>
      <w:r>
        <w:rPr>
          <w:rFonts w:ascii="仿宋_GB2312" w:hAnsi="Arial" w:eastAsia="仿宋_GB2312" w:cs="仿宋_GB2312"/>
          <w:color w:val="auto"/>
          <w:spacing w:val="-20"/>
          <w:kern w:val="0"/>
          <w:sz w:val="32"/>
          <w:szCs w:val="32"/>
        </w:rPr>
        <w:t xml:space="preserve">      </w:t>
      </w:r>
    </w:p>
    <w:tbl>
      <w:tblPr>
        <w:tblStyle w:val="6"/>
        <w:tblW w:w="876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3047"/>
        <w:gridCol w:w="850"/>
        <w:gridCol w:w="850"/>
        <w:gridCol w:w="850"/>
        <w:gridCol w:w="851"/>
        <w:gridCol w:w="850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tblHeader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0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参赛学校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积分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福建船政交通职业学院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368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福建信息职业技术学院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291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黎明职业大学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269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漳州职业技术学院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267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福州职业技术学院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266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闽西职业技术学院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26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237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厦门城市职业学院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17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212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福建林业职业技术学院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184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福建农业职业技术学院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122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闽江师范高等专科学校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121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11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厦门海洋职业技术学院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121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12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湄洲湾职业技术学院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119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厦门兴才职业技术学院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116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14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福建水利电力职业技术学院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112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15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漳州科技职业学院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11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108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16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厦门华天涉外职业技术学院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99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17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厦门软件职业技术学院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14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99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18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三明医学科技职业学院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漳州城市职业学院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78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厦门南洋职业学院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26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21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泉州医学高等专科学校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69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22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厦门东海职业技术学院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69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23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泉州经贸职业技术学院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67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24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泉州理工职业学院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65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25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福建生物工程职业技术学院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59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26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泉州华光职业学院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27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福建艺术职业学院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28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福建幼儿师范高等专科学校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29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泉州幼儿师范高等专科学校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30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泉州轻工职业学院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31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福建商学院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47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32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闽北职业技术学院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47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33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宁德职业技术学院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25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39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34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福建卫生职业技术学院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福建华南女子职业学院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36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福建电力职业技术学院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37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厦门演艺职业学院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28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38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漳州理工职业学院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28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39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泉州工艺美术职业学院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40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泉州海洋职业学院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41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漳州卫生职业学院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19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42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厦门安防科技职业学院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43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福州英华职业学院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15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44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厦门医学院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45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福州黎明职业技术学院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46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泉州纺织服装职业学院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47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福州墨尔本理工职业学院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48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武夷山职业学院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49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福州软件职业技术学院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50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福建宁德职业技术学院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51</w:t>
            </w:r>
          </w:p>
        </w:tc>
        <w:tc>
          <w:tcPr>
            <w:tcW w:w="30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泉州信息工程学院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6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方正小标宋_GBK" w:eastAsia="方正小标宋_GBK" w:cs="方正小标宋_GBK"/>
          <w:color w:val="auto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小标宋_GBK" w:eastAsia="方正小标宋_GBK" w:cs="方正小标宋_GBK"/>
          <w:color w:val="auto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小标宋_GBK" w:eastAsia="方正小标宋_GBK" w:cs="方正小标宋_GBK"/>
          <w:color w:val="auto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方正小标宋简体" w:hAnsi="Arial" w:eastAsia="方正小标宋简体" w:cs="Times New Roman"/>
          <w:color w:val="auto"/>
          <w:kern w:val="0"/>
          <w:sz w:val="36"/>
          <w:szCs w:val="36"/>
        </w:rPr>
      </w:pPr>
      <w:r>
        <w:rPr>
          <w:rFonts w:ascii="方正小标宋简体" w:hAnsi="Arial" w:eastAsia="方正小标宋简体" w:cs="方正小标宋简体"/>
          <w:color w:val="auto"/>
          <w:kern w:val="0"/>
          <w:sz w:val="36"/>
          <w:szCs w:val="36"/>
        </w:rPr>
        <w:t>201</w:t>
      </w:r>
      <w:r>
        <w:rPr>
          <w:rFonts w:hint="eastAsia" w:ascii="方正小标宋简体" w:hAnsi="Arial" w:eastAsia="方正小标宋简体" w:cs="方正小标宋简体"/>
          <w:color w:val="auto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Arial" w:eastAsia="方正小标宋简体" w:cs="方正小标宋简体"/>
          <w:color w:val="auto"/>
          <w:kern w:val="0"/>
          <w:sz w:val="36"/>
          <w:szCs w:val="36"/>
        </w:rPr>
        <w:t>年全国职业院校技能大赛福建省中职组获奖名单</w:t>
      </w:r>
    </w:p>
    <w:p>
      <w:pPr>
        <w:spacing w:line="560" w:lineRule="exact"/>
        <w:jc w:val="center"/>
        <w:rPr>
          <w:rFonts w:ascii="仿宋_GB2312" w:hAnsi="Arial" w:eastAsia="仿宋_GB2312" w:cs="Times New Roman"/>
          <w:color w:val="auto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Times New Roman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一等奖（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项）</w:t>
      </w:r>
    </w:p>
    <w:tbl>
      <w:tblPr>
        <w:tblStyle w:val="6"/>
        <w:tblW w:w="14080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2"/>
        <w:gridCol w:w="1316"/>
        <w:gridCol w:w="3116"/>
        <w:gridCol w:w="3351"/>
        <w:gridCol w:w="2633"/>
        <w:gridCol w:w="169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获奖项目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获奖选手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优秀指导教师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财经商贸类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现代物流综合作业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厦门市海沧区职业中专学校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杨灵/赖胤宸/陈宇/许添祺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许邓权/李静清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机器人技术应用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刘龙合/高毅强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徐金鹏/席鑫宁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车身修复（钣金）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龙岩技师学院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温旺荣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王嘉斌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龙岩市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4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车身修复（钣金）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厦门工商旅游学校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张艺涛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白立业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5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农林牧渔类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手工制茶（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扁平绿茶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福建省福州旅游职业中专学校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吴蕊冰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林燕群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土木水利类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建筑装饰技能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福建省福州建筑工程职业中专学校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丁余超/王松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程桦/赵崇晖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7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计算机检测维修与数据恢复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安溪华侨职业中专学校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李明昭/陈宏坤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吴信添/王晓生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8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计算机检测维修与数据恢复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福建省晋江华侨职业中专学校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林峰雨/李爽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郭成根/吴德胜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9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网络空间安全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胡兴亚/张健伟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刘炎火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10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虚拟现实（VR）制作与应用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福州商贸职业中专学校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洪端亮/李龙/陈柳廷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蔡洪亮/林文强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11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智能家居安装与维护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厦门工商旅游学校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陈泓凯/郑宇/解明哲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文兵/韩竹萍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12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医药卫生类</w:t>
            </w:r>
          </w:p>
        </w:tc>
        <w:tc>
          <w:tcPr>
            <w:tcW w:w="31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护理技能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福建省闽东卫生学校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林淑恬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张文藤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宁德市</w:t>
            </w:r>
          </w:p>
        </w:tc>
      </w:tr>
    </w:tbl>
    <w:p>
      <w:pPr>
        <w:jc w:val="center"/>
        <w:rPr>
          <w:rFonts w:ascii="黑体" w:hAnsi="黑体" w:eastAsia="黑体" w:cs="Times New Roman"/>
          <w:color w:val="auto"/>
          <w:kern w:val="0"/>
          <w:sz w:val="32"/>
          <w:szCs w:val="32"/>
        </w:rPr>
      </w:pPr>
      <w:r>
        <w:rPr>
          <w:rFonts w:hint="eastAsia" w:ascii="方正小标宋_GBK" w:eastAsia="方正小标宋_GBK" w:cs="方正小标宋_GBK"/>
          <w:color w:val="auto"/>
          <w:sz w:val="36"/>
          <w:szCs w:val="36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二等奖（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46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项）</w:t>
      </w:r>
    </w:p>
    <w:tbl>
      <w:tblPr>
        <w:tblStyle w:val="6"/>
        <w:tblW w:w="13988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"/>
        <w:gridCol w:w="1245"/>
        <w:gridCol w:w="3094"/>
        <w:gridCol w:w="3431"/>
        <w:gridCol w:w="2505"/>
        <w:gridCol w:w="1650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8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30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获奖项目</w:t>
            </w:r>
          </w:p>
        </w:tc>
        <w:tc>
          <w:tcPr>
            <w:tcW w:w="34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获奖选手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电子商务技能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厦门信息学校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余伟亮/蓝剑聪/张苇宸/廖鑫怡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邹木英/王蜜宫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沙盘模拟企业经营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福建省泉州财贸职业技术学校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陈海龙/陈凯勇/甘璞/林奕滢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许秋萍/连育恩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沙盘模拟企业经营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曾毅涵/洪江山/张慧萍/林伟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沈少川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现代物流综合作业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福建省晋江职业中专学校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王哲浩/蔡依霖/刘鑫/柳景辉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贾铁刚/庄秀婷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5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电梯维修保养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福建省龙岩华侨职业中专学校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张智烽/张文榕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黄珍/林亮亮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龙岩市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6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电梯维修保养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福建省福州建筑工程职业中专学校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林子尧/杨鑫雨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翁寿俊/郑祥宇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7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电梯维修保养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福建建筑学校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李炜健/胡俊荣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陈旭锋/林峰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8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电梯维修保养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杨金浩/李远双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王文兴/杜鹭鹭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9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机器人技术应用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晋江市晋兴职业中专学校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黄鑫鑫/周志奇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林志泽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零部件测绘与CAD成图技术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福建工业学校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林鸿鑫/林城池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柯锦埌/江建招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11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零部件测绘与CAD成图技术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福建省南安职业中专学校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骆泽义/蔡耀鑫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许明聪/池传兴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12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零部件测绘与CAD成图技术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福建省漳州第一职业中专学校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杨焜耀/郑慕凡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何舜亮/李燕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13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现代模具制造技术•注塑模具技术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福州第一技师学院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叶祖彪/黄旭钒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张榕宾/林锦辉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14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新能源汽车检测与维修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福建省漳州第二职业中专学校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戴利鹏/李诗杰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林敏祥/陈运泽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15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新能源汽车检测与维修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钟少军/李子超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昝强/陈丰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16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液压与气动系统装调与维护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福建省龙岩华侨职业中专学校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江海华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傅俊涵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龙岩市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17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液压与气动系统装调与维护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康杰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陈紫晗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18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制冷与空调设备组装与调试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福州机电工程职业技术学校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郑凯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郑敏旺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19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制冷与空调设备组装与调试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福州机电工程职业技术学校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黄硕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许孟韬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车身涂装（涂漆）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福建理工学校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郭凯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范祥升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21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车身涂装（涂漆）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厦门市集美职业技术学校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杨超雄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张炳森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22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车身涂装（涂漆）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聂宗毅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黄振昌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23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车身修复（钣金）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厦门市集美职业技术学校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颜杭飞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王强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24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汽车机电维修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福建省长乐职业中专学校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谢云川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刘鹏帅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25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汽车机电维修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厦门技师学院(中专部)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吴泽桦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颜海伟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26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汽车营销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福建省长乐职业中专学校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陈剑龙/陈德晶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严丽/杨校文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27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汽车营销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厦门技师学院(中专部)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王佳龙/马淑婷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吴泽宇/朱英华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28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旅游服务类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酒店服务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厦门工商旅游学校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张雅诗/高子妍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谢怡潆/覃娟娟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29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农林牧渔类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手工制茶（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扁平绿茶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福建省福州旅游职业中专学校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郑梦琳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黄祖玉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30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农林牧渔类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手工制茶（</w:t>
            </w: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青茶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福建省安溪茶业职业技术学校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危鑫鹏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易耀伟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31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石油化工类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工业分析检验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福建建筑学校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唐棋/夏军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陈升/林启豫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32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石油化工类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工业分析检验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吴辉娟/石智辉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黄秀丽/张小瑜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33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土木水利类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工程测量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福建理工学校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林真/黄永增/李华毅/程洋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宋慧媛/殷吉利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34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文化艺术类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服装模特表演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厦门工商旅游学校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陈紫绮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刘丽娟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35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文化艺术类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平面模特展示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福建工贸学校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包鑫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王超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36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计算机检测维修与数据恢复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厦门工商旅游学校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赖于凡/吴宇贤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刘钦涛/杜勤英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37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通信与控制系统集成与维护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福州机电工程职业技术学校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罗安政/李子波/陈锴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杨金勇/林超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38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通信与控制系统集成与维护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厦门信息学校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陈洪泽/林至昕/张世超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刘杰/吕溪敏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39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网络搭建与应用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福建经济学校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杨浩/朱必利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倪政福/李辉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40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网络空间安全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福建省邮电学校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叶俊航/黄道正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陈霓/阮彬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41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网络空间安全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厦门工商旅游学校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杨涌林/朱成鑫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杨景田/张文胜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42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智能家居安装与维护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福建省龙岩华侨职业中专学校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阙火华/敖华林/赖燕成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施美顺/郭建东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龙岩市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43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智能家居安装与维护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福州机电工程职业技术学校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叶呈祥/方志扬/程礼权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涂世昌/谢文玲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44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智能家居安装与维护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厦门市集美职业技术学校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杨宇霖/张明海/黄恺丰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吕伟明/周烽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45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医药卫生类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护理技能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福建省闽东卫生学校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李垚铭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周旋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宁德市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46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医药卫生类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护理技能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厦门市同安职业技术学校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朱文琪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刘国芳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4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医药卫生类</w:t>
            </w:r>
          </w:p>
        </w:tc>
        <w:tc>
          <w:tcPr>
            <w:tcW w:w="309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护理技能</w:t>
            </w:r>
          </w:p>
        </w:tc>
        <w:tc>
          <w:tcPr>
            <w:tcW w:w="34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厦门医学高等专科学校（中专部）</w:t>
            </w:r>
          </w:p>
        </w:tc>
        <w:tc>
          <w:tcPr>
            <w:tcW w:w="250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戴嘉茵</w:t>
            </w:r>
          </w:p>
        </w:tc>
        <w:tc>
          <w:tcPr>
            <w:tcW w:w="16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尹慧华</w:t>
            </w:r>
          </w:p>
        </w:tc>
        <w:tc>
          <w:tcPr>
            <w:tcW w:w="12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</w:tbl>
    <w:p>
      <w:pPr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jc w:val="center"/>
        <w:rPr>
          <w:rFonts w:ascii="黑体" w:hAnsi="黑体" w:eastAsia="黑体" w:cs="Times New Roman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三等奖（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106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项）</w:t>
      </w:r>
    </w:p>
    <w:tbl>
      <w:tblPr>
        <w:tblStyle w:val="6"/>
        <w:tblW w:w="13988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4"/>
        <w:gridCol w:w="1485"/>
        <w:gridCol w:w="2901"/>
        <w:gridCol w:w="3435"/>
        <w:gridCol w:w="2574"/>
        <w:gridCol w:w="1590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</w:trPr>
        <w:tc>
          <w:tcPr>
            <w:tcW w:w="8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9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获奖项目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25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获奖选手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电子商务技能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福建经济学校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陈发富/郑恒宁/侯仙霞/欧美灵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张端星/张华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电子商务技能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徐伟/陈世攀/李鑫毅/苏煌灿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杨松茂/邵翔琳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现代物流综合作业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福建省漳州财贸学校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张丰富/方星元/林顺平/林茵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葛欣/陈文强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现代物流综合作业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福州商贸职业中专学校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李璇/曾浩斌/吴万枝/李鑫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黄娜娜/蒋舒凡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5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现代物流综合作业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厦门工商旅游学校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叶佳航/赵建红/陈自元/曹锦添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张婧/李川金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6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电气安装与维修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福建省晋江职业中专学校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颜奥/王豪磊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李华军/王美英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7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电气安装与维修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福建省漳州第一职业中专学校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黄庭庆/黄嘉豪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林鹤/郭福鑫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8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电气安装与维修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福州第二技师学院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代立/陈茂林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叶坚/翁华萍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9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电气安装与维修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福建省三明工贸学校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马瀚堃/于奇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彭佩烘/钟晓丽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三明市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10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电气安装与维修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江文喜/甘伟豪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张乙鹏/庄汉清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11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焊接技术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福建省龙海职业技术学校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朱煜欣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林艺华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12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焊接技术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厦门市集美职业技术学校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金正添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杜兆宇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13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机电一体化设备组装与调试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福建省龙岩华侨职业中专学校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陈奕攀/黄泷彬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陈良顺/郑进杭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龙岩市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14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机电一体化设备组装与调试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福建省福安职业技术学校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郑杰荣/张锦雄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刘凯/范锦华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宁德市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15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机电一体化设备组装与调试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厦门市集美职业技术学校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吴佳骏/刘思涵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黄林桦/黄玉嘉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16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机器人技术应用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福建理工学校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张崇霖/姜培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郭志通/邱芳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17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机器人技术应用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福建省漳浦职业技术学校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张纪星/林董周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陈向智/林清桂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18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机器人技术应用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厦门市集美职业技术学校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曾鹏/林伟铭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黄林桦/陈美秀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19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零部件测绘与CAD成图技术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福建省龙岩华侨职业中专学校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汤豪键/邓杰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吴彤/陈航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龙岩市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20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零部件测绘与CAD成图技术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厦门市同安职业技术学校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林炳灼/施炳炎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何琦/陈佳惠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21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零部件测绘与CAD成图技术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厦门信息学校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杨永谦/林弘斌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周兴舜/谢黎欣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22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零部件测绘与CAD成图技术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王晟轲/曹春滨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黄丽卿/刘国章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23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数控综合应用技术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福建省龙岩华侨职业中专学校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陈智豪/黄圣杰/王鸿伟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林志勇/陈顺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龙岩市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24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数控综合应用技术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龙岩技师学院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沈演庆/沈永灿/翁庆煌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杨龙/陈智鹏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龙岩市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25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现代模具制造技术•注塑模具技术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福建工业学校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李沛林/徐恺杰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陈代云/李正平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26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现代模具制造技术•注塑模具技术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厦门市集美职业技术学校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郑维鑫/石广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蔡寅毅/钟秀福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27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新能源汽车检测与维修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晋江华侨职业中专学校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王聪/谢国连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许仙增/张斌全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28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液压与气动系统装调与维护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福建省湄洲湾职业技术学校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黄滔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陈建灿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莆田市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29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液压与气动系统装调与维护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晋江市安海职业中专学校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冉原鸿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吴鹏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30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液压与气动系统装调与维护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福建省湄洲湾职业技术学校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朱旭佳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王友华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莆田市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31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液压与气动系统装调与维护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陈果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陈紫晗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32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制冷与空调设备组装与调试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福建省惠安职业中专学校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杨泽龙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吴桂玉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33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制冷与空调设备组装与调试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福建省武平职业中专学校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林富平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赖春山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龙岩市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34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制冷与空调设备组装与调试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陈子健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杜伊凡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35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加工制造类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制冷与空调设备组装与调试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王海杰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郑华蓉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36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车身涂装（涂漆）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福建省柘荣职业技术学校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郭俊杰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王兴书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宁德市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37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车身涂装（涂漆）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福建三明林业学校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邓宗培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范振武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38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车身修复（钣金）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厦门工商旅游学校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张志成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黄天元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39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汽车机电维修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福建省龙岩华侨职业中专学校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邹熔庆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黄浩秋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龙岩市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40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汽车机电维修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福建工业学校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林科求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童忠跃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41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汽车机电维修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厦门工商旅游学校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沈伟强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王鹏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42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汽车机电维修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厦门工商旅游学校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叶辉腾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陈友强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43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汽车机电维修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厦门技师学院(中专部)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张智辉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朱建风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44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汽车营销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安溪华侨职业中专学校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黄文锵/陈锋婷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王晓东/蔡冰植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45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汽车营销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厦门工商旅游学校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蔡依婷/曲龙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张保刚/姚璇冰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46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旅游服务类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酒店服务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福建省福州旅游职业中专学校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郑梦影/苏榆雯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江丽容/张玉佩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47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农林牧渔类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手工制茶（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红茶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武夷山旅游职业中专学校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范盛立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张瑞平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南平市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48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农林牧渔类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手工制茶（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卷曲绿茶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福州商贸职业中专学校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王宁凌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郭淑敏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49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农林牧渔类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手工制茶（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卷曲绿茶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福建省南平市农业学校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陆淑婷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廖满福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南平市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50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农林牧渔类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农机维修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福建省三明市农业学校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赖铭昌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林观钎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三明市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5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农林牧渔类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蔬菜嫁接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福建省泉州市农业学校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陈鸿图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王春芳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52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农林牧渔类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蔬菜嫁接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福建三明林业学校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黄新发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兰天龙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53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石油化工类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化工生产技术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福州工业学校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蔡镇洲/蔡镇雄/左学智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郭剑恩/林斌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54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土木水利类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工程测量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福建省福州建筑工程职业中专学校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陈家俊/周国耀/邱文锦/王子文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林松江/杨红武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55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土木水利类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工程测量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福建建筑学校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熊开智/林江伟/庄森山/黄治洲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谢晖/张树升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56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土木水利类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工程测量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福建省永泰城乡建设职业中专学校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徐正忠/谢星泽/张海滨/程溶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康秀明/陈峰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57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土木水利类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工程测量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厦门技师学院(中专部)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林骏杰/朱锦福/陈小铖/王璇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邵乌葵/苏建斌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58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土木水利类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建筑装饰技能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福建省惠安开成职业中专学校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张军龙/陈威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王灿强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59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土木水利类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建筑装饰技能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福建省漳州第一职业中专学校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黄志萌/许志栋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曹晓东/王欣欣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60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土木水利类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建筑装饰技能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厦门信息学校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李德祥/唐鹭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汪亚洲/杨松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61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土木水利类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建筑装饰技能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厦门技师学院(中专部)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阙榕锋/陈佳杰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叶军令/叶俊娟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62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文化艺术类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服装设计与工艺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福建省长乐职业中专学校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潘滢/柯美玲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王艳操/寇杨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63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文化艺术类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服装设计与工艺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福建省晋江职业中专学校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李祖德/陈青青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张凡凡/石结海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64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文化艺术类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服装设计与工艺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安溪华侨职业中专学校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吴淑燕/张亚如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张伟杰/张金玲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65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文化艺术类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服装设计与工艺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福建第二轻工业学校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许英琦/余云娜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叶多多/林春梅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66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文化艺术类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服装设计与工艺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厦门市集美职业技术学校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李晨阳/方坤洪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杨超/郭健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67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文化艺术类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服装设计与工艺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胡少萍/吴东梅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鞠海玲/封卫平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68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文化艺术类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平面模特展示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厦门工商旅游学校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黄晓玲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曾瑾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69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文化艺术类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平面模特展示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厦门工商旅游学校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黄宛婵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刘丽娟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70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文化艺术类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平面模特展示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福建省漳州第二职业中专学校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吴宇婷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林闽娟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71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文化艺术类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平面模特展示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福建省福州文教职业中专学校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邱虹铭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陈怡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72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文化艺术类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艺术专业技能（戏曲表演）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福州市艺术学校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何建柠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林隽永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73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文化艺术类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艺术专业技能（戏曲表演）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福建艺术职业学院中职部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宋军灿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宋军泉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74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电子电路装调与应用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福建省晋江职业中专学校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杜英杰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邱建全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75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电子电路装调与应用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福建省晋江职业中专学校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范绍奇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周东猛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76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电子电路装调与应用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福建省邮电学校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黄生隆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陈东升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77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电子电路装调与应用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厦门市集美职业技术学校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张毅炜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刘军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78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分布式光伏系统的装调与运维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安溪华侨职业中专学校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周全能/谢腾辉/黄鑫强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林同聪/陈买爱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79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分布式光伏系统的装调与运维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福建省晋江华侨职业中专学校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魏俊浩/高甄鸿/张荣尧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郭成根/吴德胜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80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分布式光伏系统的装调与运维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福建经济学校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阮镇杰/林自强/檀鲁胜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戴健斌/叶建辉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81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分布式光伏系统的装调与运维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厦门工商旅游学校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方钰濠/张志祥/张亿霖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杜勤英/张国灵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82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分布式光伏系统的装调与运维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李豪/雷健/董嘉文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田原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83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计算机检测维修与数据恢复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福建经济学校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林晓峰/林朝晖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郑长青/陈春华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84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计算机检测维修与数据恢复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吴旭/张澳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刘炎火/田原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85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通信与控制系统集成与维护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福建省晋江华侨职业中专学校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吴毛毛/伍毅/詹宇枫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陈惠群/裘名根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86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通信与控制系统集成与维护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福建省邮电学校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刘国立/简世星/雷文杰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陈铭/张海丰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87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通信与控制系统集成与维护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福建工业学校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陈东豪/何载安/褚宇宙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洪志军/陈舒琳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88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通信与控制系统集成与维护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刘嘉禄/申彪/黄翊翔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王志龙/郭建寿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89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网络搭建与应用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福建省湄洲湾职业技术学校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朱章宇/李红江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周波/叶新鑫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莆田市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90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网络搭建与应用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福建省晋江职业中专学校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王元森/袁明杰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苏永忠/林火焰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91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网络搭建与应用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福建省漳州第一职业中专学校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黄炳超/蔡裕贤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吴艺彬/严光壁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92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网络搭建与应用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厦门信息学校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许晔/石远航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张有松/吴德进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93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网络搭建与应用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林煌煜/苏晓瑜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刘炎火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94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网络空间安全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安溪华侨职业中专学校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陈特文/郑伟灿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李活瓞/周哲需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95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网络空间安全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福建省晋江职业中专学校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林志欣/曾煜新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苏永忠/林火焰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96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网络空间安全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福建工业学校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郭欢/黄可钊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邱云芳/李晓琴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97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网络空间安全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厦门信息学校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梁宸豪/黎定坤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陈坤宏/吴泽辉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98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虚拟现实（VR）制作与应用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厦门工商旅游学校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陈铮/刘梓翔/余丞龙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刘子攀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99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虚拟现实（VR）制作与应用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福建省泉州华侨职业中专学校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李涛/吴荣鑫/马林林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黄达生/张晓华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100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智能家居安装与维护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福建省邮电学校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何沅睿/吴淮榕/杨海芳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林涛/林久桂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省属中职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101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智能家居安装与维护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福建省晋江职业中专学校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刘松/陶林园/吴奕航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柯孙侨/邱桂荣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102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信息技术类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智能家居安装与维护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集美工业学校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叶宁鑫/李森涛/黄孙铭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吴锦欢/孙跃岗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103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医药卫生类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护理技能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福建省福清卫生学校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林子钐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郑玉春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104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医药卫生类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护理技能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福建省龙岩卫生学校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兰洁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廖芬芳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龙岩市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</w:rPr>
              <w:t>105</w:t>
            </w:r>
          </w:p>
        </w:tc>
        <w:tc>
          <w:tcPr>
            <w:tcW w:w="148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医药卫生类</w:t>
            </w:r>
          </w:p>
        </w:tc>
        <w:tc>
          <w:tcPr>
            <w:tcW w:w="29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护理技能</w:t>
            </w:r>
          </w:p>
        </w:tc>
        <w:tc>
          <w:tcPr>
            <w:tcW w:w="34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福建省福清卫生学校</w:t>
            </w:r>
          </w:p>
        </w:tc>
        <w:tc>
          <w:tcPr>
            <w:tcW w:w="2574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黄海燕</w:t>
            </w:r>
          </w:p>
        </w:tc>
        <w:tc>
          <w:tcPr>
            <w:tcW w:w="15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郑玉春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14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14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医药卫生类</w:t>
            </w:r>
          </w:p>
        </w:tc>
        <w:tc>
          <w:tcPr>
            <w:tcW w:w="290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护理技能</w:t>
            </w:r>
          </w:p>
        </w:tc>
        <w:tc>
          <w:tcPr>
            <w:tcW w:w="343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厦门市同安职业技术学校</w:t>
            </w:r>
          </w:p>
        </w:tc>
        <w:tc>
          <w:tcPr>
            <w:tcW w:w="257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张家怡</w:t>
            </w:r>
          </w:p>
        </w:tc>
        <w:tc>
          <w:tcPr>
            <w:tcW w:w="15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胡燕</w:t>
            </w:r>
          </w:p>
        </w:tc>
        <w:tc>
          <w:tcPr>
            <w:tcW w:w="118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厦门市</w:t>
            </w:r>
          </w:p>
        </w:tc>
      </w:tr>
    </w:tbl>
    <w:p>
      <w:pPr>
        <w:jc w:val="center"/>
        <w:rPr>
          <w:rFonts w:ascii="方正小标宋简体" w:hAnsi="Arial" w:eastAsia="方正小标宋简体" w:cs="Times New Roman"/>
          <w:color w:val="auto"/>
          <w:kern w:val="0"/>
          <w:sz w:val="36"/>
          <w:szCs w:val="36"/>
        </w:rPr>
      </w:pPr>
      <w:r>
        <w:rPr>
          <w:rFonts w:hint="eastAsia" w:ascii="方正小标宋_GBK" w:eastAsia="方正小标宋_GBK" w:cs="方正小标宋_GBK"/>
          <w:color w:val="auto"/>
          <w:sz w:val="36"/>
          <w:szCs w:val="36"/>
          <w:lang w:val="en-US" w:eastAsia="zh-CN"/>
        </w:rPr>
        <w:br w:type="page"/>
      </w:r>
      <w:r>
        <w:rPr>
          <w:rFonts w:ascii="方正小标宋简体" w:hAnsi="Arial" w:eastAsia="方正小标宋简体" w:cs="方正小标宋简体"/>
          <w:color w:val="auto"/>
          <w:kern w:val="0"/>
          <w:sz w:val="36"/>
          <w:szCs w:val="36"/>
        </w:rPr>
        <w:t>201</w:t>
      </w:r>
      <w:r>
        <w:rPr>
          <w:rFonts w:hint="eastAsia" w:ascii="方正小标宋简体" w:hAnsi="Arial" w:eastAsia="方正小标宋简体" w:cs="方正小标宋简体"/>
          <w:color w:val="auto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Arial" w:eastAsia="方正小标宋简体" w:cs="方正小标宋简体"/>
          <w:color w:val="auto"/>
          <w:kern w:val="0"/>
          <w:sz w:val="36"/>
          <w:szCs w:val="36"/>
        </w:rPr>
        <w:t>年全国职业院校技能大赛福建省高职组获奖名单</w:t>
      </w:r>
    </w:p>
    <w:p>
      <w:pPr>
        <w:spacing w:line="560" w:lineRule="exact"/>
        <w:jc w:val="center"/>
        <w:rPr>
          <w:rFonts w:ascii="仿宋_GB2312" w:hAnsi="Arial" w:eastAsia="仿宋_GB2312" w:cs="Times New Roman"/>
          <w:color w:val="auto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Times New Roman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一等奖（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项）</w:t>
      </w:r>
    </w:p>
    <w:tbl>
      <w:tblPr>
        <w:tblStyle w:val="6"/>
        <w:tblW w:w="14007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7"/>
        <w:gridCol w:w="1598"/>
        <w:gridCol w:w="3615"/>
        <w:gridCol w:w="2880"/>
        <w:gridCol w:w="3030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获奖项目</w:t>
            </w:r>
          </w:p>
        </w:tc>
        <w:tc>
          <w:tcPr>
            <w:tcW w:w="28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获奖选手</w:t>
            </w: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优秀指导教师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财经商贸大类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电子商务技能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福州职业技术学院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周慧敏/张鑫/颜思鑫/胡超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林剑谊/谢群斌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大数据技术与应用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福建信息职业技术学院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刘悦敏/林奕成/林潜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丁纯立/陈丽丽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电子产品芯片级检测维修与数据恢复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福建信息职业技术学院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黄虎/阮进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陈开洪/朱萍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4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电子产品芯片级检测维修与数据恢复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厦门海洋职业技术学院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郑文杰/郑国伟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赵玉超/陈秉试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5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光伏电子工程的设计与实施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福建信息职业技术学院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薛浩捷/罗振邦/盛江鸣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卓树峰/陈岳林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光伏电子工程的设计与实施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厦门海洋职业技术学院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赖志龙/黄超顺/林腾伟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吕月惠/许万里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7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计算机网络应用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闽江师范高等专科学校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郑晶众/刘玉斌/朱金在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冯光/李翔宇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8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计算机网络应用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福建信息职业技术学院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蔡律敏/林志超/庄江楠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林嘉燕/周素青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9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软件测试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福建船政交通职业学院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林锦城/林胤尧/章文铣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吴金/陈自力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10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软件测试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福建信息职业技术学院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谢礼德/叶林子/罗维旭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余新华/江南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11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物联网技术应用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福建信息职业技术学院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占仕浩/郑鑫杰/林富盛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郑俊强/王伟生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12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信息安全管理与评估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福建信息职业技术学院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李锦添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曾升烨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刘建漂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吴栋淦/詹可强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13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移动互联网应用软件开发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福建船政交通职业学院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杨勇/池仁思/陈滢明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郑志娴/曾凌静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14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农林牧渔大类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艺术插花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福建农业职业技术学院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黄一丹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肖晓梅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15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生物与化工大类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工业分析检验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福建生物工程职业技术学院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罗小慧/林宝玉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谢茹胜/钟碧萍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16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土木建筑大类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建筑工程识图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闽西职业技术学院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吴泽新/王泳镔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黄晓丽/邓于莘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17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土木建筑大类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建筑装饰技术应用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闽西职业技术学院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方丰铭/陈梦楠/范大鹏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邓于莘/李芬芳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18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医药卫生大类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护理技能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泉州医学高等专科学校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赖小丽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陈小晶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19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工业产品数字化设计与制造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漳州职业技术学院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郑瑜/陈捷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黄加福/庄燕源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20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模具数字化设计与制造工艺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福建信息职业技术学院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林争取/林德通/方泽恩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戴建华/柳剑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" w:hRule="atLeast"/>
        </w:trPr>
        <w:tc>
          <w:tcPr>
            <w:tcW w:w="73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21</w:t>
            </w:r>
          </w:p>
        </w:tc>
        <w:tc>
          <w:tcPr>
            <w:tcW w:w="15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61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智能电梯装调与维护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黎明职业大学</w:t>
            </w:r>
          </w:p>
        </w:tc>
        <w:tc>
          <w:tcPr>
            <w:tcW w:w="30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吕耀宏/林雪铭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刘晓莉/曾喜娟</w:t>
            </w:r>
          </w:p>
        </w:tc>
      </w:tr>
    </w:tbl>
    <w:p>
      <w:pPr>
        <w:spacing w:line="560" w:lineRule="exact"/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Times New Roman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二等奖（</w:t>
      </w:r>
      <w:r>
        <w:rPr>
          <w:rFonts w:ascii="黑体" w:hAnsi="黑体" w:eastAsia="黑体" w:cs="黑体"/>
          <w:color w:val="auto"/>
          <w:kern w:val="0"/>
          <w:sz w:val="32"/>
          <w:szCs w:val="32"/>
        </w:rPr>
        <w:t>3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项）</w:t>
      </w:r>
    </w:p>
    <w:tbl>
      <w:tblPr>
        <w:tblStyle w:val="6"/>
        <w:tblW w:w="14007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9"/>
        <w:gridCol w:w="1576"/>
        <w:gridCol w:w="3435"/>
        <w:gridCol w:w="165"/>
        <w:gridCol w:w="2880"/>
        <w:gridCol w:w="3045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</w:trPr>
        <w:tc>
          <w:tcPr>
            <w:tcW w:w="7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专业分类</w:t>
            </w:r>
          </w:p>
        </w:tc>
        <w:tc>
          <w:tcPr>
            <w:tcW w:w="34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获奖项目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获奖选手</w:t>
            </w:r>
          </w:p>
        </w:tc>
        <w:tc>
          <w:tcPr>
            <w:tcW w:w="21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关务技能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厦门海洋职业技术学院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汪延府/李贇瑞/周如雪/徐锦如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杨阿妮/高飞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互联网+国际贸易综合技能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福建信息职业技术学院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张锦娟/李立庄/林菊琼/方佳慧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张明洲/郭闽榕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会计技能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三明医学科技职业学院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周梓筠/吴静/蔡玉婷/谢燕平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陈由辉/罗春梅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智慧物流作业方案设计与实施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福建船政交通职业学院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李跃鹏/张小云/何家明/陈美婷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阮毅/王登清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5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4G全网建设技术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厦门城市职业学院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郭千东/聂千量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郑建秋/叶卓映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6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大数据技术与应用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厦门城市职业学院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王锐淇/汪年超/卢明兴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俞涵/蔡江云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7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电子产品芯片级检测维修与数据恢复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福建船政交通职业学院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郑伟杰/许鹏飞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任慧/黄炳乐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8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光伏电子工程的设计与实施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厦门城市职业学院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顾家辉/郑兴斌/李禧煜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刘圣君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9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计算机网络应用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闽西职业技术学院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汤宗贵/陈敏军/陈晓军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李隘优/陈坤定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10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嵌入式技术应用开发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闽西职业技术学院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严春晖/吴庭健/朱祥光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苏李果/颜伟超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11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物联网技术应用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闽江师范高等专科学校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郑陈金/肖流晋/黄永靖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李瑞兴/叶宁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12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物联网技术应用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福建农业职业技术学院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李文强/郑培元/陈金龙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张洁/沈文杰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13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信息安全管理与评估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福建船政交通职业学院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吴鹏祥/张运旭/林志德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朱婧/李慧敏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14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虚拟现实（VR）设计与制作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福建船政交通职业学院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阮少磊/刘淼鑫/林昊汶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王敏/郑瑾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15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虚拟现实（VR）设计与制作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丘龙昌/吴星臻/胡志超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张丹/江荔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16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移动互联网应用软件开发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陈红琪/陈书棋/洪志卿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郭里城/徐镇辉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17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云计算技术与应用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福建船政交通职业学院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吕惠山/李双霖/鄢岩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黄金凤/郑美容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18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公共管理与服务大类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养老服务技能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厦门东海职业技术学院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曾雪莲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庄伊洢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19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教育与体育大类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学前教育专业教育技能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泉州幼儿师范高等专科学校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许玮楠/蓝丽彬/吴雅婷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许环环/陈萱萱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20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旅游大类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导游服务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叶玉莺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魏苏宁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21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旅游大类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导游服务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黎清馨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吴向前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22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农林牧渔大类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艺术插花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福建林业职业技术学院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龚林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黄云玲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23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土木建筑大类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建筑工程识图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项玉/廖鸿桦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王晓霞/叶腾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24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土木建筑大类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建筑装饰技术应用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厦门城市职业学院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王哲贤/李智超/林雪根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房琼莲/蔡昱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25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文化艺术大类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艺术专业技能（声乐表演）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福建幼儿师范高等专科学校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连婧涵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林花琼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26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医药卫生大类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护理技能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福建卫生职业技术学院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连尧旺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蔡丽娇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27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医药卫生大类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护理技能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泉州医学高等专科学校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蔡婉霓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叶景芳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28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医药卫生大类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中药传统技能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福建卫生职业技术学院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王文静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罗兰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29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工业产品数字化设计与制造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湄洲湾职业技术学院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岳平静/陈名洲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陈威/陆宇立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30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工业产品数字化设计与制造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福建林业职业技术学院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文远坤/曾继鹏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刘晋斌/陈庆红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31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模具数字化设计与制造工艺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福建林业职业技术学院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徐建波/沈丽颖/苏翔字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张碧清/林峻峰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32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数控机床装调与技术改造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黎明职业大学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杨帆/邱鸿江/罗鸣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李佳新/陈佳彬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33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现代电气控制系统安装与调试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闽西职业技术学院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沈建杰/江文彬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刘兴祥/张洁平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34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制造单元智能化改造与集成技术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福建信息职业技术学院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陈群/游伟强/吴峰宇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何用辉/马孝荣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35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智能电梯装调与维护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马启元/罗河林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倪榕生/蔡碧贞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36</w:t>
            </w:r>
          </w:p>
        </w:tc>
        <w:tc>
          <w:tcPr>
            <w:tcW w:w="157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智能电梯装调与维护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闽西职业技术学院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李榆诗/廖文法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吴淑娟/李吉祥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5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37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资源环境与安全大类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珠宝玉石鉴定</w:t>
            </w:r>
          </w:p>
        </w:tc>
        <w:tc>
          <w:tcPr>
            <w:tcW w:w="2880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黎明职业大学</w:t>
            </w:r>
          </w:p>
        </w:tc>
        <w:tc>
          <w:tcPr>
            <w:tcW w:w="3045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蔡娇/王凤琴/姚卉</w:t>
            </w:r>
          </w:p>
        </w:tc>
        <w:tc>
          <w:tcPr>
            <w:tcW w:w="2147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张丽娟/范文莉</w:t>
            </w:r>
          </w:p>
        </w:tc>
      </w:tr>
    </w:tbl>
    <w:p>
      <w:pPr>
        <w:spacing w:line="560" w:lineRule="exact"/>
        <w:jc w:val="center"/>
        <w:rPr>
          <w:rFonts w:ascii="黑体" w:hAnsi="黑体" w:eastAsia="黑体" w:cs="Times New Roman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三等奖（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65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项）</w:t>
      </w:r>
    </w:p>
    <w:tbl>
      <w:tblPr>
        <w:tblStyle w:val="6"/>
        <w:tblW w:w="13988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611"/>
        <w:gridCol w:w="3436"/>
        <w:gridCol w:w="2903"/>
        <w:gridCol w:w="3416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6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专业分类</w:t>
            </w:r>
          </w:p>
        </w:tc>
        <w:tc>
          <w:tcPr>
            <w:tcW w:w="34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获奖项目</w:t>
            </w:r>
          </w:p>
        </w:tc>
        <w:tc>
          <w:tcPr>
            <w:tcW w:w="29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4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获奖选手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电子商务技能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杨金水/王国庆/陈燕雄/吴佳佳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李建元/吴威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电子商务技能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泉州华光职业学院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郑伊婷/张良泉/叶宇杰/陈珊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李智杰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关务技能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福建船政交通职业学院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陈惠茹/郭志洁/吴艺端/李健美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冯葆勇/陈宇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关务技能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厦门城市职业学院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周永杰/郭冰晶/黄佳玲/徐海珍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苏颖宏/傅燕文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5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互联网+国际贸易综合技能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福建船政交通职业学院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季晓璇/谢钰甜/张金慧/陈钧玲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吴慧君/林如婷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6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会计技能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福建船政交通职业学院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詹莉萍/刘芯雅/林洁/叶康炜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董雅玲/李云美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7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市场营销技能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闽西职业技术学院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余晓琼/郭晓飞/陈微微/陈佳伟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郭夏阳/陈玉章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8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财经商贸大类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智慧物流作业方案设计与实施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方彦东/袁思军/吴美瀚/江侦菊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邱春龙/李慧敏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9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4G全网建设技术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福建商学院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林涛/黄少恒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薛彦斌/徐显日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10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大数据技术与应用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陈宇静/林晟/徐培阳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王国珺/冯建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11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大数据技术与应用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福建农业职业技术学院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洪安崑/俞锦清/陈旭东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叶惠仙/吴荣珍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12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光伏电子工程的设计与实施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福建船政交通职业学院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王一冰/张发键/薛鸿杰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张伟/林祥勇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13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集成电路开发及应用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福建信息职业技术学院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李冬/王成阳/郑毅杰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卓树峰/李政平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14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集成电路开发及应用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闽西职业技术学院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朱小东/饶榕泽/黄真珍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黄钟森/张源峰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15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集成电路开发及应用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厦门海洋职业技术学院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张桐/苏永兴/黄建权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陈瑞森/李伟权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16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集成电路开发及应用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福建船政交通职业学院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邓瑞祥/卓毅鑫/吴原辉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沈俊慧/黄炳乐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17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计算机网络应用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吴林伟/黄宝鑫/林国伟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章丞/饶绪黎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18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嵌入式技术应用开发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福建信息职业技术学院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梁土根/蔡金瑞/王克佃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林炳炎/韦龙新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19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嵌入式技术应用开发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福建船政交通职业学院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陈舜宇/叶宏杰/黄峥辉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刘必广/陈小娥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20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嵌入式技术应用开发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闽江师范高等专科学校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李金木/苏培鑫/林源翁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王凤姣/尹小俊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21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软件测试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江毓鋆/陈嘉义/林煜煌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孙小丹/侯阳青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22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物联网技术应用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厦门城市职业学院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李豫闽/耿世强/李鑫龙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杨剑雄/陈嵚崟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23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信息安全管理与评估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乐家进/林鑫泰/王鑫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蔡东蛟/陈文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24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虚拟现实（VR）设计与制作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福建信息职业技术学院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谢洪涛/王宇航/张富良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魏丽芬/郑芹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25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移动互联网应用软件开发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侯宇泓/张淼/何财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郑若鹢/黄河清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26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云计算技术与应用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厦门城市职业学院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王亦民/黄福泽/陈智胜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蔡贵荣/张难生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27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电子信息大类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云计算技术与应用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福建信息职业技术学院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卢茂森/王佩锋/连昊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陈懋/翁晓晖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28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公共管理与服务大类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养老服务技能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厦门城市职业学院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柳毅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29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轨道交通信号控制系统设计与应用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俞继强/林珏琦/杨涛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陈燕/郭祥东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30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交通运输大类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轨道交通信号控制系统设计与应用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福建船政交通职业学院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许松志/林圣鑫/陈福生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陈明/张永志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31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教育与体育大类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英语口语（非英语组）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泉州海洋职业学院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张琪曼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彭博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32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教育与体育大类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英语口语（非英语组）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王伟阳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杨娜柳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33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教育与体育大类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英语口语（英语组）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福建华南女子职业学院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林静娴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吴瑗瑗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34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旅游大类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导游服务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厦门兴才职业技术学院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李艳运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叶丽君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35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旅游大类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导游服务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陈睿劼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李琛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36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农林牧渔大类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艺术插花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福建林业职业技术学院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范坤锐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黄淑燕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37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农林牧渔大类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艺术插花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黎明职业大学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温凌晨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38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农林牧渔大类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艺术插花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漳州城市职业学院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张毅伟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林新萍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39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农林牧渔大类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艺术插花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陈永雄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黄宝华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40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农林牧渔大类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园林景观设计与施工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闽西职业技术学院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郑前锟/李福城/张木娟/唐丽洁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夏建红/刘志中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41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轻工纺织大类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服装设计与工艺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福建艺术职业学院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林雯/王梅芳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何一帆/檀剑敏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42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轻工纺织大类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服装设计与工艺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黎明职业大学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郑小连/王伟玲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郑晓敏/罗琳琳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43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轻工纺织大类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服装设计与工艺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闽北职业技术学院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徐广鸿/赖泓蓉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江丽君/黄莹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44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生物与化工大类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工业分析检验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漳州城市职业学院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郑慧炜/黄丁贤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朱文炎/林秀宝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45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土木建筑大类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建筑工程识图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福建水利电力职业技术学院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车盈/林涛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范海峥/颜志敏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46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土木建筑大类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建筑工程识图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黎明职业大学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黄滨滨/林锴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王金圳/林晓星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47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土木建筑大类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建筑装饰技术应用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福建水利电力职业技术学院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郑芳芸/黄雯/郑世峰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林张纪/林新闽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48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文化艺术大类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艺术专业技能（声乐表演）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闽江师范高等专科学校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叶思思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徐丽红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49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文化艺术大类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艺术专业技能（声乐表演）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福建艺术职业学院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蔡雅娟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钟玉长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50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医药卫生大类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护理技能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福建卫生职业技术学院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许云明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刘菲菲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51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医药卫生大类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护理技能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厦门医学院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卢林凤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徐容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52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医药卫生大类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中药传统技能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漳州卫生职业学院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何丽珊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53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医药卫生大类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中药传统技能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泉州医学高等专科学校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杨慧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傅惠萍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54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医药卫生大类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中药传统技能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福建生物工程职业技术学院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魏冰冰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谢明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55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医药卫生大类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中药传统技能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福建卫生职业技术学院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许舒婷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陈钰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56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工业机器人技术应用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福建水利电力职业技术学院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沙游皖闽/朱有华/方宇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罗钶/黄海容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57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工业机器人技术应用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福建信息职业技术学院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林延铭/黄智杰/林楠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卓书芳/何用辉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58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工业机器人技术应用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黎明职业大学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丁铭钊/廖伟铭/陈子俊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程永强/汪岚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59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汽车检测与维修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福建船政交通职业学院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林跃腾/曾锦添/王荣亮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朱剑宝/林可春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60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汽车检测与维修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福州职业技术学院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夏炎清/林奕浈/肖博文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邱晨曦/林国荣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61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数控机床装调与技术改造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福建信息职业技术学院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郭智雄/舒俊龙/王必仰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王翠凤/江弥峰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62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现代电气控制系统安装与调试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黎明职业大学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黄洪伟/卢艺智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吴文廷/汤仪平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63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现代电气控制系统安装与调试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福建船政交通职业学院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龚德汶/张俊宏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郑晓斌/王麟珠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64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制造单元智能化改造与集成技术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福建船政交通职业学院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何源瑞/卢炎军/陈勇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王水发/陈天炎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709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65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装备制造大类</w:t>
            </w:r>
          </w:p>
        </w:tc>
        <w:tc>
          <w:tcPr>
            <w:tcW w:w="343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制造单元智能化改造与集成技术</w:t>
            </w:r>
          </w:p>
        </w:tc>
        <w:tc>
          <w:tcPr>
            <w:tcW w:w="290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黎明职业大学</w:t>
            </w:r>
          </w:p>
        </w:tc>
        <w:tc>
          <w:tcPr>
            <w:tcW w:w="3416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刘传/陈继伟/黄贤哲</w:t>
            </w:r>
          </w:p>
        </w:tc>
        <w:tc>
          <w:tcPr>
            <w:tcW w:w="1913" w:type="dxa"/>
            <w:vAlign w:val="center"/>
          </w:tcPr>
          <w:p>
            <w:pPr>
              <w:spacing w:beforeLines="0" w:afterLines="0"/>
              <w:jc w:val="center"/>
              <w:rPr>
                <w:rFonts w:ascii="仿宋_GB2312" w:hAnsi="仿宋_GB2312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吴文廷/程永强</w:t>
            </w:r>
          </w:p>
        </w:tc>
      </w:tr>
    </w:tbl>
    <w:p>
      <w:pPr>
        <w:jc w:val="both"/>
        <w:rPr>
          <w:rFonts w:hint="eastAsia" w:ascii="方正小标宋_GBK" w:eastAsia="方正小标宋_GBK" w:cs="方正小标宋_GBK"/>
          <w:color w:val="auto"/>
          <w:sz w:val="36"/>
          <w:szCs w:val="36"/>
          <w:lang w:val="en-US" w:eastAsia="zh-CN"/>
        </w:rPr>
        <w:sectPr>
          <w:pgSz w:w="16838" w:h="11906" w:orient="landscape"/>
          <w:pgMar w:top="1800" w:right="1440" w:bottom="1495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ind w:left="-540" w:leftChars="-257" w:firstLine="539" w:firstLineChars="257"/>
        <w:rPr>
          <w:color w:val="auto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587" w:bottom="1440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中黑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m&#10;Hnyw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cs="Times New Roman"/>
                              <w:sz w:val="28"/>
                              <w:szCs w:val="28"/>
                              <w:lang w:eastAsia="zh-CN"/>
                            </w:rPr>
                            <w:t>- 22 -</w:t>
                          </w:r>
                          <w:r>
                            <w:rPr>
                              <w:rFonts w:hint="eastAsia" w:ascii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SVju&#10;0AAAAAUBAAAPAAAAAAAAAAEAIAAAACIAAABkcnMvZG93bnJldi54bWxQSwECFAAUAAAACACHTuJA&#10;1SZ5ybcBAABUAwAADgAAAAAAAAABACAAAAAfAQAAZHJzL2Uyb0RvYy54bWxQSwUGAAAAAAYABgBZ&#10;AQAAS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cs="Times New Roman"/>
                        <w:sz w:val="28"/>
                        <w:szCs w:val="28"/>
                        <w:lang w:eastAsia="zh-CN"/>
                      </w:rPr>
                      <w:t>- 22 -</w:t>
                    </w:r>
                    <w:r>
                      <w:rPr>
                        <w:rFonts w:hint="eastAsia" w:ascii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5296"/>
      </w:tabs>
      <w:jc w:val="left"/>
      <w:rPr>
        <w:rFonts w:cs="Times New Roman"/>
      </w:rPr>
    </w:pPr>
    <w:r>
      <w:rPr>
        <w:rFonts w:cs="Times New Roman"/>
      </w:rPr>
      <w:tab/>
    </w:r>
    <w:r>
      <w:rPr>
        <w:rFonts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318"/>
    <w:rsid w:val="00046014"/>
    <w:rsid w:val="00062C68"/>
    <w:rsid w:val="00094A42"/>
    <w:rsid w:val="00100AC1"/>
    <w:rsid w:val="00134CD6"/>
    <w:rsid w:val="00142ACF"/>
    <w:rsid w:val="001A61E7"/>
    <w:rsid w:val="002108D1"/>
    <w:rsid w:val="002109F5"/>
    <w:rsid w:val="00235886"/>
    <w:rsid w:val="00322247"/>
    <w:rsid w:val="003403F9"/>
    <w:rsid w:val="00354283"/>
    <w:rsid w:val="003715BF"/>
    <w:rsid w:val="00371DF6"/>
    <w:rsid w:val="003B7411"/>
    <w:rsid w:val="003C48D3"/>
    <w:rsid w:val="003F04C3"/>
    <w:rsid w:val="003F7215"/>
    <w:rsid w:val="0044215A"/>
    <w:rsid w:val="004476B2"/>
    <w:rsid w:val="0047402A"/>
    <w:rsid w:val="004A7F9A"/>
    <w:rsid w:val="004B31FE"/>
    <w:rsid w:val="005425FE"/>
    <w:rsid w:val="00576316"/>
    <w:rsid w:val="00605EE7"/>
    <w:rsid w:val="00641B2B"/>
    <w:rsid w:val="00643BAB"/>
    <w:rsid w:val="0072634D"/>
    <w:rsid w:val="00741F11"/>
    <w:rsid w:val="00744652"/>
    <w:rsid w:val="007969EC"/>
    <w:rsid w:val="007F7A7E"/>
    <w:rsid w:val="00836799"/>
    <w:rsid w:val="00851270"/>
    <w:rsid w:val="00885717"/>
    <w:rsid w:val="00886CC0"/>
    <w:rsid w:val="008C6020"/>
    <w:rsid w:val="00921018"/>
    <w:rsid w:val="0092330D"/>
    <w:rsid w:val="00997AF0"/>
    <w:rsid w:val="009C7BBD"/>
    <w:rsid w:val="00A945FF"/>
    <w:rsid w:val="00A94706"/>
    <w:rsid w:val="00AB0B67"/>
    <w:rsid w:val="00B24CD8"/>
    <w:rsid w:val="00B4602D"/>
    <w:rsid w:val="00CF6500"/>
    <w:rsid w:val="00D16FD7"/>
    <w:rsid w:val="00D22495"/>
    <w:rsid w:val="00D462C2"/>
    <w:rsid w:val="00D550AC"/>
    <w:rsid w:val="00DC27C0"/>
    <w:rsid w:val="00DE1C28"/>
    <w:rsid w:val="00E43D46"/>
    <w:rsid w:val="00E50FEE"/>
    <w:rsid w:val="00F0155B"/>
    <w:rsid w:val="00FB42D9"/>
    <w:rsid w:val="00FD247E"/>
    <w:rsid w:val="00FD2586"/>
    <w:rsid w:val="00FE45BB"/>
    <w:rsid w:val="00FE4C15"/>
    <w:rsid w:val="00FE4F71"/>
    <w:rsid w:val="00FF2113"/>
    <w:rsid w:val="00FF3DA0"/>
    <w:rsid w:val="01370599"/>
    <w:rsid w:val="0567253F"/>
    <w:rsid w:val="056C44EB"/>
    <w:rsid w:val="069F3CA9"/>
    <w:rsid w:val="07C4051A"/>
    <w:rsid w:val="0ACB16E2"/>
    <w:rsid w:val="0AFE10E0"/>
    <w:rsid w:val="0B8239F3"/>
    <w:rsid w:val="0C726945"/>
    <w:rsid w:val="0D115F9A"/>
    <w:rsid w:val="0F4138D4"/>
    <w:rsid w:val="0F5F2F58"/>
    <w:rsid w:val="0F6E4248"/>
    <w:rsid w:val="10A4635F"/>
    <w:rsid w:val="11BD0BE2"/>
    <w:rsid w:val="13445CBD"/>
    <w:rsid w:val="13713E64"/>
    <w:rsid w:val="143C5E95"/>
    <w:rsid w:val="14455F36"/>
    <w:rsid w:val="146C1730"/>
    <w:rsid w:val="14DA2F9C"/>
    <w:rsid w:val="155A08E5"/>
    <w:rsid w:val="1599484F"/>
    <w:rsid w:val="167F282E"/>
    <w:rsid w:val="168D4772"/>
    <w:rsid w:val="16B719DD"/>
    <w:rsid w:val="171825CD"/>
    <w:rsid w:val="17827BF4"/>
    <w:rsid w:val="18054409"/>
    <w:rsid w:val="18A25328"/>
    <w:rsid w:val="1C133751"/>
    <w:rsid w:val="1CB209FC"/>
    <w:rsid w:val="1E797B38"/>
    <w:rsid w:val="1ECC2BF6"/>
    <w:rsid w:val="20CD1DE1"/>
    <w:rsid w:val="214F4294"/>
    <w:rsid w:val="21C5379B"/>
    <w:rsid w:val="233C037E"/>
    <w:rsid w:val="23E21A43"/>
    <w:rsid w:val="24066605"/>
    <w:rsid w:val="25620C3A"/>
    <w:rsid w:val="25B45CDA"/>
    <w:rsid w:val="26705DF1"/>
    <w:rsid w:val="26870E9A"/>
    <w:rsid w:val="27150C84"/>
    <w:rsid w:val="27FE46A1"/>
    <w:rsid w:val="291B78F9"/>
    <w:rsid w:val="2A5257A0"/>
    <w:rsid w:val="2B6147C3"/>
    <w:rsid w:val="2B6151D9"/>
    <w:rsid w:val="2C5B15A8"/>
    <w:rsid w:val="2CA42710"/>
    <w:rsid w:val="2CA85A66"/>
    <w:rsid w:val="2CB66316"/>
    <w:rsid w:val="2CD77BC7"/>
    <w:rsid w:val="2E2351D6"/>
    <w:rsid w:val="2F1D6D3B"/>
    <w:rsid w:val="30BC4C5A"/>
    <w:rsid w:val="3170407A"/>
    <w:rsid w:val="32600447"/>
    <w:rsid w:val="335D32F5"/>
    <w:rsid w:val="35127FC1"/>
    <w:rsid w:val="357A3C21"/>
    <w:rsid w:val="368F6799"/>
    <w:rsid w:val="372E6980"/>
    <w:rsid w:val="377B560F"/>
    <w:rsid w:val="392A1A8F"/>
    <w:rsid w:val="39B47E9C"/>
    <w:rsid w:val="3A6B1340"/>
    <w:rsid w:val="3BE27D31"/>
    <w:rsid w:val="3C4B7D16"/>
    <w:rsid w:val="3D0D1AD3"/>
    <w:rsid w:val="3D12392E"/>
    <w:rsid w:val="3D4778F2"/>
    <w:rsid w:val="3D9F6C8C"/>
    <w:rsid w:val="3F753B3C"/>
    <w:rsid w:val="3FA443B4"/>
    <w:rsid w:val="3FBB1D53"/>
    <w:rsid w:val="40704B3C"/>
    <w:rsid w:val="42986ED5"/>
    <w:rsid w:val="429F7BDA"/>
    <w:rsid w:val="43536570"/>
    <w:rsid w:val="436802EE"/>
    <w:rsid w:val="458A0F01"/>
    <w:rsid w:val="461E6E24"/>
    <w:rsid w:val="46A50474"/>
    <w:rsid w:val="49AF1F45"/>
    <w:rsid w:val="49C16491"/>
    <w:rsid w:val="49E06CB1"/>
    <w:rsid w:val="4AA10B49"/>
    <w:rsid w:val="4AD326EA"/>
    <w:rsid w:val="4C4B0947"/>
    <w:rsid w:val="4FAC7C3C"/>
    <w:rsid w:val="500E3ECA"/>
    <w:rsid w:val="506642F3"/>
    <w:rsid w:val="50F326A9"/>
    <w:rsid w:val="52097A31"/>
    <w:rsid w:val="528627FE"/>
    <w:rsid w:val="52C846E1"/>
    <w:rsid w:val="52C90D42"/>
    <w:rsid w:val="5339366C"/>
    <w:rsid w:val="539E7191"/>
    <w:rsid w:val="546D548F"/>
    <w:rsid w:val="55435250"/>
    <w:rsid w:val="55621A3A"/>
    <w:rsid w:val="55CC2640"/>
    <w:rsid w:val="569C4BF1"/>
    <w:rsid w:val="57B152A5"/>
    <w:rsid w:val="57F912D2"/>
    <w:rsid w:val="5B255F35"/>
    <w:rsid w:val="5BC97E6C"/>
    <w:rsid w:val="5CAD491B"/>
    <w:rsid w:val="5D1721FD"/>
    <w:rsid w:val="5DFF5927"/>
    <w:rsid w:val="5E5C61D7"/>
    <w:rsid w:val="5F2F2546"/>
    <w:rsid w:val="60F15056"/>
    <w:rsid w:val="61687F12"/>
    <w:rsid w:val="618F347D"/>
    <w:rsid w:val="6368758A"/>
    <w:rsid w:val="642905D1"/>
    <w:rsid w:val="64391CA4"/>
    <w:rsid w:val="64F405C3"/>
    <w:rsid w:val="69083E71"/>
    <w:rsid w:val="6C133E96"/>
    <w:rsid w:val="6CF67C8D"/>
    <w:rsid w:val="6D2A6EC9"/>
    <w:rsid w:val="6DEB0775"/>
    <w:rsid w:val="6E6E747D"/>
    <w:rsid w:val="6E8C40E3"/>
    <w:rsid w:val="6FD52224"/>
    <w:rsid w:val="711B5890"/>
    <w:rsid w:val="719C2CAA"/>
    <w:rsid w:val="71F316F7"/>
    <w:rsid w:val="72513B76"/>
    <w:rsid w:val="73173FEF"/>
    <w:rsid w:val="7324759B"/>
    <w:rsid w:val="73D32863"/>
    <w:rsid w:val="73D81E63"/>
    <w:rsid w:val="7421320B"/>
    <w:rsid w:val="745E58C1"/>
    <w:rsid w:val="7660607E"/>
    <w:rsid w:val="76C36886"/>
    <w:rsid w:val="76D70370"/>
    <w:rsid w:val="77391C0A"/>
    <w:rsid w:val="7BD20CC0"/>
    <w:rsid w:val="7D326430"/>
    <w:rsid w:val="7E2621BC"/>
    <w:rsid w:val="7F59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28</Pages>
  <Words>2926</Words>
  <Characters>16684</Characters>
  <Lines>0</Lines>
  <Paragraphs>0</Paragraphs>
  <TotalTime>27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2017-10-26T06:48:00Z</dcterms:created>
  <dc:creator>lenovo</dc:creator>
  <cp:lastModifiedBy>user</cp:lastModifiedBy>
  <cp:lastPrinted>2019-09-03T09:26:00Z</cp:lastPrinted>
  <dcterms:modified xsi:type="dcterms:W3CDTF">2019-09-04T02:22:35Z</dcterms:modified>
  <dc:title>福建省教育厅文件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